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30718" w14:textId="57DC8223" w:rsidR="006A526F" w:rsidRDefault="006A526F" w:rsidP="006A526F">
      <w:pPr>
        <w:ind w:left="709" w:hanging="709"/>
        <w:rPr>
          <w:rFonts w:ascii="Arial" w:hAnsi="Arial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ED5F4FB" wp14:editId="4123F901">
            <wp:extent cx="1019175" cy="657225"/>
            <wp:effectExtent l="0" t="0" r="9525" b="9525"/>
            <wp:docPr id="3" name="Immagine 3" descr="http://www.ce-marcatura.it/wp-content/uploads/2009/11/direttive_europ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ce-marcatura.it/wp-content/uploads/2009/11/direttive_europe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  <w:szCs w:val="22"/>
        </w:rPr>
        <w:t xml:space="preserve">                                </w:t>
      </w:r>
      <w:r w:rsidR="00D815CA">
        <w:rPr>
          <w:noProof/>
        </w:rPr>
        <w:drawing>
          <wp:inline distT="0" distB="0" distL="0" distR="0" wp14:anchorId="0862EAAA" wp14:editId="55D141F7">
            <wp:extent cx="1923810" cy="1076190"/>
            <wp:effectExtent l="0" t="0" r="63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3810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  <w:szCs w:val="22"/>
        </w:rPr>
        <w:t xml:space="preserve">                                 </w:t>
      </w:r>
      <w:r>
        <w:rPr>
          <w:noProof/>
          <w:sz w:val="22"/>
          <w:szCs w:val="22"/>
        </w:rPr>
        <w:drawing>
          <wp:inline distT="0" distB="0" distL="0" distR="0" wp14:anchorId="059A36AA" wp14:editId="082FD713">
            <wp:extent cx="714375" cy="733425"/>
            <wp:effectExtent l="0" t="0" r="9525" b="9525"/>
            <wp:docPr id="1" name="Immagine 1" descr="stemma repubblica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a color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3EE1F" w14:textId="77777777" w:rsidR="006A526F" w:rsidRDefault="006A526F" w:rsidP="006A526F"/>
    <w:p w14:paraId="5CC30343" w14:textId="77777777" w:rsidR="006A526F" w:rsidRPr="001F612C" w:rsidRDefault="006A526F" w:rsidP="006A526F">
      <w:pPr>
        <w:jc w:val="center"/>
        <w:rPr>
          <w:rFonts w:ascii="Comic Sans MS" w:hAnsi="Comic Sans MS" w:cs="Calibri"/>
          <w:b/>
          <w:sz w:val="18"/>
          <w:szCs w:val="18"/>
        </w:rPr>
      </w:pPr>
      <w:r w:rsidRPr="001F612C">
        <w:rPr>
          <w:rFonts w:ascii="Comic Sans MS" w:hAnsi="Comic Sans MS" w:cs="Calibri"/>
          <w:b/>
          <w:sz w:val="18"/>
          <w:szCs w:val="18"/>
        </w:rPr>
        <w:t>ISTITUTO ISTRUZIONE SUPERIORE</w:t>
      </w:r>
    </w:p>
    <w:p w14:paraId="4060FFAD" w14:textId="77777777" w:rsidR="006A526F" w:rsidRPr="001F612C" w:rsidRDefault="006A526F" w:rsidP="006A526F">
      <w:pPr>
        <w:keepNext/>
        <w:jc w:val="center"/>
        <w:outlineLvl w:val="3"/>
        <w:rPr>
          <w:rFonts w:ascii="Comic Sans MS" w:hAnsi="Comic Sans MS" w:cs="Comic Sans MS"/>
          <w:b/>
          <w:bCs/>
          <w:sz w:val="18"/>
          <w:szCs w:val="18"/>
        </w:rPr>
      </w:pPr>
      <w:r w:rsidRPr="001F612C">
        <w:rPr>
          <w:rFonts w:ascii="Comic Sans MS" w:hAnsi="Comic Sans MS" w:cs="Comic Sans MS"/>
          <w:b/>
          <w:bCs/>
          <w:sz w:val="18"/>
          <w:szCs w:val="18"/>
        </w:rPr>
        <w:t>“G. MARCONI”</w:t>
      </w:r>
    </w:p>
    <w:p w14:paraId="643D5D9F" w14:textId="77777777" w:rsidR="006A526F" w:rsidRPr="001F612C" w:rsidRDefault="006A526F" w:rsidP="006A526F">
      <w:pPr>
        <w:jc w:val="center"/>
        <w:rPr>
          <w:rFonts w:ascii="Comic Sans MS" w:hAnsi="Comic Sans MS" w:cs="Calibri"/>
          <w:b/>
          <w:sz w:val="18"/>
          <w:szCs w:val="18"/>
        </w:rPr>
      </w:pPr>
      <w:r w:rsidRPr="001F612C">
        <w:rPr>
          <w:rFonts w:ascii="Comic Sans MS" w:hAnsi="Comic Sans MS" w:cs="Calibri"/>
          <w:b/>
          <w:sz w:val="18"/>
          <w:szCs w:val="18"/>
        </w:rPr>
        <w:t xml:space="preserve">80058 - Torre Annunziata – Via Roma </w:t>
      </w:r>
      <w:proofErr w:type="spellStart"/>
      <w:r w:rsidRPr="001F612C">
        <w:rPr>
          <w:rFonts w:ascii="Comic Sans MS" w:hAnsi="Comic Sans MS" w:cs="Calibri"/>
          <w:b/>
          <w:sz w:val="18"/>
          <w:szCs w:val="18"/>
        </w:rPr>
        <w:t>Trav</w:t>
      </w:r>
      <w:proofErr w:type="spellEnd"/>
      <w:r w:rsidRPr="001F612C">
        <w:rPr>
          <w:rFonts w:ascii="Comic Sans MS" w:hAnsi="Comic Sans MS" w:cs="Calibri"/>
          <w:b/>
          <w:sz w:val="18"/>
          <w:szCs w:val="18"/>
        </w:rPr>
        <w:t>. Siano</w:t>
      </w:r>
    </w:p>
    <w:p w14:paraId="213D8B6F" w14:textId="77777777" w:rsidR="006A526F" w:rsidRPr="001F612C" w:rsidRDefault="006A526F" w:rsidP="006A526F">
      <w:pPr>
        <w:ind w:firstLine="567"/>
        <w:jc w:val="center"/>
        <w:rPr>
          <w:rFonts w:ascii="Calibri" w:hAnsi="Calibri" w:cs="Calibri"/>
          <w:sz w:val="18"/>
          <w:szCs w:val="18"/>
        </w:rPr>
      </w:pPr>
      <w:r w:rsidRPr="001F612C">
        <w:rPr>
          <w:rFonts w:ascii="Calibri" w:hAnsi="Calibri" w:cs="Calibri"/>
          <w:sz w:val="18"/>
          <w:szCs w:val="18"/>
        </w:rPr>
        <w:t>Tel. (081) 8615370 - Fax (081) 8626431- C.F. 82006730632</w:t>
      </w:r>
    </w:p>
    <w:p w14:paraId="511ADFAA" w14:textId="0026C1CC" w:rsidR="006A526F" w:rsidRPr="001F612C" w:rsidRDefault="006A526F" w:rsidP="006A526F">
      <w:pPr>
        <w:keepNext/>
        <w:jc w:val="center"/>
        <w:outlineLvl w:val="5"/>
        <w:rPr>
          <w:rFonts w:ascii="Calibri" w:hAnsi="Calibri"/>
          <w:sz w:val="18"/>
          <w:szCs w:val="18"/>
          <w:u w:val="single"/>
        </w:rPr>
      </w:pPr>
      <w:proofErr w:type="spellStart"/>
      <w:r w:rsidRPr="001F612C">
        <w:rPr>
          <w:rFonts w:ascii="Calibri" w:hAnsi="Calibri"/>
          <w:sz w:val="18"/>
          <w:szCs w:val="18"/>
        </w:rPr>
        <w:t>SitoWeb</w:t>
      </w:r>
      <w:proofErr w:type="spellEnd"/>
      <w:r w:rsidRPr="001F612C">
        <w:rPr>
          <w:rFonts w:ascii="Calibri" w:hAnsi="Calibri"/>
          <w:sz w:val="18"/>
          <w:szCs w:val="18"/>
        </w:rPr>
        <w:t>: www.</w:t>
      </w:r>
      <w:r w:rsidR="00C00251">
        <w:rPr>
          <w:rFonts w:ascii="Calibri" w:hAnsi="Calibri"/>
          <w:sz w:val="18"/>
          <w:szCs w:val="18"/>
        </w:rPr>
        <w:t>marconi</w:t>
      </w:r>
      <w:r w:rsidR="00F64511">
        <w:rPr>
          <w:rFonts w:ascii="Calibri" w:hAnsi="Calibri"/>
          <w:sz w:val="18"/>
          <w:szCs w:val="18"/>
        </w:rPr>
        <w:t>galilei</w:t>
      </w:r>
      <w:bookmarkStart w:id="0" w:name="_GoBack"/>
      <w:bookmarkEnd w:id="0"/>
      <w:r>
        <w:rPr>
          <w:rFonts w:ascii="Calibri" w:hAnsi="Calibri"/>
          <w:sz w:val="18"/>
          <w:szCs w:val="18"/>
        </w:rPr>
        <w:t>.it</w:t>
      </w:r>
      <w:r w:rsidRPr="001F612C">
        <w:rPr>
          <w:rFonts w:ascii="Calibri" w:hAnsi="Calibri"/>
          <w:sz w:val="18"/>
          <w:szCs w:val="18"/>
        </w:rPr>
        <w:t xml:space="preserve"> - e-mail: </w:t>
      </w:r>
      <w:hyperlink r:id="rId14" w:history="1">
        <w:r w:rsidRPr="001F612C">
          <w:rPr>
            <w:rFonts w:ascii="Calibri" w:hAnsi="Calibri"/>
            <w:sz w:val="18"/>
            <w:szCs w:val="18"/>
            <w:u w:val="single"/>
          </w:rPr>
          <w:t>nais08900c@istruzione.it</w:t>
        </w:r>
      </w:hyperlink>
      <w:r w:rsidRPr="001F612C">
        <w:rPr>
          <w:rFonts w:ascii="Calibri" w:hAnsi="Calibri"/>
          <w:sz w:val="18"/>
          <w:szCs w:val="18"/>
        </w:rPr>
        <w:t xml:space="preserve"> - </w:t>
      </w:r>
      <w:hyperlink r:id="rId15" w:history="1">
        <w:r w:rsidRPr="001F612C">
          <w:rPr>
            <w:rFonts w:ascii="Calibri" w:hAnsi="Calibri"/>
            <w:sz w:val="18"/>
            <w:szCs w:val="18"/>
            <w:u w:val="single"/>
          </w:rPr>
          <w:t>nais08900c@pec.istruzione.it</w:t>
        </w:r>
      </w:hyperlink>
    </w:p>
    <w:p w14:paraId="0F035B65" w14:textId="77777777" w:rsidR="006A526F" w:rsidRPr="001F612C" w:rsidRDefault="006A526F" w:rsidP="006A526F">
      <w:pPr>
        <w:keepNext/>
        <w:jc w:val="center"/>
        <w:outlineLvl w:val="5"/>
        <w:rPr>
          <w:rFonts w:ascii="Calibri" w:hAnsi="Calibri"/>
          <w:u w:val="single"/>
        </w:rPr>
      </w:pPr>
      <w:r w:rsidRPr="001F612C">
        <w:rPr>
          <w:rFonts w:ascii="Calibri" w:hAnsi="Calibri"/>
          <w:u w:val="single"/>
        </w:rPr>
        <w:t>__________________________________________________________</w:t>
      </w:r>
      <w:r>
        <w:rPr>
          <w:rFonts w:ascii="Calibri" w:hAnsi="Calibri"/>
          <w:u w:val="single"/>
        </w:rPr>
        <w:t>_____________________</w:t>
      </w:r>
    </w:p>
    <w:p w14:paraId="5F6721A8" w14:textId="77777777" w:rsidR="006A526F" w:rsidRDefault="006A526F" w:rsidP="007C6189">
      <w:pPr>
        <w:spacing w:line="320" w:lineRule="exac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7079"/>
      </w:tblGrid>
      <w:tr w:rsidR="00C95960" w:rsidRPr="00464538" w14:paraId="5B6D9D62" w14:textId="77777777" w:rsidTr="00C95960">
        <w:trPr>
          <w:trHeight w:val="283"/>
          <w:jc w:val="center"/>
        </w:trPr>
        <w:tc>
          <w:tcPr>
            <w:tcW w:w="1472" w:type="pct"/>
            <w:vAlign w:val="center"/>
          </w:tcPr>
          <w:p w14:paraId="5E7D162F" w14:textId="77777777" w:rsidR="00C95960" w:rsidRPr="00464538" w:rsidRDefault="00C95960" w:rsidP="00B215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538">
              <w:rPr>
                <w:rFonts w:ascii="Arial" w:hAnsi="Arial" w:cs="Arial"/>
                <w:b/>
                <w:bCs/>
                <w:sz w:val="22"/>
                <w:szCs w:val="22"/>
              </w:rPr>
              <w:t>VERBALE</w:t>
            </w:r>
            <w:r w:rsidRPr="0046453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28" w:type="pct"/>
            <w:vAlign w:val="center"/>
          </w:tcPr>
          <w:p w14:paraId="1DEED005" w14:textId="77777777" w:rsidR="00445D3C" w:rsidRDefault="00445D3C" w:rsidP="00B215DE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CF3731" w14:textId="3C07A0F8" w:rsidR="00445D3C" w:rsidRDefault="00C95960" w:rsidP="00B215DE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C95960">
              <w:rPr>
                <w:rFonts w:ascii="Arial" w:hAnsi="Arial" w:cs="Arial"/>
                <w:b/>
                <w:sz w:val="22"/>
                <w:szCs w:val="22"/>
              </w:rPr>
              <w:t xml:space="preserve">ESAMI </w:t>
            </w:r>
            <w:r w:rsidR="00392A54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445D3C">
              <w:rPr>
                <w:rFonts w:ascii="Arial" w:hAnsi="Arial" w:cs="Arial"/>
                <w:b/>
                <w:sz w:val="22"/>
                <w:szCs w:val="22"/>
              </w:rPr>
              <w:t xml:space="preserve">RECUPERO GIUDIZIO SOSPESO </w:t>
            </w:r>
          </w:p>
          <w:p w14:paraId="7FC8F50B" w14:textId="618F7825" w:rsidR="00C95960" w:rsidRPr="00464538" w:rsidRDefault="00C95960" w:rsidP="00B215DE">
            <w:pPr>
              <w:spacing w:line="320" w:lineRule="exact"/>
              <w:rPr>
                <w:rFonts w:ascii="Arial" w:hAnsi="Arial" w:cs="Arial"/>
              </w:rPr>
            </w:pPr>
          </w:p>
        </w:tc>
      </w:tr>
    </w:tbl>
    <w:p w14:paraId="173B9225" w14:textId="77777777" w:rsidR="00C95960" w:rsidRDefault="00C95960" w:rsidP="00C9596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6542"/>
      </w:tblGrid>
      <w:tr w:rsidR="00C95960" w:rsidRPr="008B6924" w14:paraId="46B11EFF" w14:textId="77777777" w:rsidTr="00C95960">
        <w:trPr>
          <w:trHeight w:val="397"/>
          <w:jc w:val="center"/>
        </w:trPr>
        <w:tc>
          <w:tcPr>
            <w:tcW w:w="1741" w:type="pct"/>
            <w:vAlign w:val="center"/>
          </w:tcPr>
          <w:p w14:paraId="63624B3D" w14:textId="27A9F2F7" w:rsidR="00C95960" w:rsidRPr="008B6924" w:rsidRDefault="00C95960" w:rsidP="00C959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PROVA </w:t>
            </w:r>
            <w:r w:rsidR="00445D3C">
              <w:rPr>
                <w:rFonts w:ascii="Arial" w:hAnsi="Arial" w:cs="Arial"/>
                <w:b/>
                <w:sz w:val="22"/>
                <w:szCs w:val="22"/>
              </w:rPr>
              <w:t>SCRITTA/</w:t>
            </w:r>
            <w:r>
              <w:rPr>
                <w:rFonts w:ascii="Arial" w:hAnsi="Arial" w:cs="Arial"/>
                <w:b/>
                <w:sz w:val="22"/>
                <w:szCs w:val="22"/>
              </w:rPr>
              <w:t>ORALE DI</w:t>
            </w:r>
          </w:p>
        </w:tc>
        <w:tc>
          <w:tcPr>
            <w:tcW w:w="3259" w:type="pct"/>
            <w:vAlign w:val="center"/>
          </w:tcPr>
          <w:p w14:paraId="4CED4D09" w14:textId="77777777" w:rsidR="00C95960" w:rsidRPr="008B6924" w:rsidRDefault="00C95960" w:rsidP="00B215D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_________________________________________________</w:t>
            </w:r>
          </w:p>
        </w:tc>
      </w:tr>
    </w:tbl>
    <w:p w14:paraId="13FEF67B" w14:textId="70B0DD19" w:rsidR="002272CA" w:rsidRPr="00D27B8B" w:rsidRDefault="00013D2A" w:rsidP="002272CA">
      <w:pPr>
        <w:spacing w:before="12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D27B8B">
        <w:rPr>
          <w:rFonts w:ascii="Arial" w:hAnsi="Arial" w:cs="Arial"/>
          <w:color w:val="000000"/>
          <w:sz w:val="22"/>
          <w:szCs w:val="22"/>
        </w:rPr>
        <w:t xml:space="preserve">Il giorno …… del </w:t>
      </w:r>
      <w:r w:rsidR="007C6189" w:rsidRPr="00D27B8B">
        <w:rPr>
          <w:rFonts w:ascii="Arial" w:hAnsi="Arial" w:cs="Arial"/>
          <w:color w:val="000000"/>
          <w:sz w:val="22"/>
          <w:szCs w:val="22"/>
        </w:rPr>
        <w:t>mese di ……</w:t>
      </w:r>
      <w:proofErr w:type="gramStart"/>
      <w:r w:rsidR="007C6189" w:rsidRPr="00D27B8B">
        <w:rPr>
          <w:rFonts w:ascii="Arial" w:hAnsi="Arial" w:cs="Arial"/>
          <w:color w:val="000000"/>
          <w:sz w:val="22"/>
          <w:szCs w:val="22"/>
        </w:rPr>
        <w:t>……</w:t>
      </w:r>
      <w:r w:rsidR="00DE0035" w:rsidRPr="00D27B8B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DE0035" w:rsidRPr="00D27B8B">
        <w:rPr>
          <w:rFonts w:ascii="Arial" w:hAnsi="Arial" w:cs="Arial"/>
          <w:color w:val="000000"/>
          <w:sz w:val="22"/>
          <w:szCs w:val="22"/>
        </w:rPr>
        <w:t>.</w:t>
      </w:r>
      <w:r w:rsidR="007C6189" w:rsidRPr="00D27B8B">
        <w:rPr>
          <w:rFonts w:ascii="Arial" w:hAnsi="Arial" w:cs="Arial"/>
          <w:color w:val="000000"/>
          <w:sz w:val="22"/>
          <w:szCs w:val="22"/>
        </w:rPr>
        <w:t>…</w:t>
      </w:r>
      <w:r w:rsidR="00906A6A" w:rsidRPr="00D27B8B">
        <w:rPr>
          <w:rFonts w:ascii="Arial" w:hAnsi="Arial" w:cs="Arial"/>
          <w:color w:val="000000"/>
          <w:sz w:val="22"/>
          <w:szCs w:val="22"/>
        </w:rPr>
        <w:t xml:space="preserve"> dell’anno</w:t>
      </w:r>
      <w:proofErr w:type="gramStart"/>
      <w:r w:rsidR="00906A6A" w:rsidRPr="00D27B8B">
        <w:rPr>
          <w:rFonts w:ascii="Arial" w:hAnsi="Arial" w:cs="Arial"/>
          <w:color w:val="000000"/>
          <w:sz w:val="22"/>
          <w:szCs w:val="22"/>
        </w:rPr>
        <w:t xml:space="preserve"> </w:t>
      </w:r>
      <w:r w:rsidR="007C6189" w:rsidRPr="00D27B8B">
        <w:rPr>
          <w:rFonts w:ascii="Arial" w:hAnsi="Arial" w:cs="Arial"/>
          <w:color w:val="000000"/>
          <w:sz w:val="22"/>
          <w:szCs w:val="22"/>
        </w:rPr>
        <w:t>…</w:t>
      </w:r>
      <w:r w:rsidR="00DE0035" w:rsidRPr="00D27B8B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DE0035" w:rsidRPr="00D27B8B">
        <w:rPr>
          <w:rFonts w:ascii="Arial" w:hAnsi="Arial" w:cs="Arial"/>
          <w:color w:val="000000"/>
          <w:sz w:val="22"/>
          <w:szCs w:val="22"/>
        </w:rPr>
        <w:t>.</w:t>
      </w:r>
      <w:r w:rsidR="007C6189" w:rsidRPr="00D27B8B">
        <w:rPr>
          <w:rFonts w:ascii="Arial" w:hAnsi="Arial" w:cs="Arial"/>
          <w:color w:val="000000"/>
          <w:sz w:val="22"/>
          <w:szCs w:val="22"/>
        </w:rPr>
        <w:t>…</w:t>
      </w:r>
      <w:r w:rsidRPr="00D27B8B">
        <w:rPr>
          <w:rFonts w:ascii="Arial" w:hAnsi="Arial" w:cs="Arial"/>
          <w:color w:val="000000"/>
          <w:sz w:val="22"/>
          <w:szCs w:val="22"/>
        </w:rPr>
        <w:t>, alle ore</w:t>
      </w:r>
      <w:r w:rsidR="007C6189" w:rsidRPr="00D27B8B">
        <w:rPr>
          <w:rFonts w:ascii="Arial" w:hAnsi="Arial" w:cs="Arial"/>
          <w:color w:val="000000"/>
          <w:sz w:val="22"/>
          <w:szCs w:val="22"/>
        </w:rPr>
        <w:t xml:space="preserve"> …………. </w:t>
      </w:r>
      <w:r w:rsidRPr="00D27B8B">
        <w:rPr>
          <w:rFonts w:ascii="Arial" w:hAnsi="Arial" w:cs="Arial"/>
          <w:color w:val="000000"/>
          <w:sz w:val="22"/>
          <w:szCs w:val="22"/>
        </w:rPr>
        <w:t>nell’aula</w:t>
      </w:r>
      <w:proofErr w:type="gramStart"/>
      <w:r w:rsidRPr="00D27B8B">
        <w:rPr>
          <w:rFonts w:ascii="Arial" w:hAnsi="Arial" w:cs="Arial"/>
          <w:color w:val="000000"/>
          <w:sz w:val="22"/>
          <w:szCs w:val="22"/>
        </w:rPr>
        <w:t xml:space="preserve"> …</w:t>
      </w:r>
      <w:r w:rsidR="00DE0035" w:rsidRPr="00D27B8B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DE0035" w:rsidRPr="00D27B8B">
        <w:rPr>
          <w:rFonts w:ascii="Arial" w:hAnsi="Arial" w:cs="Arial"/>
          <w:color w:val="000000"/>
          <w:sz w:val="22"/>
          <w:szCs w:val="22"/>
        </w:rPr>
        <w:t>.</w:t>
      </w:r>
      <w:r w:rsidRPr="00D27B8B">
        <w:rPr>
          <w:rFonts w:ascii="Arial" w:hAnsi="Arial" w:cs="Arial"/>
          <w:color w:val="000000"/>
          <w:sz w:val="22"/>
          <w:szCs w:val="22"/>
        </w:rPr>
        <w:t xml:space="preserve">….. </w:t>
      </w:r>
      <w:r w:rsidR="00A8121F" w:rsidRPr="00D27B8B">
        <w:rPr>
          <w:rFonts w:ascii="Arial" w:hAnsi="Arial" w:cs="Arial"/>
          <w:sz w:val="22"/>
          <w:szCs w:val="22"/>
        </w:rPr>
        <w:t>dell’</w:t>
      </w:r>
      <w:r w:rsidR="006B5711" w:rsidRPr="00D27B8B">
        <w:rPr>
          <w:rFonts w:ascii="Arial" w:hAnsi="Arial" w:cs="Arial"/>
          <w:sz w:val="22"/>
          <w:szCs w:val="22"/>
        </w:rPr>
        <w:t xml:space="preserve">IIS “MARCONI” </w:t>
      </w:r>
      <w:r w:rsidRPr="00D27B8B">
        <w:rPr>
          <w:rFonts w:ascii="Arial" w:hAnsi="Arial" w:cs="Arial"/>
          <w:color w:val="000000"/>
          <w:sz w:val="22"/>
          <w:szCs w:val="22"/>
        </w:rPr>
        <w:t>si è riunit</w:t>
      </w:r>
      <w:r w:rsidR="00445D3C" w:rsidRPr="00D27B8B">
        <w:rPr>
          <w:rFonts w:ascii="Arial" w:hAnsi="Arial" w:cs="Arial"/>
          <w:color w:val="000000"/>
          <w:sz w:val="22"/>
          <w:szCs w:val="22"/>
        </w:rPr>
        <w:t>a</w:t>
      </w:r>
      <w:r w:rsidRPr="00D27B8B">
        <w:rPr>
          <w:rFonts w:ascii="Arial" w:hAnsi="Arial" w:cs="Arial"/>
          <w:color w:val="000000"/>
          <w:sz w:val="22"/>
          <w:szCs w:val="22"/>
        </w:rPr>
        <w:t xml:space="preserve"> </w:t>
      </w:r>
      <w:r w:rsidR="00445D3C" w:rsidRPr="00D27B8B">
        <w:rPr>
          <w:rFonts w:ascii="Arial" w:hAnsi="Arial" w:cs="Arial"/>
          <w:color w:val="000000"/>
          <w:sz w:val="22"/>
          <w:szCs w:val="22"/>
        </w:rPr>
        <w:t>la Commissione</w:t>
      </w:r>
      <w:r w:rsidRPr="00D27B8B">
        <w:rPr>
          <w:rFonts w:ascii="Arial" w:hAnsi="Arial" w:cs="Arial"/>
          <w:color w:val="000000"/>
          <w:sz w:val="22"/>
          <w:szCs w:val="22"/>
        </w:rPr>
        <w:t xml:space="preserve"> </w:t>
      </w:r>
      <w:r w:rsidR="00DE0035" w:rsidRPr="00D27B8B">
        <w:rPr>
          <w:rFonts w:ascii="Arial" w:hAnsi="Arial" w:cs="Arial"/>
          <w:color w:val="000000"/>
          <w:sz w:val="22"/>
          <w:szCs w:val="22"/>
        </w:rPr>
        <w:t xml:space="preserve">al fine di procedere allo svolgimento </w:t>
      </w:r>
      <w:r w:rsidR="00445D3C" w:rsidRPr="00D27B8B">
        <w:rPr>
          <w:rFonts w:ascii="Arial" w:hAnsi="Arial" w:cs="Arial"/>
          <w:color w:val="000000"/>
          <w:sz w:val="22"/>
          <w:szCs w:val="22"/>
        </w:rPr>
        <w:t>del</w:t>
      </w:r>
      <w:r w:rsidR="00DE0035" w:rsidRPr="00D27B8B">
        <w:rPr>
          <w:rFonts w:ascii="Arial" w:hAnsi="Arial" w:cs="Arial"/>
          <w:color w:val="000000"/>
          <w:sz w:val="22"/>
          <w:szCs w:val="22"/>
        </w:rPr>
        <w:t xml:space="preserve">le prove </w:t>
      </w:r>
      <w:r w:rsidR="00445D3C" w:rsidRPr="00D27B8B">
        <w:rPr>
          <w:rFonts w:ascii="Arial" w:hAnsi="Arial" w:cs="Arial"/>
          <w:color w:val="000000"/>
          <w:sz w:val="22"/>
          <w:szCs w:val="22"/>
        </w:rPr>
        <w:t>per il recupero del giudizio sospeso della materia………………………………</w:t>
      </w:r>
      <w:proofErr w:type="gramStart"/>
      <w:r w:rsidR="00445D3C" w:rsidRPr="00D27B8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445D3C" w:rsidRPr="00D27B8B">
        <w:rPr>
          <w:rFonts w:ascii="Arial" w:hAnsi="Arial" w:cs="Arial"/>
          <w:color w:val="000000"/>
          <w:sz w:val="22"/>
          <w:szCs w:val="22"/>
        </w:rPr>
        <w:t>.</w:t>
      </w:r>
    </w:p>
    <w:p w14:paraId="374277FE" w14:textId="77777777" w:rsidR="00EC6677" w:rsidRPr="00D27B8B" w:rsidRDefault="00EC6677" w:rsidP="00DE0035">
      <w:pPr>
        <w:spacing w:line="32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14:paraId="49455BFC" w14:textId="08D582D1" w:rsidR="009866FF" w:rsidRPr="00D27B8B" w:rsidRDefault="009866FF" w:rsidP="009866FF">
      <w:pPr>
        <w:spacing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D27B8B">
        <w:rPr>
          <w:rFonts w:ascii="Arial" w:hAnsi="Arial" w:cs="Arial"/>
          <w:color w:val="000000"/>
          <w:sz w:val="22"/>
          <w:szCs w:val="22"/>
        </w:rPr>
        <w:t xml:space="preserve">Risultano presenti i </w:t>
      </w:r>
      <w:proofErr w:type="spellStart"/>
      <w:r w:rsidRPr="00D27B8B">
        <w:rPr>
          <w:rFonts w:ascii="Arial" w:hAnsi="Arial" w:cs="Arial"/>
          <w:color w:val="000000"/>
          <w:sz w:val="22"/>
          <w:szCs w:val="22"/>
        </w:rPr>
        <w:t>proff</w:t>
      </w:r>
      <w:proofErr w:type="spellEnd"/>
      <w:r w:rsidR="00943BFD" w:rsidRPr="00D27B8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 w:rsidR="00FC332B">
        <w:rPr>
          <w:rFonts w:ascii="Arial" w:hAnsi="Arial" w:cs="Arial"/>
          <w:color w:val="000000"/>
          <w:sz w:val="22"/>
          <w:szCs w:val="22"/>
        </w:rPr>
        <w:t>…………</w:t>
      </w:r>
    </w:p>
    <w:p w14:paraId="1E53BBF4" w14:textId="4795FB23" w:rsidR="00943BFD" w:rsidRPr="00D27B8B" w:rsidRDefault="00943BFD" w:rsidP="001E2C14">
      <w:pPr>
        <w:spacing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D27B8B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FC332B">
        <w:rPr>
          <w:rFonts w:ascii="Arial" w:hAnsi="Arial" w:cs="Arial"/>
          <w:color w:val="000000"/>
          <w:sz w:val="22"/>
          <w:szCs w:val="22"/>
        </w:rPr>
        <w:t>...........</w:t>
      </w:r>
    </w:p>
    <w:p w14:paraId="3F4D3CEB" w14:textId="77777777" w:rsidR="001E2C14" w:rsidRPr="00D27B8B" w:rsidRDefault="001E2C14" w:rsidP="001E2C14">
      <w:pPr>
        <w:spacing w:line="32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14:paraId="0D5E3A2A" w14:textId="77777777" w:rsidR="009866FF" w:rsidRPr="00D27B8B" w:rsidRDefault="009866FF" w:rsidP="00520668">
      <w:pPr>
        <w:spacing w:after="12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D27B8B">
        <w:rPr>
          <w:rFonts w:ascii="Arial" w:hAnsi="Arial" w:cs="Arial"/>
          <w:color w:val="000000"/>
          <w:sz w:val="22"/>
          <w:szCs w:val="22"/>
        </w:rPr>
        <w:t>Sono assenti giustificati i seguenti Docenti, sostituiti come segue:</w:t>
      </w:r>
    </w:p>
    <w:tbl>
      <w:tblPr>
        <w:tblW w:w="4939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71"/>
        <w:gridCol w:w="5709"/>
      </w:tblGrid>
      <w:tr w:rsidR="009866FF" w:rsidRPr="00D27B8B" w14:paraId="70B31E52" w14:textId="77777777" w:rsidTr="009866FF">
        <w:trPr>
          <w:trHeight w:val="20"/>
        </w:trPr>
        <w:tc>
          <w:tcPr>
            <w:tcW w:w="2168" w:type="pct"/>
            <w:vAlign w:val="center"/>
          </w:tcPr>
          <w:p w14:paraId="72EA0B69" w14:textId="77777777" w:rsidR="009866FF" w:rsidRPr="00D27B8B" w:rsidRDefault="009866FF" w:rsidP="009866FF">
            <w:pPr>
              <w:spacing w:line="320" w:lineRule="exac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27B8B">
              <w:rPr>
                <w:rFonts w:ascii="Arial" w:hAnsi="Arial" w:cs="Arial"/>
                <w:color w:val="000000"/>
                <w:sz w:val="22"/>
                <w:szCs w:val="22"/>
              </w:rPr>
              <w:t>Prof.</w:t>
            </w:r>
          </w:p>
        </w:tc>
        <w:tc>
          <w:tcPr>
            <w:tcW w:w="2832" w:type="pct"/>
            <w:vAlign w:val="center"/>
          </w:tcPr>
          <w:p w14:paraId="17C4B727" w14:textId="77777777" w:rsidR="009866FF" w:rsidRPr="00D27B8B" w:rsidRDefault="009866FF" w:rsidP="009866FF">
            <w:pPr>
              <w:spacing w:line="320" w:lineRule="exac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27B8B">
              <w:rPr>
                <w:rFonts w:ascii="Arial" w:hAnsi="Arial" w:cs="Arial"/>
                <w:color w:val="000000"/>
                <w:sz w:val="22"/>
                <w:szCs w:val="22"/>
              </w:rPr>
              <w:t>sostituito dal prof.</w:t>
            </w:r>
          </w:p>
        </w:tc>
      </w:tr>
      <w:tr w:rsidR="009866FF" w:rsidRPr="00D27B8B" w14:paraId="2F1504A4" w14:textId="77777777" w:rsidTr="009866FF">
        <w:trPr>
          <w:trHeight w:val="20"/>
        </w:trPr>
        <w:tc>
          <w:tcPr>
            <w:tcW w:w="2168" w:type="pct"/>
            <w:vAlign w:val="center"/>
          </w:tcPr>
          <w:p w14:paraId="229F10C0" w14:textId="77777777" w:rsidR="009866FF" w:rsidRPr="00D27B8B" w:rsidRDefault="009866FF" w:rsidP="009866FF">
            <w:pPr>
              <w:spacing w:line="320" w:lineRule="exac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27B8B">
              <w:rPr>
                <w:rFonts w:ascii="Arial" w:hAnsi="Arial" w:cs="Arial"/>
                <w:color w:val="000000"/>
                <w:sz w:val="22"/>
                <w:szCs w:val="22"/>
              </w:rPr>
              <w:t>Prof.</w:t>
            </w:r>
          </w:p>
        </w:tc>
        <w:tc>
          <w:tcPr>
            <w:tcW w:w="2832" w:type="pct"/>
            <w:vAlign w:val="center"/>
          </w:tcPr>
          <w:p w14:paraId="4B524B06" w14:textId="77777777" w:rsidR="009866FF" w:rsidRPr="00D27B8B" w:rsidRDefault="009866FF" w:rsidP="009866FF">
            <w:pPr>
              <w:spacing w:line="320" w:lineRule="exac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27B8B">
              <w:rPr>
                <w:rFonts w:ascii="Arial" w:hAnsi="Arial" w:cs="Arial"/>
                <w:color w:val="000000"/>
                <w:sz w:val="22"/>
                <w:szCs w:val="22"/>
              </w:rPr>
              <w:t>sostituito dal prof.</w:t>
            </w:r>
          </w:p>
        </w:tc>
      </w:tr>
      <w:tr w:rsidR="009866FF" w:rsidRPr="00D27B8B" w14:paraId="0D4C9DE9" w14:textId="77777777" w:rsidTr="009866FF">
        <w:trPr>
          <w:trHeight w:val="20"/>
        </w:trPr>
        <w:tc>
          <w:tcPr>
            <w:tcW w:w="2168" w:type="pct"/>
            <w:vAlign w:val="center"/>
          </w:tcPr>
          <w:p w14:paraId="545FCACA" w14:textId="77777777" w:rsidR="009866FF" w:rsidRPr="00D27B8B" w:rsidRDefault="009866FF" w:rsidP="009866FF">
            <w:pPr>
              <w:spacing w:line="320" w:lineRule="exac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27B8B">
              <w:rPr>
                <w:rFonts w:ascii="Arial" w:hAnsi="Arial" w:cs="Arial"/>
                <w:color w:val="000000"/>
                <w:sz w:val="22"/>
                <w:szCs w:val="22"/>
              </w:rPr>
              <w:t>Prof.</w:t>
            </w:r>
          </w:p>
        </w:tc>
        <w:tc>
          <w:tcPr>
            <w:tcW w:w="2832" w:type="pct"/>
            <w:vAlign w:val="center"/>
          </w:tcPr>
          <w:p w14:paraId="79F37E99" w14:textId="77777777" w:rsidR="009866FF" w:rsidRPr="00D27B8B" w:rsidRDefault="009866FF" w:rsidP="009866FF">
            <w:pPr>
              <w:spacing w:line="320" w:lineRule="exac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27B8B">
              <w:rPr>
                <w:rFonts w:ascii="Arial" w:hAnsi="Arial" w:cs="Arial"/>
                <w:color w:val="000000"/>
                <w:sz w:val="22"/>
                <w:szCs w:val="22"/>
              </w:rPr>
              <w:t>sostituito dal prof.</w:t>
            </w:r>
          </w:p>
        </w:tc>
      </w:tr>
    </w:tbl>
    <w:p w14:paraId="4F529D87" w14:textId="1CCF1EC9" w:rsidR="00DE0035" w:rsidRDefault="00DE0035" w:rsidP="00DE0035">
      <w:pPr>
        <w:spacing w:before="12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D27B8B">
        <w:rPr>
          <w:rFonts w:ascii="Arial" w:hAnsi="Arial" w:cs="Arial"/>
          <w:color w:val="000000"/>
          <w:sz w:val="22"/>
          <w:szCs w:val="22"/>
        </w:rPr>
        <w:t>Dopo che il</w:t>
      </w:r>
      <w:r w:rsidR="00445D3C" w:rsidRPr="00D27B8B">
        <w:rPr>
          <w:rFonts w:ascii="Arial" w:hAnsi="Arial" w:cs="Arial"/>
          <w:color w:val="000000"/>
          <w:sz w:val="22"/>
          <w:szCs w:val="22"/>
        </w:rPr>
        <w:t>/la prof/</w:t>
      </w:r>
      <w:proofErr w:type="spellStart"/>
      <w:r w:rsidR="00445D3C" w:rsidRPr="00D27B8B">
        <w:rPr>
          <w:rFonts w:ascii="Arial" w:hAnsi="Arial" w:cs="Arial"/>
          <w:color w:val="000000"/>
          <w:sz w:val="22"/>
          <w:szCs w:val="22"/>
        </w:rPr>
        <w:t>ssa</w:t>
      </w:r>
      <w:proofErr w:type="spellEnd"/>
      <w:r w:rsidR="00445D3C" w:rsidRPr="00D27B8B">
        <w:rPr>
          <w:rFonts w:ascii="Arial" w:hAnsi="Arial" w:cs="Arial"/>
          <w:color w:val="000000"/>
          <w:sz w:val="22"/>
          <w:szCs w:val="22"/>
        </w:rPr>
        <w:t xml:space="preserve"> ………………………………………</w:t>
      </w:r>
      <w:proofErr w:type="gramStart"/>
      <w:r w:rsidR="00445D3C" w:rsidRPr="00D27B8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445D3C" w:rsidRPr="00D27B8B">
        <w:rPr>
          <w:rFonts w:ascii="Arial" w:hAnsi="Arial" w:cs="Arial"/>
          <w:color w:val="000000"/>
          <w:sz w:val="22"/>
          <w:szCs w:val="22"/>
        </w:rPr>
        <w:t>.</w:t>
      </w:r>
      <w:r w:rsidRPr="00D27B8B">
        <w:rPr>
          <w:rFonts w:ascii="Arial" w:hAnsi="Arial" w:cs="Arial"/>
          <w:color w:val="000000"/>
          <w:sz w:val="22"/>
          <w:szCs w:val="22"/>
        </w:rPr>
        <w:t>ha effettuato l’appello degli alunni</w:t>
      </w:r>
      <w:r w:rsidR="001E2C14" w:rsidRPr="00D27B8B">
        <w:rPr>
          <w:rFonts w:ascii="Arial" w:hAnsi="Arial" w:cs="Arial"/>
          <w:color w:val="000000"/>
          <w:sz w:val="22"/>
          <w:szCs w:val="22"/>
        </w:rPr>
        <w:t xml:space="preserve"> che firmano apposito registro delle presenze</w:t>
      </w:r>
      <w:r w:rsidR="00C13556" w:rsidRPr="00D27B8B">
        <w:rPr>
          <w:rFonts w:ascii="Arial" w:hAnsi="Arial" w:cs="Arial"/>
          <w:color w:val="000000"/>
          <w:sz w:val="22"/>
          <w:szCs w:val="22"/>
        </w:rPr>
        <w:t xml:space="preserve"> (che si allega al presente verbale)</w:t>
      </w:r>
      <w:r w:rsidRPr="00D27B8B">
        <w:rPr>
          <w:rFonts w:ascii="Arial" w:hAnsi="Arial" w:cs="Arial"/>
          <w:color w:val="000000"/>
          <w:sz w:val="22"/>
          <w:szCs w:val="22"/>
        </w:rPr>
        <w:t>, si procede alla conduzione</w:t>
      </w:r>
      <w:r w:rsidR="00C902CA" w:rsidRPr="00D27B8B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7B8B">
        <w:rPr>
          <w:rFonts w:ascii="Arial" w:hAnsi="Arial" w:cs="Arial"/>
          <w:color w:val="000000"/>
          <w:sz w:val="22"/>
          <w:szCs w:val="22"/>
        </w:rPr>
        <w:t>dell</w:t>
      </w:r>
      <w:r w:rsidR="00445D3C" w:rsidRPr="00D27B8B">
        <w:rPr>
          <w:rFonts w:ascii="Arial" w:hAnsi="Arial" w:cs="Arial"/>
          <w:color w:val="000000"/>
          <w:sz w:val="22"/>
          <w:szCs w:val="22"/>
        </w:rPr>
        <w:t>a</w:t>
      </w:r>
      <w:r w:rsidRPr="00D27B8B">
        <w:rPr>
          <w:rFonts w:ascii="Arial" w:hAnsi="Arial" w:cs="Arial"/>
          <w:color w:val="000000"/>
          <w:sz w:val="22"/>
          <w:szCs w:val="22"/>
        </w:rPr>
        <w:t xml:space="preserve"> prov</w:t>
      </w:r>
      <w:r w:rsidR="00445D3C" w:rsidRPr="00D27B8B">
        <w:rPr>
          <w:rFonts w:ascii="Arial" w:hAnsi="Arial" w:cs="Arial"/>
          <w:color w:val="000000"/>
          <w:sz w:val="22"/>
          <w:szCs w:val="22"/>
        </w:rPr>
        <w:t>a</w:t>
      </w:r>
      <w:r w:rsidRPr="00D27B8B">
        <w:rPr>
          <w:rFonts w:ascii="Arial" w:hAnsi="Arial" w:cs="Arial"/>
          <w:color w:val="000000"/>
          <w:sz w:val="22"/>
          <w:szCs w:val="22"/>
        </w:rPr>
        <w:t xml:space="preserve">, </w:t>
      </w:r>
      <w:r w:rsidR="00C902CA" w:rsidRPr="00D27B8B">
        <w:rPr>
          <w:rFonts w:ascii="Arial" w:hAnsi="Arial" w:cs="Arial"/>
          <w:color w:val="000000"/>
          <w:sz w:val="22"/>
          <w:szCs w:val="22"/>
        </w:rPr>
        <w:t>alla presenza de</w:t>
      </w:r>
      <w:r w:rsidR="00445D3C" w:rsidRPr="00D27B8B">
        <w:rPr>
          <w:rFonts w:ascii="Arial" w:hAnsi="Arial" w:cs="Arial"/>
          <w:color w:val="000000"/>
          <w:sz w:val="22"/>
          <w:szCs w:val="22"/>
        </w:rPr>
        <w:t>i</w:t>
      </w:r>
      <w:r w:rsidRPr="00D27B8B">
        <w:rPr>
          <w:rFonts w:ascii="Arial" w:hAnsi="Arial" w:cs="Arial"/>
          <w:color w:val="000000"/>
          <w:sz w:val="22"/>
          <w:szCs w:val="22"/>
        </w:rPr>
        <w:t xml:space="preserve"> docent</w:t>
      </w:r>
      <w:r w:rsidR="00445D3C" w:rsidRPr="00D27B8B">
        <w:rPr>
          <w:rFonts w:ascii="Arial" w:hAnsi="Arial" w:cs="Arial"/>
          <w:color w:val="000000"/>
          <w:sz w:val="22"/>
          <w:szCs w:val="22"/>
        </w:rPr>
        <w:t>i.</w:t>
      </w:r>
    </w:p>
    <w:p w14:paraId="1AA63663" w14:textId="6A9F8014" w:rsidR="00D27B8B" w:rsidRDefault="00D27B8B" w:rsidP="00D27B8B">
      <w:pPr>
        <w:spacing w:line="320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Risultano assenti alla prova i seguenti alunni: </w:t>
      </w:r>
      <w:r w:rsidRPr="00D27B8B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</w:t>
      </w:r>
    </w:p>
    <w:p w14:paraId="50DCBDAA" w14:textId="1704FC5B" w:rsidR="00D27B8B" w:rsidRPr="00D27B8B" w:rsidRDefault="00D27B8B" w:rsidP="00D27B8B">
      <w:pPr>
        <w:spacing w:line="320" w:lineRule="exact"/>
        <w:rPr>
          <w:rFonts w:ascii="Arial" w:hAnsi="Arial" w:cs="Arial"/>
          <w:color w:val="000000"/>
          <w:sz w:val="22"/>
          <w:szCs w:val="22"/>
        </w:rPr>
      </w:pPr>
      <w:r w:rsidRPr="00D27B8B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</w:t>
      </w:r>
    </w:p>
    <w:p w14:paraId="2F72327D" w14:textId="0A447F09" w:rsidR="009F1D6F" w:rsidRPr="00D27B8B" w:rsidRDefault="009F1D6F" w:rsidP="009F1D6F">
      <w:pPr>
        <w:spacing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D27B8B">
        <w:rPr>
          <w:rFonts w:ascii="Arial" w:hAnsi="Arial" w:cs="Arial"/>
          <w:color w:val="000000"/>
          <w:sz w:val="22"/>
          <w:szCs w:val="22"/>
        </w:rPr>
        <w:t>Per ogni alunno</w:t>
      </w:r>
      <w:r w:rsidR="00D27B8B">
        <w:rPr>
          <w:rFonts w:ascii="Arial" w:hAnsi="Arial" w:cs="Arial"/>
          <w:color w:val="000000"/>
          <w:sz w:val="22"/>
          <w:szCs w:val="22"/>
        </w:rPr>
        <w:t xml:space="preserve"> che ha sostenuto la prova</w:t>
      </w:r>
      <w:r w:rsidRPr="00D27B8B">
        <w:rPr>
          <w:rFonts w:ascii="Arial" w:hAnsi="Arial" w:cs="Arial"/>
          <w:color w:val="000000"/>
          <w:sz w:val="22"/>
          <w:szCs w:val="22"/>
        </w:rPr>
        <w:t xml:space="preserve"> e per ciascuna prova vengono trascritti sull'apposita scheda gli argomenti trattati e la valutazione, espressa con un giudizio e con un voto compreso tra 1 e 10, formulata dai docenti coinvolti. </w:t>
      </w:r>
    </w:p>
    <w:p w14:paraId="4B07B535" w14:textId="2548CF35" w:rsidR="00013D2A" w:rsidRPr="00D27B8B" w:rsidRDefault="00013D2A" w:rsidP="007C6189">
      <w:pPr>
        <w:spacing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D27B8B">
        <w:rPr>
          <w:rFonts w:ascii="Arial" w:hAnsi="Arial" w:cs="Arial"/>
          <w:color w:val="000000"/>
          <w:sz w:val="22"/>
          <w:szCs w:val="22"/>
        </w:rPr>
        <w:t>Di quanto sopra è redatto e s</w:t>
      </w:r>
      <w:r w:rsidR="002D51C8" w:rsidRPr="00D27B8B">
        <w:rPr>
          <w:rFonts w:ascii="Arial" w:hAnsi="Arial" w:cs="Arial"/>
          <w:color w:val="000000"/>
          <w:sz w:val="22"/>
          <w:szCs w:val="22"/>
        </w:rPr>
        <w:t>ottoscritto il presente verbale</w:t>
      </w:r>
      <w:r w:rsidR="00C9113A" w:rsidRPr="00D27B8B">
        <w:rPr>
          <w:rFonts w:ascii="Arial" w:hAnsi="Arial" w:cs="Arial"/>
          <w:color w:val="000000"/>
          <w:sz w:val="22"/>
          <w:szCs w:val="22"/>
        </w:rPr>
        <w:t>.</w:t>
      </w:r>
    </w:p>
    <w:p w14:paraId="070FA0A3" w14:textId="77777777" w:rsidR="00C9113A" w:rsidRPr="00D27B8B" w:rsidRDefault="00C9113A" w:rsidP="00C9113A">
      <w:pPr>
        <w:spacing w:line="320" w:lineRule="exact"/>
        <w:rPr>
          <w:rFonts w:ascii="Arial" w:hAnsi="Arial" w:cs="Arial"/>
          <w:sz w:val="22"/>
          <w:szCs w:val="22"/>
        </w:rPr>
      </w:pPr>
    </w:p>
    <w:p w14:paraId="0F698D82" w14:textId="7F7F22AF" w:rsidR="009F1D6F" w:rsidRPr="00D27B8B" w:rsidRDefault="00C9113A" w:rsidP="00C9113A">
      <w:pPr>
        <w:spacing w:line="320" w:lineRule="exact"/>
        <w:rPr>
          <w:rFonts w:ascii="Arial" w:hAnsi="Arial" w:cs="Arial"/>
          <w:sz w:val="22"/>
          <w:szCs w:val="22"/>
        </w:rPr>
      </w:pPr>
      <w:r w:rsidRPr="00D27B8B">
        <w:rPr>
          <w:rFonts w:ascii="Arial" w:hAnsi="Arial" w:cs="Arial"/>
          <w:sz w:val="22"/>
          <w:szCs w:val="22"/>
        </w:rPr>
        <w:t xml:space="preserve">Torre </w:t>
      </w:r>
      <w:proofErr w:type="gramStart"/>
      <w:r w:rsidRPr="00D27B8B">
        <w:rPr>
          <w:rFonts w:ascii="Arial" w:hAnsi="Arial" w:cs="Arial"/>
          <w:sz w:val="22"/>
          <w:szCs w:val="22"/>
        </w:rPr>
        <w:t xml:space="preserve">Annunziata,   </w:t>
      </w:r>
      <w:proofErr w:type="gramEnd"/>
      <w:r w:rsidRPr="00D27B8B">
        <w:rPr>
          <w:rFonts w:ascii="Arial" w:hAnsi="Arial" w:cs="Arial"/>
          <w:sz w:val="22"/>
          <w:szCs w:val="22"/>
        </w:rPr>
        <w:t xml:space="preserve">   </w:t>
      </w:r>
      <w:r w:rsidR="00CB5A5B" w:rsidRPr="00D27B8B">
        <w:rPr>
          <w:rFonts w:ascii="Arial" w:hAnsi="Arial" w:cs="Arial"/>
          <w:sz w:val="22"/>
          <w:szCs w:val="22"/>
        </w:rPr>
        <w:tab/>
      </w:r>
      <w:r w:rsidR="00CB5A5B" w:rsidRPr="00D27B8B">
        <w:rPr>
          <w:rFonts w:ascii="Arial" w:hAnsi="Arial" w:cs="Arial"/>
          <w:sz w:val="22"/>
          <w:szCs w:val="22"/>
        </w:rPr>
        <w:tab/>
      </w:r>
      <w:r w:rsidR="00CB5A5B" w:rsidRPr="00D27B8B">
        <w:rPr>
          <w:rFonts w:ascii="Arial" w:hAnsi="Arial" w:cs="Arial"/>
          <w:sz w:val="22"/>
          <w:szCs w:val="22"/>
        </w:rPr>
        <w:tab/>
        <w:t xml:space="preserve"> </w:t>
      </w:r>
      <w:r w:rsidR="00CB5A5B" w:rsidRPr="00D27B8B">
        <w:rPr>
          <w:rFonts w:ascii="Arial" w:hAnsi="Arial" w:cs="Arial"/>
          <w:sz w:val="22"/>
          <w:szCs w:val="22"/>
        </w:rPr>
        <w:tab/>
      </w:r>
      <w:r w:rsidRPr="00D27B8B">
        <w:rPr>
          <w:rFonts w:ascii="Arial" w:hAnsi="Arial" w:cs="Arial"/>
          <w:sz w:val="22"/>
          <w:szCs w:val="22"/>
        </w:rPr>
        <w:t xml:space="preserve">        </w:t>
      </w:r>
      <w:r w:rsidR="00CB5A5B" w:rsidRPr="00D27B8B">
        <w:rPr>
          <w:rFonts w:ascii="Arial" w:hAnsi="Arial" w:cs="Arial"/>
          <w:sz w:val="22"/>
          <w:szCs w:val="22"/>
        </w:rPr>
        <w:t xml:space="preserve"> </w:t>
      </w:r>
      <w:r w:rsidR="001C55A2">
        <w:rPr>
          <w:rFonts w:ascii="Arial" w:hAnsi="Arial" w:cs="Arial"/>
          <w:sz w:val="22"/>
          <w:szCs w:val="22"/>
        </w:rPr>
        <w:tab/>
      </w:r>
      <w:r w:rsidR="001C55A2">
        <w:rPr>
          <w:rFonts w:ascii="Arial" w:hAnsi="Arial" w:cs="Arial"/>
          <w:sz w:val="22"/>
          <w:szCs w:val="22"/>
        </w:rPr>
        <w:tab/>
      </w:r>
      <w:r w:rsidR="00CB5A5B" w:rsidRPr="00D27B8B">
        <w:rPr>
          <w:rFonts w:ascii="Arial" w:hAnsi="Arial" w:cs="Arial"/>
          <w:sz w:val="22"/>
          <w:szCs w:val="22"/>
        </w:rPr>
        <w:t xml:space="preserve"> </w:t>
      </w:r>
      <w:r w:rsidR="009F1D6F" w:rsidRPr="00D27B8B">
        <w:rPr>
          <w:rFonts w:ascii="Arial" w:hAnsi="Arial" w:cs="Arial"/>
          <w:sz w:val="22"/>
          <w:szCs w:val="22"/>
        </w:rPr>
        <w:t xml:space="preserve">I Docenti </w:t>
      </w:r>
      <w:r w:rsidR="0093453D" w:rsidRPr="00D27B8B">
        <w:rPr>
          <w:rFonts w:ascii="Arial" w:hAnsi="Arial" w:cs="Arial"/>
          <w:sz w:val="22"/>
          <w:szCs w:val="22"/>
        </w:rPr>
        <w:t>della Commissione</w:t>
      </w:r>
      <w:r w:rsidR="007B3F7C" w:rsidRPr="00D27B8B">
        <w:rPr>
          <w:rFonts w:ascii="Arial" w:hAnsi="Arial" w:cs="Arial"/>
          <w:sz w:val="22"/>
          <w:szCs w:val="22"/>
        </w:rPr>
        <w:t xml:space="preserve"> d’esame</w:t>
      </w:r>
    </w:p>
    <w:p w14:paraId="78CD1D3B" w14:textId="68496AA3" w:rsidR="009F1D6F" w:rsidRPr="00D27B8B" w:rsidRDefault="00CB5A5B" w:rsidP="001C55A2">
      <w:pPr>
        <w:ind w:left="3540"/>
        <w:rPr>
          <w:rFonts w:ascii="Arial" w:hAnsi="Arial" w:cs="Arial"/>
          <w:sz w:val="22"/>
          <w:szCs w:val="22"/>
        </w:rPr>
      </w:pPr>
      <w:r w:rsidRPr="00D27B8B">
        <w:rPr>
          <w:rFonts w:ascii="Arial" w:hAnsi="Arial" w:cs="Arial"/>
          <w:sz w:val="22"/>
          <w:szCs w:val="22"/>
        </w:rPr>
        <w:tab/>
      </w:r>
      <w:r w:rsidRPr="00D27B8B">
        <w:rPr>
          <w:rFonts w:ascii="Arial" w:hAnsi="Arial" w:cs="Arial"/>
          <w:sz w:val="22"/>
          <w:szCs w:val="22"/>
        </w:rPr>
        <w:tab/>
      </w:r>
      <w:r w:rsidRPr="00D27B8B">
        <w:rPr>
          <w:rFonts w:ascii="Arial" w:hAnsi="Arial" w:cs="Arial"/>
          <w:sz w:val="22"/>
          <w:szCs w:val="22"/>
        </w:rPr>
        <w:tab/>
      </w:r>
      <w:r w:rsidRPr="00D27B8B">
        <w:rPr>
          <w:rFonts w:ascii="Arial" w:hAnsi="Arial" w:cs="Arial"/>
          <w:sz w:val="22"/>
          <w:szCs w:val="22"/>
        </w:rPr>
        <w:tab/>
      </w:r>
      <w:r w:rsidRPr="00D27B8B">
        <w:rPr>
          <w:rFonts w:ascii="Arial" w:hAnsi="Arial" w:cs="Arial"/>
          <w:sz w:val="22"/>
          <w:szCs w:val="22"/>
        </w:rPr>
        <w:tab/>
      </w:r>
      <w:r w:rsidRPr="00D27B8B">
        <w:rPr>
          <w:rFonts w:ascii="Arial" w:hAnsi="Arial" w:cs="Arial"/>
          <w:sz w:val="22"/>
          <w:szCs w:val="22"/>
        </w:rPr>
        <w:tab/>
      </w:r>
      <w:r w:rsidRPr="00D27B8B">
        <w:rPr>
          <w:rFonts w:ascii="Arial" w:hAnsi="Arial" w:cs="Arial"/>
          <w:sz w:val="22"/>
          <w:szCs w:val="22"/>
        </w:rPr>
        <w:tab/>
      </w:r>
      <w:r w:rsidRPr="00D27B8B">
        <w:rPr>
          <w:rFonts w:ascii="Arial" w:hAnsi="Arial" w:cs="Arial"/>
          <w:sz w:val="22"/>
          <w:szCs w:val="22"/>
        </w:rPr>
        <w:tab/>
      </w:r>
      <w:r w:rsidRPr="00D27B8B">
        <w:rPr>
          <w:rFonts w:ascii="Arial" w:hAnsi="Arial" w:cs="Arial"/>
          <w:sz w:val="22"/>
          <w:szCs w:val="22"/>
        </w:rPr>
        <w:tab/>
      </w:r>
      <w:r w:rsidRPr="00D27B8B">
        <w:rPr>
          <w:rFonts w:ascii="Arial" w:hAnsi="Arial" w:cs="Arial"/>
          <w:sz w:val="22"/>
          <w:szCs w:val="22"/>
        </w:rPr>
        <w:tab/>
      </w:r>
      <w:r w:rsidRPr="00D27B8B">
        <w:rPr>
          <w:rFonts w:ascii="Arial" w:hAnsi="Arial" w:cs="Arial"/>
          <w:sz w:val="22"/>
          <w:szCs w:val="22"/>
        </w:rPr>
        <w:tab/>
      </w:r>
      <w:r w:rsidR="007B3F7C" w:rsidRPr="00D27B8B">
        <w:rPr>
          <w:rFonts w:ascii="Arial" w:hAnsi="Arial" w:cs="Arial"/>
          <w:sz w:val="22"/>
          <w:szCs w:val="22"/>
        </w:rPr>
        <w:t xml:space="preserve">           </w:t>
      </w:r>
      <w:r w:rsidR="00FF78B4" w:rsidRPr="00D27B8B">
        <w:rPr>
          <w:rFonts w:ascii="Arial" w:hAnsi="Arial" w:cs="Arial"/>
          <w:sz w:val="22"/>
          <w:szCs w:val="22"/>
        </w:rPr>
        <w:t>……………………………………….</w:t>
      </w:r>
    </w:p>
    <w:p w14:paraId="6FE74835" w14:textId="77777777" w:rsidR="009F1D6F" w:rsidRPr="00D27B8B" w:rsidRDefault="009F1D6F" w:rsidP="001C55A2">
      <w:pPr>
        <w:rPr>
          <w:rFonts w:ascii="Arial" w:hAnsi="Arial" w:cs="Arial"/>
          <w:sz w:val="22"/>
          <w:szCs w:val="22"/>
        </w:rPr>
      </w:pPr>
      <w:r w:rsidRPr="00D27B8B">
        <w:rPr>
          <w:rFonts w:ascii="Arial" w:hAnsi="Arial" w:cs="Arial"/>
          <w:sz w:val="22"/>
          <w:szCs w:val="22"/>
        </w:rPr>
        <w:tab/>
      </w:r>
      <w:r w:rsidRPr="00D27B8B">
        <w:rPr>
          <w:rFonts w:ascii="Arial" w:hAnsi="Arial" w:cs="Arial"/>
          <w:sz w:val="22"/>
          <w:szCs w:val="22"/>
        </w:rPr>
        <w:tab/>
      </w:r>
      <w:r w:rsidRPr="00D27B8B">
        <w:rPr>
          <w:rFonts w:ascii="Arial" w:hAnsi="Arial" w:cs="Arial"/>
          <w:sz w:val="22"/>
          <w:szCs w:val="22"/>
        </w:rPr>
        <w:tab/>
      </w:r>
      <w:r w:rsidRPr="00D27B8B">
        <w:rPr>
          <w:rFonts w:ascii="Arial" w:hAnsi="Arial" w:cs="Arial"/>
          <w:sz w:val="22"/>
          <w:szCs w:val="22"/>
        </w:rPr>
        <w:tab/>
        <w:t xml:space="preserve">         </w:t>
      </w:r>
    </w:p>
    <w:p w14:paraId="16CA0920" w14:textId="50BB3775" w:rsidR="009F1D6F" w:rsidRPr="00D27B8B" w:rsidRDefault="007B3F7C" w:rsidP="001C55A2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D27B8B">
        <w:rPr>
          <w:rFonts w:ascii="Arial" w:hAnsi="Arial" w:cs="Arial"/>
          <w:sz w:val="22"/>
          <w:szCs w:val="22"/>
        </w:rPr>
        <w:t xml:space="preserve">     </w:t>
      </w:r>
      <w:r w:rsidR="009F1D6F" w:rsidRPr="00D27B8B">
        <w:rPr>
          <w:rFonts w:ascii="Arial" w:hAnsi="Arial" w:cs="Arial"/>
          <w:sz w:val="22"/>
          <w:szCs w:val="22"/>
        </w:rPr>
        <w:t>………………………………………..</w:t>
      </w:r>
    </w:p>
    <w:p w14:paraId="5FCCCB71" w14:textId="77777777" w:rsidR="009F1D6F" w:rsidRPr="00D27B8B" w:rsidRDefault="009F1D6F" w:rsidP="001C55A2">
      <w:pPr>
        <w:rPr>
          <w:rFonts w:ascii="Arial" w:hAnsi="Arial" w:cs="Arial"/>
          <w:sz w:val="22"/>
          <w:szCs w:val="22"/>
        </w:rPr>
      </w:pPr>
      <w:r w:rsidRPr="00D27B8B">
        <w:rPr>
          <w:rFonts w:ascii="Arial" w:hAnsi="Arial" w:cs="Arial"/>
          <w:sz w:val="22"/>
          <w:szCs w:val="22"/>
        </w:rPr>
        <w:tab/>
      </w:r>
      <w:r w:rsidRPr="00D27B8B">
        <w:rPr>
          <w:rFonts w:ascii="Arial" w:hAnsi="Arial" w:cs="Arial"/>
          <w:sz w:val="22"/>
          <w:szCs w:val="22"/>
        </w:rPr>
        <w:tab/>
      </w:r>
      <w:r w:rsidRPr="00D27B8B">
        <w:rPr>
          <w:rFonts w:ascii="Arial" w:hAnsi="Arial" w:cs="Arial"/>
          <w:sz w:val="22"/>
          <w:szCs w:val="22"/>
        </w:rPr>
        <w:tab/>
      </w:r>
      <w:r w:rsidRPr="00D27B8B">
        <w:rPr>
          <w:rFonts w:ascii="Arial" w:hAnsi="Arial" w:cs="Arial"/>
          <w:sz w:val="22"/>
          <w:szCs w:val="22"/>
        </w:rPr>
        <w:tab/>
      </w:r>
      <w:r w:rsidRPr="00D27B8B">
        <w:rPr>
          <w:rFonts w:ascii="Arial" w:hAnsi="Arial" w:cs="Arial"/>
          <w:sz w:val="22"/>
          <w:szCs w:val="22"/>
        </w:rPr>
        <w:tab/>
      </w:r>
      <w:r w:rsidRPr="00D27B8B">
        <w:rPr>
          <w:rFonts w:ascii="Arial" w:hAnsi="Arial" w:cs="Arial"/>
          <w:sz w:val="22"/>
          <w:szCs w:val="22"/>
        </w:rPr>
        <w:tab/>
      </w:r>
      <w:r w:rsidRPr="00D27B8B">
        <w:rPr>
          <w:rFonts w:ascii="Arial" w:hAnsi="Arial" w:cs="Arial"/>
          <w:sz w:val="22"/>
          <w:szCs w:val="22"/>
        </w:rPr>
        <w:tab/>
      </w:r>
      <w:r w:rsidRPr="00D27B8B">
        <w:rPr>
          <w:rFonts w:ascii="Arial" w:hAnsi="Arial" w:cs="Arial"/>
          <w:sz w:val="22"/>
          <w:szCs w:val="22"/>
        </w:rPr>
        <w:tab/>
      </w:r>
      <w:r w:rsidRPr="00D27B8B">
        <w:rPr>
          <w:rFonts w:ascii="Arial" w:hAnsi="Arial" w:cs="Arial"/>
          <w:sz w:val="22"/>
          <w:szCs w:val="22"/>
        </w:rPr>
        <w:tab/>
        <w:t xml:space="preserve">         </w:t>
      </w:r>
    </w:p>
    <w:p w14:paraId="42BC4093" w14:textId="0A03CCAF" w:rsidR="009F1D6F" w:rsidRPr="00D27B8B" w:rsidRDefault="007B3F7C" w:rsidP="001C55A2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D27B8B">
        <w:rPr>
          <w:rFonts w:ascii="Arial" w:hAnsi="Arial" w:cs="Arial"/>
          <w:sz w:val="22"/>
          <w:szCs w:val="22"/>
        </w:rPr>
        <w:t xml:space="preserve">     </w:t>
      </w:r>
      <w:r w:rsidR="009F1D6F" w:rsidRPr="00D27B8B">
        <w:rPr>
          <w:rFonts w:ascii="Arial" w:hAnsi="Arial" w:cs="Arial"/>
          <w:sz w:val="22"/>
          <w:szCs w:val="22"/>
        </w:rPr>
        <w:t>………………………………………..</w:t>
      </w:r>
    </w:p>
    <w:p w14:paraId="68D4FD9E" w14:textId="77777777" w:rsidR="001E2C14" w:rsidRPr="00D27B8B" w:rsidRDefault="001E2C14" w:rsidP="001C55A2">
      <w:pPr>
        <w:jc w:val="right"/>
        <w:rPr>
          <w:rFonts w:ascii="Arial" w:hAnsi="Arial" w:cs="Arial"/>
          <w:sz w:val="22"/>
          <w:szCs w:val="22"/>
        </w:rPr>
      </w:pPr>
    </w:p>
    <w:p w14:paraId="19E200F7" w14:textId="5C219B45" w:rsidR="00BD72D0" w:rsidRPr="00D27B8B" w:rsidRDefault="007B3F7C" w:rsidP="001C55A2">
      <w:pPr>
        <w:jc w:val="center"/>
        <w:rPr>
          <w:rFonts w:ascii="Arial" w:hAnsi="Arial" w:cs="Arial"/>
          <w:sz w:val="22"/>
          <w:szCs w:val="22"/>
        </w:rPr>
      </w:pPr>
      <w:r w:rsidRPr="00D27B8B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1C55A2">
        <w:rPr>
          <w:rFonts w:ascii="Arial" w:hAnsi="Arial" w:cs="Arial"/>
          <w:sz w:val="22"/>
          <w:szCs w:val="22"/>
        </w:rPr>
        <w:t xml:space="preserve">     </w:t>
      </w:r>
      <w:r w:rsidR="009F1D6F" w:rsidRPr="00D27B8B">
        <w:rPr>
          <w:rFonts w:ascii="Arial" w:hAnsi="Arial" w:cs="Arial"/>
          <w:sz w:val="22"/>
          <w:szCs w:val="22"/>
        </w:rPr>
        <w:t xml:space="preserve"> ………………………………………..</w:t>
      </w:r>
    </w:p>
    <w:p w14:paraId="49B29B1A" w14:textId="77777777" w:rsidR="004650CC" w:rsidRDefault="004650CC" w:rsidP="009F1D6F">
      <w:pPr>
        <w:spacing w:line="320" w:lineRule="exact"/>
        <w:jc w:val="right"/>
        <w:rPr>
          <w:rFonts w:ascii="Arial" w:hAnsi="Arial" w:cs="Arial"/>
          <w:sz w:val="24"/>
          <w:szCs w:val="24"/>
        </w:rPr>
      </w:pPr>
    </w:p>
    <w:p w14:paraId="06E75D13" w14:textId="77777777" w:rsidR="004650CC" w:rsidRDefault="004650CC" w:rsidP="009F1D6F">
      <w:pPr>
        <w:spacing w:line="320" w:lineRule="exact"/>
        <w:jc w:val="right"/>
        <w:rPr>
          <w:rFonts w:ascii="Arial" w:hAnsi="Arial" w:cs="Arial"/>
          <w:sz w:val="24"/>
          <w:szCs w:val="24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5332"/>
        <w:gridCol w:w="3828"/>
      </w:tblGrid>
      <w:tr w:rsidR="00392A54" w:rsidRPr="004650CC" w14:paraId="27905669" w14:textId="77777777" w:rsidTr="00621C0F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3043AF" w14:textId="0608A1A9" w:rsidR="00392A54" w:rsidRPr="004650CC" w:rsidRDefault="00392A54" w:rsidP="004650C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N°</w:t>
            </w:r>
            <w:r w:rsidR="00BC775A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5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558C3ABB" w14:textId="25941C91" w:rsidR="00392A54" w:rsidRPr="004650CC" w:rsidRDefault="00392A54" w:rsidP="00392A5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Cognome e Nome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</w:p>
          <w:p w14:paraId="2884F4CE" w14:textId="77777777" w:rsidR="00392A54" w:rsidRPr="004650CC" w:rsidRDefault="00392A54" w:rsidP="00392A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14:paraId="6DB3D8C8" w14:textId="538ABD0F" w:rsidR="00392A54" w:rsidRPr="004650CC" w:rsidRDefault="00392A54" w:rsidP="00392A5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Classe</w:t>
            </w:r>
          </w:p>
        </w:tc>
      </w:tr>
      <w:tr w:rsidR="00392A54" w:rsidRPr="004650CC" w14:paraId="16F89D89" w14:textId="77777777" w:rsidTr="00621C0F">
        <w:trPr>
          <w:trHeight w:val="5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C765" w14:textId="77777777" w:rsidR="00392A54" w:rsidRPr="004650CC" w:rsidRDefault="00392A54" w:rsidP="004650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F737" w14:textId="77777777" w:rsidR="00392A54" w:rsidRPr="004650CC" w:rsidRDefault="00392A54" w:rsidP="004650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18C1B" w14:textId="64443BBF" w:rsidR="00392A54" w:rsidRPr="004650CC" w:rsidRDefault="00392A54" w:rsidP="004650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50CC" w:rsidRPr="004650CC" w14:paraId="4E75B21C" w14:textId="77777777" w:rsidTr="004650CC">
        <w:trPr>
          <w:trHeight w:val="31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C04D4F" w14:textId="16E5ED50" w:rsidR="004650CC" w:rsidRPr="004650CC" w:rsidRDefault="00907E7D" w:rsidP="004650C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Argomenti della prova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62C6EA" w14:textId="77777777" w:rsidR="004650CC" w:rsidRPr="004650CC" w:rsidRDefault="004650CC" w:rsidP="004650C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Voto:</w:t>
            </w:r>
          </w:p>
        </w:tc>
      </w:tr>
      <w:tr w:rsidR="004650CC" w:rsidRPr="004650CC" w14:paraId="2DA10702" w14:textId="77777777" w:rsidTr="004650CC">
        <w:trPr>
          <w:trHeight w:val="60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44B3" w14:textId="77777777" w:rsidR="00907E7D" w:rsidRDefault="00907E7D" w:rsidP="004650C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7397E5C4" w14:textId="77777777" w:rsidR="00907E7D" w:rsidRDefault="00907E7D" w:rsidP="004650C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008DA9F8" w14:textId="77777777" w:rsidR="00907E7D" w:rsidRDefault="00907E7D" w:rsidP="004650C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143EB15E" w14:textId="2556732F" w:rsidR="004650CC" w:rsidRPr="004650CC" w:rsidRDefault="004650CC" w:rsidP="004650C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2AC8" w14:textId="77777777" w:rsidR="004650CC" w:rsidRPr="004650CC" w:rsidRDefault="004650CC" w:rsidP="00465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7E7D" w:rsidRPr="004650CC" w14:paraId="51F2A97F" w14:textId="77777777" w:rsidTr="00621C0F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999F4E" w14:textId="5A51937B" w:rsidR="00907E7D" w:rsidRPr="004650CC" w:rsidRDefault="00907E7D" w:rsidP="00907E7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N°</w:t>
            </w:r>
            <w:r w:rsidR="00BC775A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769F878C" w14:textId="77777777" w:rsidR="00907E7D" w:rsidRPr="004650CC" w:rsidRDefault="00907E7D" w:rsidP="00907E7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Cognome e Nome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</w:p>
          <w:p w14:paraId="5DEDDADD" w14:textId="611FF786" w:rsidR="00907E7D" w:rsidRPr="00392A54" w:rsidRDefault="00907E7D" w:rsidP="00907E7D">
            <w:pPr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14:paraId="08F2494C" w14:textId="0109C086" w:rsidR="00907E7D" w:rsidRPr="00392A54" w:rsidRDefault="00907E7D" w:rsidP="00907E7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Classe</w:t>
            </w:r>
          </w:p>
        </w:tc>
      </w:tr>
      <w:tr w:rsidR="00907E7D" w:rsidRPr="004650CC" w14:paraId="5B732C0C" w14:textId="77777777" w:rsidTr="00171AB8">
        <w:trPr>
          <w:trHeight w:val="5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8CFA" w14:textId="1552CC62" w:rsidR="00907E7D" w:rsidRPr="004650CC" w:rsidRDefault="00907E7D" w:rsidP="00907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6390" w14:textId="52328D5C" w:rsidR="00907E7D" w:rsidRPr="00392A54" w:rsidRDefault="00907E7D" w:rsidP="00907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EF46A" w14:textId="052275D9" w:rsidR="00907E7D" w:rsidRPr="00392A54" w:rsidRDefault="00907E7D" w:rsidP="00907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07E7D" w:rsidRPr="004650CC" w14:paraId="206045F2" w14:textId="77777777" w:rsidTr="004650CC">
        <w:trPr>
          <w:trHeight w:val="31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E53B1" w14:textId="1797F0D6" w:rsidR="00907E7D" w:rsidRPr="004650CC" w:rsidRDefault="00907E7D" w:rsidP="00907E7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Argomenti della prova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BD9740" w14:textId="646DDBDB" w:rsidR="00907E7D" w:rsidRPr="004650CC" w:rsidRDefault="00907E7D" w:rsidP="00907E7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Voto:</w:t>
            </w:r>
          </w:p>
        </w:tc>
      </w:tr>
      <w:tr w:rsidR="00907E7D" w:rsidRPr="004650CC" w14:paraId="7003FF6B" w14:textId="77777777" w:rsidTr="004650CC">
        <w:trPr>
          <w:trHeight w:val="76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9047" w14:textId="77777777" w:rsidR="00907E7D" w:rsidRDefault="00907E7D" w:rsidP="00907E7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5214B4E8" w14:textId="77777777" w:rsidR="00907E7D" w:rsidRDefault="00907E7D" w:rsidP="00907E7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7F6CFC33" w14:textId="77777777" w:rsidR="00907E7D" w:rsidRDefault="00907E7D" w:rsidP="00907E7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28682AA2" w14:textId="13141B27" w:rsidR="00907E7D" w:rsidRPr="004650CC" w:rsidRDefault="00907E7D" w:rsidP="00907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5AE6" w14:textId="2BF99E0F" w:rsidR="00907E7D" w:rsidRPr="004650CC" w:rsidRDefault="00907E7D" w:rsidP="00907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1C0F" w:rsidRPr="004650CC" w14:paraId="6F99676A" w14:textId="77777777" w:rsidTr="00DE5056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5040C5" w14:textId="6C230971" w:rsidR="00621C0F" w:rsidRPr="004650CC" w:rsidRDefault="00621C0F" w:rsidP="00DE505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N°</w:t>
            </w:r>
            <w:r w:rsidR="00BC775A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5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60D1903B" w14:textId="77777777" w:rsidR="00621C0F" w:rsidRPr="00392A54" w:rsidRDefault="00621C0F" w:rsidP="00DE5056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  <w:t xml:space="preserve">Cognome e Nome                                                                        </w:t>
            </w:r>
          </w:p>
          <w:p w14:paraId="629714AD" w14:textId="77777777" w:rsidR="00621C0F" w:rsidRPr="00392A54" w:rsidRDefault="00621C0F" w:rsidP="00DE5056">
            <w:pPr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  <w:p w14:paraId="59012A9B" w14:textId="77777777" w:rsidR="00621C0F" w:rsidRPr="00392A54" w:rsidRDefault="00621C0F" w:rsidP="00DE5056">
            <w:pPr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14:paraId="1CCC5C85" w14:textId="77777777" w:rsidR="00621C0F" w:rsidRPr="00392A54" w:rsidRDefault="00621C0F" w:rsidP="00DE5056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  <w:t>Classe</w:t>
            </w:r>
          </w:p>
          <w:p w14:paraId="6706167B" w14:textId="77777777" w:rsidR="00621C0F" w:rsidRPr="00392A54" w:rsidRDefault="00621C0F" w:rsidP="00DE5056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1C0F" w:rsidRPr="004650CC" w14:paraId="57B168EC" w14:textId="77777777" w:rsidTr="00DE5056">
        <w:trPr>
          <w:trHeight w:val="5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3B93" w14:textId="77777777" w:rsidR="00621C0F" w:rsidRPr="004650CC" w:rsidRDefault="00621C0F" w:rsidP="00DE5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7028" w14:textId="77777777" w:rsidR="00621C0F" w:rsidRPr="00392A54" w:rsidRDefault="00621C0F" w:rsidP="00DE5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6B52D" w14:textId="77777777" w:rsidR="00621C0F" w:rsidRPr="00392A54" w:rsidRDefault="00621C0F" w:rsidP="00DE5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07E7D" w:rsidRPr="004650CC" w14:paraId="1FFDCD46" w14:textId="77777777" w:rsidTr="004650CC">
        <w:trPr>
          <w:trHeight w:val="31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485923" w14:textId="23F0C782" w:rsidR="00907E7D" w:rsidRPr="004650CC" w:rsidRDefault="00907E7D" w:rsidP="00907E7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Argomenti della prova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9082FD" w14:textId="30B16778" w:rsidR="00907E7D" w:rsidRPr="004650CC" w:rsidRDefault="00907E7D" w:rsidP="00907E7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Voto:</w:t>
            </w:r>
          </w:p>
        </w:tc>
      </w:tr>
      <w:tr w:rsidR="00445D3C" w:rsidRPr="004650CC" w14:paraId="357BB946" w14:textId="77777777" w:rsidTr="004650CC">
        <w:trPr>
          <w:trHeight w:val="67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3F45" w14:textId="77777777" w:rsidR="00BC775A" w:rsidRDefault="00BC775A" w:rsidP="00445D3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04B2F63B" w14:textId="77777777" w:rsidR="00BC775A" w:rsidRDefault="00BC775A" w:rsidP="00445D3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00F029AE" w14:textId="77777777" w:rsidR="00BC775A" w:rsidRDefault="00BC775A" w:rsidP="00445D3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66B8B418" w14:textId="609CF858" w:rsidR="00445D3C" w:rsidRPr="004650CC" w:rsidRDefault="00445D3C" w:rsidP="00445D3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F4DD" w14:textId="77777777" w:rsidR="00445D3C" w:rsidRPr="004650CC" w:rsidRDefault="00445D3C" w:rsidP="00445D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tbl>
      <w:tblPr>
        <w:tblpPr w:leftFromText="141" w:rightFromText="141" w:vertAnchor="text" w:horzAnchor="margin" w:tblpY="6"/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5332"/>
        <w:gridCol w:w="3828"/>
      </w:tblGrid>
      <w:tr w:rsidR="00907E7D" w:rsidRPr="004650CC" w14:paraId="3EEE026A" w14:textId="77777777" w:rsidTr="00907E7D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FEC1C3" w14:textId="614CE228" w:rsidR="00907E7D" w:rsidRPr="004650CC" w:rsidRDefault="00907E7D" w:rsidP="00907E7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N°</w:t>
            </w:r>
            <w:r w:rsidR="00BC775A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5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315C5E6F" w14:textId="77777777" w:rsidR="00907E7D" w:rsidRPr="004650CC" w:rsidRDefault="00907E7D" w:rsidP="00907E7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Cognome e Nome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</w:p>
          <w:p w14:paraId="3F9FA742" w14:textId="77777777" w:rsidR="00907E7D" w:rsidRPr="004650CC" w:rsidRDefault="00907E7D" w:rsidP="00907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14:paraId="6AE06E22" w14:textId="77777777" w:rsidR="00907E7D" w:rsidRPr="004650CC" w:rsidRDefault="00907E7D" w:rsidP="00907E7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Classe</w:t>
            </w:r>
          </w:p>
        </w:tc>
      </w:tr>
      <w:tr w:rsidR="00907E7D" w:rsidRPr="004650CC" w14:paraId="02CD590F" w14:textId="77777777" w:rsidTr="00907E7D">
        <w:trPr>
          <w:trHeight w:val="5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8448" w14:textId="77777777" w:rsidR="00907E7D" w:rsidRPr="004650CC" w:rsidRDefault="00907E7D" w:rsidP="00907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ADF3" w14:textId="77777777" w:rsidR="00907E7D" w:rsidRPr="004650CC" w:rsidRDefault="00907E7D" w:rsidP="00907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81D6B" w14:textId="77777777" w:rsidR="00907E7D" w:rsidRPr="004650CC" w:rsidRDefault="00907E7D" w:rsidP="00907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775A" w:rsidRPr="004650CC" w14:paraId="7A1E9AAA" w14:textId="77777777" w:rsidTr="00907E7D">
        <w:trPr>
          <w:trHeight w:val="31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DE36FE" w14:textId="5031A1BF" w:rsidR="00BC775A" w:rsidRPr="004650CC" w:rsidRDefault="00BC775A" w:rsidP="00BC775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Argomenti della prova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F07E00" w14:textId="5E4F39F1" w:rsidR="00BC775A" w:rsidRPr="004650CC" w:rsidRDefault="00BC775A" w:rsidP="00BC775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Voto:</w:t>
            </w:r>
          </w:p>
        </w:tc>
      </w:tr>
      <w:tr w:rsidR="00907E7D" w:rsidRPr="004650CC" w14:paraId="144C94AF" w14:textId="77777777" w:rsidTr="00907E7D">
        <w:trPr>
          <w:trHeight w:val="60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5790" w14:textId="77777777" w:rsidR="00907E7D" w:rsidRDefault="00907E7D" w:rsidP="00907E7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  <w:p w14:paraId="3BB2E8A2" w14:textId="77777777" w:rsidR="00BC775A" w:rsidRDefault="00BC775A" w:rsidP="00907E7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062CEB19" w14:textId="77777777" w:rsidR="00BC775A" w:rsidRDefault="00BC775A" w:rsidP="00907E7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032075B4" w14:textId="5993623F" w:rsidR="00BC775A" w:rsidRPr="004650CC" w:rsidRDefault="00BC775A" w:rsidP="00907E7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3D4E" w14:textId="77777777" w:rsidR="00907E7D" w:rsidRPr="004650CC" w:rsidRDefault="00907E7D" w:rsidP="00907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7E7D" w:rsidRPr="00392A54" w14:paraId="2D42B0B4" w14:textId="77777777" w:rsidTr="00907E7D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F0C2A8" w14:textId="0532018E" w:rsidR="00907E7D" w:rsidRPr="004650CC" w:rsidRDefault="00907E7D" w:rsidP="00907E7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N°</w:t>
            </w:r>
            <w:r w:rsidR="00BC775A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5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27689301" w14:textId="77777777" w:rsidR="00907E7D" w:rsidRPr="00392A54" w:rsidRDefault="00907E7D" w:rsidP="00907E7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  <w:t xml:space="preserve">Cognome e Nome                                                                        </w:t>
            </w:r>
          </w:p>
          <w:p w14:paraId="71DC5D62" w14:textId="77777777" w:rsidR="00907E7D" w:rsidRPr="00392A54" w:rsidRDefault="00907E7D" w:rsidP="00907E7D">
            <w:pPr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  <w:p w14:paraId="2DF77881" w14:textId="77777777" w:rsidR="00907E7D" w:rsidRPr="00392A54" w:rsidRDefault="00907E7D" w:rsidP="00907E7D">
            <w:pPr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14:paraId="09D6C91B" w14:textId="77777777" w:rsidR="00907E7D" w:rsidRPr="00392A54" w:rsidRDefault="00907E7D" w:rsidP="00907E7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  <w:t>Classe</w:t>
            </w:r>
          </w:p>
          <w:p w14:paraId="0FEDB4ED" w14:textId="77777777" w:rsidR="00907E7D" w:rsidRPr="00392A54" w:rsidRDefault="00907E7D" w:rsidP="00907E7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7E7D" w:rsidRPr="00392A54" w14:paraId="315D94B7" w14:textId="77777777" w:rsidTr="00907E7D">
        <w:trPr>
          <w:trHeight w:val="5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C39A" w14:textId="77777777" w:rsidR="00907E7D" w:rsidRPr="004650CC" w:rsidRDefault="00907E7D" w:rsidP="00907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DF75" w14:textId="77777777" w:rsidR="00907E7D" w:rsidRPr="00392A54" w:rsidRDefault="00907E7D" w:rsidP="00907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E76BB" w14:textId="77777777" w:rsidR="00907E7D" w:rsidRPr="00392A54" w:rsidRDefault="00907E7D" w:rsidP="00907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775A" w:rsidRPr="004650CC" w14:paraId="2F8D69A6" w14:textId="77777777" w:rsidTr="00907E7D">
        <w:trPr>
          <w:trHeight w:val="31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1EED79" w14:textId="2A924B8A" w:rsidR="00BC775A" w:rsidRPr="004650CC" w:rsidRDefault="00BC775A" w:rsidP="00BC775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Argomenti della prova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892641" w14:textId="52C5DA37" w:rsidR="00BC775A" w:rsidRPr="004650CC" w:rsidRDefault="00BC775A" w:rsidP="00BC775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Voto:</w:t>
            </w:r>
          </w:p>
        </w:tc>
      </w:tr>
      <w:tr w:rsidR="00907E7D" w:rsidRPr="004650CC" w14:paraId="0280623A" w14:textId="77777777" w:rsidTr="00907E7D">
        <w:trPr>
          <w:trHeight w:val="76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36A6" w14:textId="77777777" w:rsidR="00907E7D" w:rsidRDefault="00907E7D" w:rsidP="00907E7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  <w:p w14:paraId="2C90A2D3" w14:textId="77777777" w:rsidR="00BC775A" w:rsidRDefault="00BC775A" w:rsidP="00907E7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33A8A6D5" w14:textId="77777777" w:rsidR="00BC775A" w:rsidRDefault="00BC775A" w:rsidP="00907E7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5F1ADD92" w14:textId="43C33A84" w:rsidR="00BC775A" w:rsidRPr="004650CC" w:rsidRDefault="00BC775A" w:rsidP="00907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02D5" w14:textId="77777777" w:rsidR="00907E7D" w:rsidRPr="004650CC" w:rsidRDefault="00907E7D" w:rsidP="00907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7E7D" w:rsidRPr="00392A54" w14:paraId="43ECC20A" w14:textId="77777777" w:rsidTr="00907E7D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44EB11" w14:textId="544FD794" w:rsidR="00907E7D" w:rsidRPr="004650CC" w:rsidRDefault="00907E7D" w:rsidP="00907E7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N°</w:t>
            </w:r>
            <w:r w:rsidR="00BC775A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5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78FAB428" w14:textId="77777777" w:rsidR="00907E7D" w:rsidRPr="00392A54" w:rsidRDefault="00907E7D" w:rsidP="00907E7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  <w:t xml:space="preserve">Cognome e Nome                                                                        </w:t>
            </w:r>
          </w:p>
          <w:p w14:paraId="44DE503A" w14:textId="77777777" w:rsidR="00907E7D" w:rsidRPr="00392A54" w:rsidRDefault="00907E7D" w:rsidP="00907E7D">
            <w:pPr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  <w:p w14:paraId="1FB897EA" w14:textId="77777777" w:rsidR="00907E7D" w:rsidRPr="00392A54" w:rsidRDefault="00907E7D" w:rsidP="00907E7D">
            <w:pPr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14:paraId="07A8B37E" w14:textId="77777777" w:rsidR="00907E7D" w:rsidRPr="00392A54" w:rsidRDefault="00907E7D" w:rsidP="00907E7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  <w:t>Classe</w:t>
            </w:r>
          </w:p>
          <w:p w14:paraId="6DFAA730" w14:textId="77777777" w:rsidR="00907E7D" w:rsidRPr="00392A54" w:rsidRDefault="00907E7D" w:rsidP="00907E7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7E7D" w:rsidRPr="00392A54" w14:paraId="76F58469" w14:textId="77777777" w:rsidTr="00907E7D">
        <w:trPr>
          <w:trHeight w:val="5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DF29" w14:textId="77777777" w:rsidR="00907E7D" w:rsidRPr="004650CC" w:rsidRDefault="00907E7D" w:rsidP="00907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0674" w14:textId="77777777" w:rsidR="00907E7D" w:rsidRPr="00392A54" w:rsidRDefault="00907E7D" w:rsidP="00907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672F9" w14:textId="77777777" w:rsidR="00907E7D" w:rsidRPr="00392A54" w:rsidRDefault="00907E7D" w:rsidP="00907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775A" w:rsidRPr="004650CC" w14:paraId="144BD5D8" w14:textId="77777777" w:rsidTr="00907E7D">
        <w:trPr>
          <w:trHeight w:val="31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E594B3" w14:textId="48D2AC59" w:rsidR="00BC775A" w:rsidRPr="004650CC" w:rsidRDefault="00BC775A" w:rsidP="00BC775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Argomenti della prova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8667E0" w14:textId="62A2D411" w:rsidR="00BC775A" w:rsidRPr="004650CC" w:rsidRDefault="00BC775A" w:rsidP="00BC775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Voto:</w:t>
            </w:r>
          </w:p>
        </w:tc>
      </w:tr>
      <w:tr w:rsidR="00907E7D" w:rsidRPr="004650CC" w14:paraId="0DDAD1AA" w14:textId="77777777" w:rsidTr="00907E7D">
        <w:trPr>
          <w:trHeight w:val="67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940A" w14:textId="77777777" w:rsidR="00907E7D" w:rsidRDefault="00907E7D" w:rsidP="00907E7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  <w:p w14:paraId="34893504" w14:textId="77777777" w:rsidR="00BC775A" w:rsidRDefault="00BC775A" w:rsidP="00907E7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3C576E4D" w14:textId="0EC3AD8D" w:rsidR="00BC775A" w:rsidRPr="004650CC" w:rsidRDefault="00BC775A" w:rsidP="00BC775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479C" w14:textId="77777777" w:rsidR="00907E7D" w:rsidRPr="004650CC" w:rsidRDefault="00907E7D" w:rsidP="00907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10E0DC6" w14:textId="417957A6" w:rsidR="00621C0F" w:rsidRDefault="00621C0F">
      <w:pPr>
        <w:rPr>
          <w:sz w:val="24"/>
          <w:szCs w:val="24"/>
          <w:u w:val="single"/>
        </w:rPr>
      </w:pPr>
    </w:p>
    <w:p w14:paraId="67245A76" w14:textId="77777777" w:rsidR="00D815CA" w:rsidRDefault="00D815CA">
      <w:pPr>
        <w:rPr>
          <w:sz w:val="24"/>
          <w:szCs w:val="24"/>
          <w:u w:val="single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5332"/>
        <w:gridCol w:w="3828"/>
      </w:tblGrid>
      <w:tr w:rsidR="00621C0F" w:rsidRPr="004650CC" w14:paraId="382DEF95" w14:textId="77777777" w:rsidTr="00DE5056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331D6E" w14:textId="3B8295BE" w:rsidR="00621C0F" w:rsidRPr="004650CC" w:rsidRDefault="00621C0F" w:rsidP="00DE505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N°</w:t>
            </w:r>
            <w:r w:rsidR="00BC775A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5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2AFCB6CB" w14:textId="77777777" w:rsidR="00621C0F" w:rsidRPr="004650CC" w:rsidRDefault="00621C0F" w:rsidP="00DE5056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Cognome e Nome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</w:p>
          <w:p w14:paraId="3BFD40B5" w14:textId="77777777" w:rsidR="00621C0F" w:rsidRPr="004650CC" w:rsidRDefault="00621C0F" w:rsidP="00DE5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14:paraId="7DA82F5D" w14:textId="77777777" w:rsidR="00621C0F" w:rsidRPr="004650CC" w:rsidRDefault="00621C0F" w:rsidP="00DE5056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Classe</w:t>
            </w:r>
          </w:p>
        </w:tc>
      </w:tr>
      <w:tr w:rsidR="00621C0F" w:rsidRPr="004650CC" w14:paraId="627EA5AD" w14:textId="77777777" w:rsidTr="00DE5056">
        <w:trPr>
          <w:trHeight w:val="5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F714" w14:textId="77777777" w:rsidR="00621C0F" w:rsidRPr="004650CC" w:rsidRDefault="00621C0F" w:rsidP="00DE5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8CD7" w14:textId="77777777" w:rsidR="00621C0F" w:rsidRPr="004650CC" w:rsidRDefault="00621C0F" w:rsidP="00DE5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ACE06" w14:textId="77777777" w:rsidR="00621C0F" w:rsidRPr="004650CC" w:rsidRDefault="00621C0F" w:rsidP="00DE5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775A" w:rsidRPr="004650CC" w14:paraId="3B468C14" w14:textId="77777777" w:rsidTr="00DE5056">
        <w:trPr>
          <w:trHeight w:val="31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A6D476" w14:textId="0CF4F5FE" w:rsidR="00BC775A" w:rsidRPr="004650CC" w:rsidRDefault="00BC775A" w:rsidP="00BC775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Argomenti della prova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317AF3" w14:textId="58EC66F3" w:rsidR="00BC775A" w:rsidRPr="004650CC" w:rsidRDefault="00BC775A" w:rsidP="00BC775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Voto:</w:t>
            </w:r>
          </w:p>
        </w:tc>
      </w:tr>
      <w:tr w:rsidR="00621C0F" w:rsidRPr="004650CC" w14:paraId="0C9D9F05" w14:textId="77777777" w:rsidTr="00DE5056">
        <w:trPr>
          <w:trHeight w:val="60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6C88" w14:textId="77777777" w:rsidR="00621C0F" w:rsidRDefault="00621C0F" w:rsidP="00DE505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  <w:p w14:paraId="743DDCC1" w14:textId="3D7B9314" w:rsidR="00BC775A" w:rsidRDefault="00BC775A" w:rsidP="00DE505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48C64640" w14:textId="7981D2DF" w:rsidR="00BC775A" w:rsidRDefault="00BC775A" w:rsidP="00DE505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0483BC1D" w14:textId="77777777" w:rsidR="00BC775A" w:rsidRDefault="00BC775A" w:rsidP="00DE505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1C789FE7" w14:textId="4F686D81" w:rsidR="00BC775A" w:rsidRPr="004650CC" w:rsidRDefault="00BC775A" w:rsidP="00DE505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2314" w14:textId="77777777" w:rsidR="00621C0F" w:rsidRPr="004650CC" w:rsidRDefault="00621C0F" w:rsidP="00DE50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1C0F" w:rsidRPr="00392A54" w14:paraId="75A83665" w14:textId="77777777" w:rsidTr="00DE5056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09D682" w14:textId="676EDC42" w:rsidR="00621C0F" w:rsidRPr="004650CC" w:rsidRDefault="00621C0F" w:rsidP="00DE505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N°</w:t>
            </w:r>
            <w:r w:rsidR="00BC775A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5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2A76E8F5" w14:textId="77777777" w:rsidR="00621C0F" w:rsidRPr="00392A54" w:rsidRDefault="00621C0F" w:rsidP="00DE5056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  <w:t xml:space="preserve">Cognome e Nome                                                                        </w:t>
            </w:r>
          </w:p>
          <w:p w14:paraId="2ED3CD88" w14:textId="77777777" w:rsidR="00621C0F" w:rsidRPr="00392A54" w:rsidRDefault="00621C0F" w:rsidP="00DE5056">
            <w:pPr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  <w:p w14:paraId="0E809BAC" w14:textId="77777777" w:rsidR="00621C0F" w:rsidRPr="00392A54" w:rsidRDefault="00621C0F" w:rsidP="00DE5056">
            <w:pPr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14:paraId="76E0D0F9" w14:textId="77777777" w:rsidR="00621C0F" w:rsidRPr="00392A54" w:rsidRDefault="00621C0F" w:rsidP="00DE5056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  <w:t>Classe</w:t>
            </w:r>
          </w:p>
          <w:p w14:paraId="29BDE934" w14:textId="77777777" w:rsidR="00621C0F" w:rsidRPr="00392A54" w:rsidRDefault="00621C0F" w:rsidP="00DE5056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1C0F" w:rsidRPr="00392A54" w14:paraId="5329B050" w14:textId="77777777" w:rsidTr="00DE5056">
        <w:trPr>
          <w:trHeight w:val="5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BDF9" w14:textId="77777777" w:rsidR="00621C0F" w:rsidRPr="004650CC" w:rsidRDefault="00621C0F" w:rsidP="00DE5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C7E7" w14:textId="77777777" w:rsidR="00621C0F" w:rsidRPr="00392A54" w:rsidRDefault="00621C0F" w:rsidP="00DE5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8EFF0" w14:textId="77777777" w:rsidR="00621C0F" w:rsidRPr="00392A54" w:rsidRDefault="00621C0F" w:rsidP="00DE5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775A" w:rsidRPr="004650CC" w14:paraId="20CB48FE" w14:textId="77777777" w:rsidTr="00DE5056">
        <w:trPr>
          <w:trHeight w:val="31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5DDD02" w14:textId="09098B99" w:rsidR="00BC775A" w:rsidRPr="004650CC" w:rsidRDefault="00BC775A" w:rsidP="00BC775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Argomenti della prova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F45771" w14:textId="1C0639F9" w:rsidR="00BC775A" w:rsidRPr="004650CC" w:rsidRDefault="00BC775A" w:rsidP="00BC775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Voto:</w:t>
            </w:r>
          </w:p>
        </w:tc>
      </w:tr>
      <w:tr w:rsidR="00621C0F" w:rsidRPr="004650CC" w14:paraId="6450547A" w14:textId="77777777" w:rsidTr="00DE5056">
        <w:trPr>
          <w:trHeight w:val="76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0D6E" w14:textId="77777777" w:rsidR="00621C0F" w:rsidRPr="004650CC" w:rsidRDefault="00621C0F" w:rsidP="00DE50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0C4B" w14:textId="77777777" w:rsidR="00621C0F" w:rsidRPr="004650CC" w:rsidRDefault="00621C0F" w:rsidP="00DE50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1C0F" w:rsidRPr="00392A54" w14:paraId="70768F7A" w14:textId="77777777" w:rsidTr="00DE5056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7FFA49" w14:textId="07354E9B" w:rsidR="00621C0F" w:rsidRPr="004650CC" w:rsidRDefault="00621C0F" w:rsidP="00DE505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N°</w:t>
            </w:r>
            <w:r w:rsidR="00BC775A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5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2CB18C1A" w14:textId="77777777" w:rsidR="00621C0F" w:rsidRPr="00392A54" w:rsidRDefault="00621C0F" w:rsidP="00DE5056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  <w:t xml:space="preserve">Cognome e Nome                                                                        </w:t>
            </w:r>
          </w:p>
          <w:p w14:paraId="32588329" w14:textId="77777777" w:rsidR="00621C0F" w:rsidRPr="00392A54" w:rsidRDefault="00621C0F" w:rsidP="00DE5056">
            <w:pPr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  <w:p w14:paraId="08AC7AD7" w14:textId="77777777" w:rsidR="00621C0F" w:rsidRPr="00392A54" w:rsidRDefault="00621C0F" w:rsidP="00DE5056">
            <w:pPr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14:paraId="5BF12D65" w14:textId="77777777" w:rsidR="00621C0F" w:rsidRPr="00392A54" w:rsidRDefault="00621C0F" w:rsidP="00DE5056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  <w:t>Classe</w:t>
            </w:r>
          </w:p>
          <w:p w14:paraId="4E676ABC" w14:textId="77777777" w:rsidR="00621C0F" w:rsidRPr="00392A54" w:rsidRDefault="00621C0F" w:rsidP="00DE5056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1C0F" w:rsidRPr="00392A54" w14:paraId="0951FA70" w14:textId="77777777" w:rsidTr="00DE5056">
        <w:trPr>
          <w:trHeight w:val="5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2BB7" w14:textId="77777777" w:rsidR="00621C0F" w:rsidRPr="004650CC" w:rsidRDefault="00621C0F" w:rsidP="00DE5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D0A4" w14:textId="77777777" w:rsidR="00621C0F" w:rsidRPr="00392A54" w:rsidRDefault="00621C0F" w:rsidP="00DE5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8F028" w14:textId="77777777" w:rsidR="00621C0F" w:rsidRPr="00392A54" w:rsidRDefault="00621C0F" w:rsidP="00DE5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775A" w:rsidRPr="004650CC" w14:paraId="102C57BF" w14:textId="77777777" w:rsidTr="00DE5056">
        <w:trPr>
          <w:trHeight w:val="31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014E3D" w14:textId="19D5283B" w:rsidR="00BC775A" w:rsidRPr="004650CC" w:rsidRDefault="00BC775A" w:rsidP="00BC775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Argomenti della prova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2352CD" w14:textId="2382E4E5" w:rsidR="00BC775A" w:rsidRPr="004650CC" w:rsidRDefault="00BC775A" w:rsidP="00BC775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Voto:</w:t>
            </w:r>
          </w:p>
        </w:tc>
      </w:tr>
      <w:tr w:rsidR="00621C0F" w:rsidRPr="004650CC" w14:paraId="5BEA6CCB" w14:textId="77777777" w:rsidTr="00DE5056">
        <w:trPr>
          <w:trHeight w:val="67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1462" w14:textId="77777777" w:rsidR="00621C0F" w:rsidRDefault="00621C0F" w:rsidP="00DE505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  <w:p w14:paraId="7067528D" w14:textId="77777777" w:rsidR="00BC775A" w:rsidRDefault="00BC775A" w:rsidP="00DE505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3BDF1FB1" w14:textId="77777777" w:rsidR="00BC775A" w:rsidRDefault="00BC775A" w:rsidP="00DE505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102EE2A0" w14:textId="46D6DCBD" w:rsidR="00BC775A" w:rsidRPr="004650CC" w:rsidRDefault="00BC775A" w:rsidP="00DE505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DC5A" w14:textId="77777777" w:rsidR="00621C0F" w:rsidRPr="004650CC" w:rsidRDefault="00621C0F" w:rsidP="00DE50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tbl>
      <w:tblPr>
        <w:tblpPr w:leftFromText="141" w:rightFromText="141" w:vertAnchor="text" w:horzAnchor="margin" w:tblpY="38"/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5332"/>
        <w:gridCol w:w="3828"/>
      </w:tblGrid>
      <w:tr w:rsidR="00907E7D" w:rsidRPr="004650CC" w14:paraId="7BC8F96D" w14:textId="77777777" w:rsidTr="00907E7D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1FC06A" w14:textId="065F2280" w:rsidR="00907E7D" w:rsidRPr="004650CC" w:rsidRDefault="00907E7D" w:rsidP="00907E7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N°</w:t>
            </w:r>
            <w:r w:rsidR="00BC775A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5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5725796C" w14:textId="77777777" w:rsidR="00907E7D" w:rsidRPr="004650CC" w:rsidRDefault="00907E7D" w:rsidP="00907E7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Cognome e Nome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</w:p>
          <w:p w14:paraId="53B0190C" w14:textId="77777777" w:rsidR="00907E7D" w:rsidRPr="004650CC" w:rsidRDefault="00907E7D" w:rsidP="00907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14:paraId="25BDC205" w14:textId="77777777" w:rsidR="00907E7D" w:rsidRPr="004650CC" w:rsidRDefault="00907E7D" w:rsidP="00907E7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Classe</w:t>
            </w:r>
          </w:p>
        </w:tc>
      </w:tr>
      <w:tr w:rsidR="00907E7D" w:rsidRPr="004650CC" w14:paraId="0F7F7FB5" w14:textId="77777777" w:rsidTr="00907E7D">
        <w:trPr>
          <w:trHeight w:val="5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D2F7" w14:textId="77777777" w:rsidR="00907E7D" w:rsidRPr="004650CC" w:rsidRDefault="00907E7D" w:rsidP="00907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3E0D" w14:textId="77777777" w:rsidR="00907E7D" w:rsidRPr="004650CC" w:rsidRDefault="00907E7D" w:rsidP="00907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836E9" w14:textId="77777777" w:rsidR="00907E7D" w:rsidRPr="004650CC" w:rsidRDefault="00907E7D" w:rsidP="00907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775A" w:rsidRPr="004650CC" w14:paraId="2B11371A" w14:textId="77777777" w:rsidTr="00907E7D">
        <w:trPr>
          <w:trHeight w:val="31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530E49" w14:textId="2E18CBC7" w:rsidR="00BC775A" w:rsidRPr="004650CC" w:rsidRDefault="00BC775A" w:rsidP="00BC775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Argomenti della prova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57BD97" w14:textId="41C19C6C" w:rsidR="00BC775A" w:rsidRPr="004650CC" w:rsidRDefault="00BC775A" w:rsidP="00BC775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Voto:</w:t>
            </w:r>
          </w:p>
        </w:tc>
      </w:tr>
      <w:tr w:rsidR="00907E7D" w:rsidRPr="004650CC" w14:paraId="07DDF661" w14:textId="77777777" w:rsidTr="00907E7D">
        <w:trPr>
          <w:trHeight w:val="60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E4DA" w14:textId="77777777" w:rsidR="00907E7D" w:rsidRDefault="00907E7D" w:rsidP="00907E7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  <w:p w14:paraId="2BD2E784" w14:textId="77777777" w:rsidR="00BC775A" w:rsidRDefault="00BC775A" w:rsidP="00907E7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433F22BB" w14:textId="77777777" w:rsidR="00BC775A" w:rsidRDefault="00BC775A" w:rsidP="00907E7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4E7BB3FD" w14:textId="55088765" w:rsidR="00BC775A" w:rsidRPr="004650CC" w:rsidRDefault="00BC775A" w:rsidP="00907E7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DF0D" w14:textId="77777777" w:rsidR="00907E7D" w:rsidRPr="004650CC" w:rsidRDefault="00907E7D" w:rsidP="00907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7E7D" w:rsidRPr="00392A54" w14:paraId="26FF2A6A" w14:textId="77777777" w:rsidTr="00907E7D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419611" w14:textId="7A886017" w:rsidR="00907E7D" w:rsidRPr="004650CC" w:rsidRDefault="00907E7D" w:rsidP="00907E7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N°</w:t>
            </w:r>
            <w:r w:rsidR="00BC775A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11</w:t>
            </w:r>
          </w:p>
        </w:tc>
        <w:tc>
          <w:tcPr>
            <w:tcW w:w="5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1426F82C" w14:textId="77777777" w:rsidR="00907E7D" w:rsidRPr="00392A54" w:rsidRDefault="00907E7D" w:rsidP="00907E7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  <w:t xml:space="preserve">Cognome e Nome                                                                        </w:t>
            </w:r>
          </w:p>
          <w:p w14:paraId="360B7C56" w14:textId="77777777" w:rsidR="00907E7D" w:rsidRPr="00392A54" w:rsidRDefault="00907E7D" w:rsidP="00907E7D">
            <w:pPr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  <w:p w14:paraId="71ADCC9A" w14:textId="77777777" w:rsidR="00907E7D" w:rsidRPr="00392A54" w:rsidRDefault="00907E7D" w:rsidP="00907E7D">
            <w:pPr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14:paraId="338F1639" w14:textId="77777777" w:rsidR="00907E7D" w:rsidRPr="00392A54" w:rsidRDefault="00907E7D" w:rsidP="00907E7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  <w:t>Classe</w:t>
            </w:r>
          </w:p>
          <w:p w14:paraId="1354604D" w14:textId="77777777" w:rsidR="00907E7D" w:rsidRPr="00392A54" w:rsidRDefault="00907E7D" w:rsidP="00907E7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7E7D" w:rsidRPr="00392A54" w14:paraId="4606296C" w14:textId="77777777" w:rsidTr="00907E7D">
        <w:trPr>
          <w:trHeight w:val="5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E014" w14:textId="77777777" w:rsidR="00907E7D" w:rsidRPr="004650CC" w:rsidRDefault="00907E7D" w:rsidP="00907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2241" w14:textId="77777777" w:rsidR="00907E7D" w:rsidRPr="00392A54" w:rsidRDefault="00907E7D" w:rsidP="00907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5D9ED" w14:textId="77777777" w:rsidR="00907E7D" w:rsidRPr="00392A54" w:rsidRDefault="00907E7D" w:rsidP="00907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775A" w:rsidRPr="004650CC" w14:paraId="250BF0B0" w14:textId="77777777" w:rsidTr="00907E7D">
        <w:trPr>
          <w:trHeight w:val="31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6FE348" w14:textId="432DBC98" w:rsidR="00BC775A" w:rsidRPr="004650CC" w:rsidRDefault="00BC775A" w:rsidP="00BC775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Argomenti della prova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6F3332" w14:textId="090B1992" w:rsidR="00BC775A" w:rsidRPr="004650CC" w:rsidRDefault="00BC775A" w:rsidP="00BC775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Voto:</w:t>
            </w:r>
          </w:p>
        </w:tc>
      </w:tr>
      <w:tr w:rsidR="00907E7D" w:rsidRPr="004650CC" w14:paraId="39CE4E79" w14:textId="77777777" w:rsidTr="00907E7D">
        <w:trPr>
          <w:trHeight w:val="76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AEDA" w14:textId="77777777" w:rsidR="00907E7D" w:rsidRDefault="00907E7D" w:rsidP="00907E7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  <w:p w14:paraId="0629E3EB" w14:textId="77777777" w:rsidR="00BC775A" w:rsidRDefault="00BC775A" w:rsidP="00907E7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561D5C83" w14:textId="0F6A902E" w:rsidR="00BC775A" w:rsidRPr="004650CC" w:rsidRDefault="00BC775A" w:rsidP="00907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FFDB" w14:textId="77777777" w:rsidR="00907E7D" w:rsidRPr="004650CC" w:rsidRDefault="00907E7D" w:rsidP="00907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7E7D" w:rsidRPr="00392A54" w14:paraId="196A12E7" w14:textId="77777777" w:rsidTr="00907E7D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A55099" w14:textId="292736CC" w:rsidR="00907E7D" w:rsidRPr="004650CC" w:rsidRDefault="00907E7D" w:rsidP="00907E7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N°</w:t>
            </w:r>
            <w:r w:rsidR="00BC775A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12</w:t>
            </w:r>
          </w:p>
        </w:tc>
        <w:tc>
          <w:tcPr>
            <w:tcW w:w="5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7311D2D9" w14:textId="77777777" w:rsidR="00907E7D" w:rsidRPr="00392A54" w:rsidRDefault="00907E7D" w:rsidP="00907E7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  <w:t xml:space="preserve">Cognome e Nome                                                                        </w:t>
            </w:r>
          </w:p>
          <w:p w14:paraId="0DD2C3CC" w14:textId="77777777" w:rsidR="00907E7D" w:rsidRPr="00392A54" w:rsidRDefault="00907E7D" w:rsidP="00907E7D">
            <w:pPr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  <w:p w14:paraId="69AE316A" w14:textId="77777777" w:rsidR="00907E7D" w:rsidRPr="00392A54" w:rsidRDefault="00907E7D" w:rsidP="00907E7D">
            <w:pPr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14:paraId="5AAA9436" w14:textId="77777777" w:rsidR="00907E7D" w:rsidRPr="00392A54" w:rsidRDefault="00907E7D" w:rsidP="00907E7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  <w:t>Classe</w:t>
            </w:r>
          </w:p>
          <w:p w14:paraId="5D04BA40" w14:textId="77777777" w:rsidR="00907E7D" w:rsidRPr="00392A54" w:rsidRDefault="00907E7D" w:rsidP="00907E7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7E7D" w:rsidRPr="00392A54" w14:paraId="14109856" w14:textId="77777777" w:rsidTr="00907E7D">
        <w:trPr>
          <w:trHeight w:val="5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DFBE" w14:textId="77777777" w:rsidR="00907E7D" w:rsidRPr="004650CC" w:rsidRDefault="00907E7D" w:rsidP="00907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3BDD" w14:textId="77777777" w:rsidR="00907E7D" w:rsidRPr="00392A54" w:rsidRDefault="00907E7D" w:rsidP="00907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45DD4" w14:textId="77777777" w:rsidR="00907E7D" w:rsidRPr="00392A54" w:rsidRDefault="00907E7D" w:rsidP="00907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775A" w:rsidRPr="004650CC" w14:paraId="1B8EE1DA" w14:textId="77777777" w:rsidTr="00907E7D">
        <w:trPr>
          <w:trHeight w:val="31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B0DAB5" w14:textId="4BE2EC21" w:rsidR="00BC775A" w:rsidRPr="004650CC" w:rsidRDefault="00BC775A" w:rsidP="00BC775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Argomenti della prova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C325D3" w14:textId="464F2023" w:rsidR="00BC775A" w:rsidRPr="004650CC" w:rsidRDefault="00BC775A" w:rsidP="00BC775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Voto:</w:t>
            </w:r>
          </w:p>
        </w:tc>
      </w:tr>
      <w:tr w:rsidR="00907E7D" w:rsidRPr="004650CC" w14:paraId="10D44662" w14:textId="77777777" w:rsidTr="00907E7D">
        <w:trPr>
          <w:trHeight w:val="67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452D" w14:textId="77777777" w:rsidR="00907E7D" w:rsidRDefault="00907E7D" w:rsidP="00907E7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  <w:p w14:paraId="26518726" w14:textId="77777777" w:rsidR="00BC775A" w:rsidRDefault="00BC775A" w:rsidP="00907E7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2FDED8E0" w14:textId="77777777" w:rsidR="00BC775A" w:rsidRDefault="00BC775A" w:rsidP="00907E7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537B25A3" w14:textId="20BA8DCE" w:rsidR="00BC775A" w:rsidRPr="004650CC" w:rsidRDefault="00BC775A" w:rsidP="00907E7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B5F5" w14:textId="77777777" w:rsidR="00907E7D" w:rsidRPr="004650CC" w:rsidRDefault="00907E7D" w:rsidP="00907E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06A43B3" w14:textId="39F4C8F2" w:rsidR="006475F3" w:rsidRDefault="006475F3" w:rsidP="006475F3"/>
    <w:p w14:paraId="7ECDACE0" w14:textId="336DF9B9" w:rsidR="00CF0E57" w:rsidRDefault="00CF0E57" w:rsidP="006475F3"/>
    <w:p w14:paraId="1D11FADC" w14:textId="55D19CCB" w:rsidR="00CF0E57" w:rsidRDefault="00CF0E57" w:rsidP="006475F3"/>
    <w:p w14:paraId="6578ED89" w14:textId="6B3DA025" w:rsidR="00CF0E57" w:rsidRDefault="00CF0E57" w:rsidP="006475F3"/>
    <w:p w14:paraId="3635A38D" w14:textId="42D038A8" w:rsidR="00CF0E57" w:rsidRDefault="00CF0E57" w:rsidP="006475F3"/>
    <w:p w14:paraId="491A561A" w14:textId="126611D1" w:rsidR="00CF0E57" w:rsidRDefault="00CF0E57" w:rsidP="006475F3"/>
    <w:p w14:paraId="70C647C1" w14:textId="01BBA63C" w:rsidR="00CF0E57" w:rsidRDefault="00CF0E57" w:rsidP="006475F3"/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5332"/>
        <w:gridCol w:w="3828"/>
      </w:tblGrid>
      <w:tr w:rsidR="00CF0E57" w:rsidRPr="004650CC" w14:paraId="0B05C1D4" w14:textId="77777777" w:rsidTr="00496820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EB0585" w14:textId="6AD911C1" w:rsidR="00CF0E57" w:rsidRPr="004650CC" w:rsidRDefault="00CF0E57" w:rsidP="0049682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N°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13</w:t>
            </w:r>
          </w:p>
        </w:tc>
        <w:tc>
          <w:tcPr>
            <w:tcW w:w="5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7A3F9661" w14:textId="77777777" w:rsidR="00CF0E57" w:rsidRPr="004650CC" w:rsidRDefault="00CF0E57" w:rsidP="00496820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Cognome e Nome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</w:p>
          <w:p w14:paraId="747909FC" w14:textId="77777777" w:rsidR="00CF0E57" w:rsidRPr="004650CC" w:rsidRDefault="00CF0E57" w:rsidP="004968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14:paraId="62810766" w14:textId="77777777" w:rsidR="00CF0E57" w:rsidRPr="004650CC" w:rsidRDefault="00CF0E57" w:rsidP="00496820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Classe</w:t>
            </w:r>
          </w:p>
        </w:tc>
      </w:tr>
      <w:tr w:rsidR="00CF0E57" w:rsidRPr="004650CC" w14:paraId="733111C0" w14:textId="77777777" w:rsidTr="00496820">
        <w:trPr>
          <w:trHeight w:val="5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9976" w14:textId="77777777" w:rsidR="00CF0E57" w:rsidRPr="004650CC" w:rsidRDefault="00CF0E57" w:rsidP="004968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2D96" w14:textId="77777777" w:rsidR="00CF0E57" w:rsidRPr="004650CC" w:rsidRDefault="00CF0E57" w:rsidP="004968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EDF15" w14:textId="77777777" w:rsidR="00CF0E57" w:rsidRPr="004650CC" w:rsidRDefault="00CF0E57" w:rsidP="004968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0E57" w:rsidRPr="004650CC" w14:paraId="18113B13" w14:textId="77777777" w:rsidTr="00496820">
        <w:trPr>
          <w:trHeight w:val="31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82ECF5" w14:textId="77777777" w:rsidR="00CF0E57" w:rsidRPr="004650CC" w:rsidRDefault="00CF0E57" w:rsidP="0049682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Argomenti della prova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C956BD" w14:textId="77777777" w:rsidR="00CF0E57" w:rsidRPr="004650CC" w:rsidRDefault="00CF0E57" w:rsidP="0049682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Voto:</w:t>
            </w:r>
          </w:p>
        </w:tc>
      </w:tr>
      <w:tr w:rsidR="00CF0E57" w:rsidRPr="004650CC" w14:paraId="597BB573" w14:textId="77777777" w:rsidTr="00496820">
        <w:trPr>
          <w:trHeight w:val="60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F408" w14:textId="77777777" w:rsidR="00CF0E57" w:rsidRDefault="00CF0E57" w:rsidP="0049682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  <w:p w14:paraId="6085D695" w14:textId="77777777" w:rsidR="00CF0E57" w:rsidRDefault="00CF0E57" w:rsidP="0049682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0985FFC1" w14:textId="77777777" w:rsidR="00CF0E57" w:rsidRDefault="00CF0E57" w:rsidP="0049682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74B1389F" w14:textId="77777777" w:rsidR="00CF0E57" w:rsidRDefault="00CF0E57" w:rsidP="0049682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4DD61DBA" w14:textId="77777777" w:rsidR="00CF0E57" w:rsidRPr="004650CC" w:rsidRDefault="00CF0E57" w:rsidP="0049682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4D0D" w14:textId="77777777" w:rsidR="00CF0E57" w:rsidRPr="004650CC" w:rsidRDefault="00CF0E57" w:rsidP="004968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F0E57" w:rsidRPr="00392A54" w14:paraId="3E26467E" w14:textId="77777777" w:rsidTr="00496820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ECF2C9" w14:textId="7EA00AD8" w:rsidR="00CF0E57" w:rsidRPr="004650CC" w:rsidRDefault="00CF0E57" w:rsidP="0049682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N°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14</w:t>
            </w:r>
          </w:p>
        </w:tc>
        <w:tc>
          <w:tcPr>
            <w:tcW w:w="5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122B0C72" w14:textId="77777777" w:rsidR="00CF0E57" w:rsidRPr="00392A54" w:rsidRDefault="00CF0E57" w:rsidP="00496820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  <w:t xml:space="preserve">Cognome e Nome                                                                        </w:t>
            </w:r>
          </w:p>
          <w:p w14:paraId="18893BF8" w14:textId="77777777" w:rsidR="00CF0E57" w:rsidRPr="00392A54" w:rsidRDefault="00CF0E57" w:rsidP="00496820">
            <w:pPr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  <w:p w14:paraId="63CE68AA" w14:textId="77777777" w:rsidR="00CF0E57" w:rsidRPr="00392A54" w:rsidRDefault="00CF0E57" w:rsidP="00496820">
            <w:pPr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14:paraId="00923E38" w14:textId="77777777" w:rsidR="00CF0E57" w:rsidRPr="00392A54" w:rsidRDefault="00CF0E57" w:rsidP="00496820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  <w:t>Classe</w:t>
            </w:r>
          </w:p>
          <w:p w14:paraId="05699282" w14:textId="77777777" w:rsidR="00CF0E57" w:rsidRPr="00392A54" w:rsidRDefault="00CF0E57" w:rsidP="00496820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F0E57" w:rsidRPr="00392A54" w14:paraId="46F724E6" w14:textId="77777777" w:rsidTr="00496820">
        <w:trPr>
          <w:trHeight w:val="5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16C3" w14:textId="77777777" w:rsidR="00CF0E57" w:rsidRPr="004650CC" w:rsidRDefault="00CF0E57" w:rsidP="004968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2043" w14:textId="77777777" w:rsidR="00CF0E57" w:rsidRPr="00392A54" w:rsidRDefault="00CF0E57" w:rsidP="004968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399FD" w14:textId="77777777" w:rsidR="00CF0E57" w:rsidRPr="00392A54" w:rsidRDefault="00CF0E57" w:rsidP="004968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0E57" w:rsidRPr="004650CC" w14:paraId="324F2B09" w14:textId="77777777" w:rsidTr="00496820">
        <w:trPr>
          <w:trHeight w:val="31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4F68EB" w14:textId="77777777" w:rsidR="00CF0E57" w:rsidRPr="004650CC" w:rsidRDefault="00CF0E57" w:rsidP="0049682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Argomenti della prova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78BF4A" w14:textId="77777777" w:rsidR="00CF0E57" w:rsidRPr="004650CC" w:rsidRDefault="00CF0E57" w:rsidP="0049682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Voto:</w:t>
            </w:r>
          </w:p>
        </w:tc>
      </w:tr>
      <w:tr w:rsidR="00CF0E57" w:rsidRPr="004650CC" w14:paraId="79BF481C" w14:textId="77777777" w:rsidTr="00496820">
        <w:trPr>
          <w:trHeight w:val="76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D81B" w14:textId="77777777" w:rsidR="00CF0E57" w:rsidRPr="004650CC" w:rsidRDefault="00CF0E57" w:rsidP="004968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4380" w14:textId="77777777" w:rsidR="00CF0E57" w:rsidRPr="004650CC" w:rsidRDefault="00CF0E57" w:rsidP="004968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F0E57" w:rsidRPr="00392A54" w14:paraId="59046ED0" w14:textId="77777777" w:rsidTr="00496820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3E465E" w14:textId="5A9504B4" w:rsidR="00CF0E57" w:rsidRPr="004650CC" w:rsidRDefault="00CF0E57" w:rsidP="0049682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N°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15</w:t>
            </w:r>
          </w:p>
        </w:tc>
        <w:tc>
          <w:tcPr>
            <w:tcW w:w="5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021E6915" w14:textId="77777777" w:rsidR="00CF0E57" w:rsidRPr="00392A54" w:rsidRDefault="00CF0E57" w:rsidP="00496820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  <w:t xml:space="preserve">Cognome e Nome                                                                        </w:t>
            </w:r>
          </w:p>
          <w:p w14:paraId="63B1F171" w14:textId="77777777" w:rsidR="00CF0E57" w:rsidRPr="00392A54" w:rsidRDefault="00CF0E57" w:rsidP="00496820">
            <w:pPr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  <w:p w14:paraId="3C885957" w14:textId="77777777" w:rsidR="00CF0E57" w:rsidRPr="00392A54" w:rsidRDefault="00CF0E57" w:rsidP="00496820">
            <w:pPr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14:paraId="55D82E8E" w14:textId="77777777" w:rsidR="00CF0E57" w:rsidRPr="00392A54" w:rsidRDefault="00CF0E57" w:rsidP="00496820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  <w:t>Classe</w:t>
            </w:r>
          </w:p>
          <w:p w14:paraId="617ED028" w14:textId="77777777" w:rsidR="00CF0E57" w:rsidRPr="00392A54" w:rsidRDefault="00CF0E57" w:rsidP="00496820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F0E57" w:rsidRPr="00392A54" w14:paraId="705416FD" w14:textId="77777777" w:rsidTr="00496820">
        <w:trPr>
          <w:trHeight w:val="5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0B10" w14:textId="77777777" w:rsidR="00CF0E57" w:rsidRPr="004650CC" w:rsidRDefault="00CF0E57" w:rsidP="004968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3510" w14:textId="77777777" w:rsidR="00CF0E57" w:rsidRPr="00392A54" w:rsidRDefault="00CF0E57" w:rsidP="004968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D6EE5" w14:textId="77777777" w:rsidR="00CF0E57" w:rsidRPr="00392A54" w:rsidRDefault="00CF0E57" w:rsidP="004968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0E57" w:rsidRPr="004650CC" w14:paraId="21462596" w14:textId="77777777" w:rsidTr="00496820">
        <w:trPr>
          <w:trHeight w:val="31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02D2E8" w14:textId="77777777" w:rsidR="00CF0E57" w:rsidRPr="004650CC" w:rsidRDefault="00CF0E57" w:rsidP="0049682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Argomenti della prova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61F6CF" w14:textId="77777777" w:rsidR="00CF0E57" w:rsidRPr="004650CC" w:rsidRDefault="00CF0E57" w:rsidP="0049682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Voto:</w:t>
            </w:r>
          </w:p>
        </w:tc>
      </w:tr>
      <w:tr w:rsidR="00CF0E57" w:rsidRPr="004650CC" w14:paraId="2F1A2DE1" w14:textId="77777777" w:rsidTr="00496820">
        <w:trPr>
          <w:trHeight w:val="67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C2C9" w14:textId="77777777" w:rsidR="00CF0E57" w:rsidRDefault="00CF0E57" w:rsidP="0049682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  <w:p w14:paraId="396963F3" w14:textId="77777777" w:rsidR="00CF0E57" w:rsidRDefault="00CF0E57" w:rsidP="0049682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1B2C2D55" w14:textId="77777777" w:rsidR="00CF0E57" w:rsidRDefault="00CF0E57" w:rsidP="0049682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08D3D75F" w14:textId="77777777" w:rsidR="00CF0E57" w:rsidRPr="004650CC" w:rsidRDefault="00CF0E57" w:rsidP="0049682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018C" w14:textId="77777777" w:rsidR="00CF0E57" w:rsidRPr="004650CC" w:rsidRDefault="00CF0E57" w:rsidP="004968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707F" w:rsidRPr="00392A54" w14:paraId="40470BA1" w14:textId="77777777" w:rsidTr="008973F9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172B65" w14:textId="766E5098" w:rsidR="00E4707F" w:rsidRPr="004650CC" w:rsidRDefault="00E4707F" w:rsidP="008973F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N°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75E8A498" w14:textId="77777777" w:rsidR="00E4707F" w:rsidRPr="00392A54" w:rsidRDefault="00E4707F" w:rsidP="008973F9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  <w:t xml:space="preserve">Cognome e Nome                                                                        </w:t>
            </w:r>
          </w:p>
          <w:p w14:paraId="78FF526D" w14:textId="77777777" w:rsidR="00E4707F" w:rsidRPr="00392A54" w:rsidRDefault="00E4707F" w:rsidP="008973F9">
            <w:pPr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  <w:p w14:paraId="760A1F7F" w14:textId="77777777" w:rsidR="00E4707F" w:rsidRPr="00392A54" w:rsidRDefault="00E4707F" w:rsidP="008973F9">
            <w:pPr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14:paraId="7D674DBC" w14:textId="77777777" w:rsidR="00E4707F" w:rsidRPr="00392A54" w:rsidRDefault="00E4707F" w:rsidP="008973F9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  <w:t>Classe</w:t>
            </w:r>
          </w:p>
          <w:p w14:paraId="7F1E1636" w14:textId="77777777" w:rsidR="00E4707F" w:rsidRPr="00392A54" w:rsidRDefault="00E4707F" w:rsidP="008973F9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707F" w:rsidRPr="00392A54" w14:paraId="053E8EAB" w14:textId="77777777" w:rsidTr="008973F9">
        <w:trPr>
          <w:trHeight w:val="5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FCA1" w14:textId="77777777" w:rsidR="00E4707F" w:rsidRPr="004650CC" w:rsidRDefault="00E4707F" w:rsidP="00897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5780" w14:textId="77777777" w:rsidR="00E4707F" w:rsidRPr="00392A54" w:rsidRDefault="00E4707F" w:rsidP="00897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E8705" w14:textId="77777777" w:rsidR="00E4707F" w:rsidRPr="00392A54" w:rsidRDefault="00E4707F" w:rsidP="00897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707F" w:rsidRPr="004650CC" w14:paraId="6F83BF54" w14:textId="77777777" w:rsidTr="008973F9">
        <w:trPr>
          <w:trHeight w:val="31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F3E8A9" w14:textId="77777777" w:rsidR="00E4707F" w:rsidRPr="004650CC" w:rsidRDefault="00E4707F" w:rsidP="008973F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Argomenti della prova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3175DE" w14:textId="77777777" w:rsidR="00E4707F" w:rsidRPr="004650CC" w:rsidRDefault="00E4707F" w:rsidP="008973F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Voto:</w:t>
            </w:r>
          </w:p>
        </w:tc>
      </w:tr>
      <w:tr w:rsidR="00E4707F" w:rsidRPr="004650CC" w14:paraId="55480477" w14:textId="77777777" w:rsidTr="008973F9">
        <w:trPr>
          <w:trHeight w:val="67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F91F" w14:textId="77777777" w:rsidR="00E4707F" w:rsidRDefault="00E4707F" w:rsidP="008973F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  <w:p w14:paraId="1314DAA1" w14:textId="77777777" w:rsidR="00E4707F" w:rsidRDefault="00E4707F" w:rsidP="008973F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22140717" w14:textId="77777777" w:rsidR="00E4707F" w:rsidRDefault="00E4707F" w:rsidP="008973F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7560C476" w14:textId="77777777" w:rsidR="00E4707F" w:rsidRPr="004650CC" w:rsidRDefault="00E4707F" w:rsidP="008973F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CB2B" w14:textId="77777777" w:rsidR="00E4707F" w:rsidRPr="004650CC" w:rsidRDefault="00E4707F" w:rsidP="008973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707F" w:rsidRPr="00392A54" w14:paraId="402D693D" w14:textId="77777777" w:rsidTr="008973F9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E02CE3" w14:textId="64617B42" w:rsidR="00E4707F" w:rsidRPr="004650CC" w:rsidRDefault="00E4707F" w:rsidP="008973F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N°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5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2126CA45" w14:textId="77777777" w:rsidR="00E4707F" w:rsidRPr="00392A54" w:rsidRDefault="00E4707F" w:rsidP="008973F9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  <w:t xml:space="preserve">Cognome e Nome                                                                        </w:t>
            </w:r>
          </w:p>
          <w:p w14:paraId="682A8FAE" w14:textId="77777777" w:rsidR="00E4707F" w:rsidRPr="00392A54" w:rsidRDefault="00E4707F" w:rsidP="008973F9">
            <w:pPr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  <w:p w14:paraId="43D70584" w14:textId="77777777" w:rsidR="00E4707F" w:rsidRPr="00392A54" w:rsidRDefault="00E4707F" w:rsidP="008973F9">
            <w:pPr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14:paraId="2AFB63BC" w14:textId="77777777" w:rsidR="00E4707F" w:rsidRPr="00392A54" w:rsidRDefault="00E4707F" w:rsidP="008973F9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  <w:t>Classe</w:t>
            </w:r>
          </w:p>
          <w:p w14:paraId="092DE16B" w14:textId="77777777" w:rsidR="00E4707F" w:rsidRPr="00392A54" w:rsidRDefault="00E4707F" w:rsidP="008973F9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707F" w:rsidRPr="00392A54" w14:paraId="6FD24F19" w14:textId="77777777" w:rsidTr="008973F9">
        <w:trPr>
          <w:trHeight w:val="5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18D0" w14:textId="77777777" w:rsidR="00E4707F" w:rsidRPr="004650CC" w:rsidRDefault="00E4707F" w:rsidP="00897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9A42" w14:textId="77777777" w:rsidR="00E4707F" w:rsidRPr="00392A54" w:rsidRDefault="00E4707F" w:rsidP="00897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1C6BF" w14:textId="77777777" w:rsidR="00E4707F" w:rsidRPr="00392A54" w:rsidRDefault="00E4707F" w:rsidP="00897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707F" w:rsidRPr="004650CC" w14:paraId="0CBFAE85" w14:textId="77777777" w:rsidTr="008973F9">
        <w:trPr>
          <w:trHeight w:val="31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315762" w14:textId="77777777" w:rsidR="00E4707F" w:rsidRPr="004650CC" w:rsidRDefault="00E4707F" w:rsidP="008973F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Argomenti della prova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F23A9E" w14:textId="77777777" w:rsidR="00E4707F" w:rsidRPr="004650CC" w:rsidRDefault="00E4707F" w:rsidP="008973F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Voto:</w:t>
            </w:r>
          </w:p>
        </w:tc>
      </w:tr>
      <w:tr w:rsidR="00E4707F" w:rsidRPr="004650CC" w14:paraId="5AC0BB38" w14:textId="77777777" w:rsidTr="008973F9">
        <w:trPr>
          <w:trHeight w:val="67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E61B" w14:textId="77777777" w:rsidR="00E4707F" w:rsidRDefault="00E4707F" w:rsidP="008973F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  <w:p w14:paraId="28065FB8" w14:textId="77777777" w:rsidR="00E4707F" w:rsidRDefault="00E4707F" w:rsidP="008973F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1792DB61" w14:textId="77777777" w:rsidR="00E4707F" w:rsidRDefault="00E4707F" w:rsidP="008973F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77F6E14A" w14:textId="77777777" w:rsidR="00E4707F" w:rsidRPr="004650CC" w:rsidRDefault="00E4707F" w:rsidP="008973F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D7E8" w14:textId="77777777" w:rsidR="00E4707F" w:rsidRPr="004650CC" w:rsidRDefault="00E4707F" w:rsidP="008973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707F" w:rsidRPr="00392A54" w14:paraId="1AA5D906" w14:textId="77777777" w:rsidTr="008973F9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C27E21" w14:textId="6A04054B" w:rsidR="00E4707F" w:rsidRPr="004650CC" w:rsidRDefault="00E4707F" w:rsidP="008973F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N°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626D6D30" w14:textId="77777777" w:rsidR="00E4707F" w:rsidRPr="00392A54" w:rsidRDefault="00E4707F" w:rsidP="008973F9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  <w:t xml:space="preserve">Cognome e Nome                                                                        </w:t>
            </w:r>
          </w:p>
          <w:p w14:paraId="1B02A2EE" w14:textId="77777777" w:rsidR="00E4707F" w:rsidRPr="00392A54" w:rsidRDefault="00E4707F" w:rsidP="008973F9">
            <w:pPr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  <w:p w14:paraId="4F314BCB" w14:textId="77777777" w:rsidR="00E4707F" w:rsidRPr="00392A54" w:rsidRDefault="00E4707F" w:rsidP="008973F9">
            <w:pPr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14:paraId="31358197" w14:textId="77777777" w:rsidR="00E4707F" w:rsidRPr="00392A54" w:rsidRDefault="00E4707F" w:rsidP="008973F9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  <w:t>Classe</w:t>
            </w:r>
          </w:p>
          <w:p w14:paraId="6CB94556" w14:textId="77777777" w:rsidR="00E4707F" w:rsidRPr="00392A54" w:rsidRDefault="00E4707F" w:rsidP="008973F9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highlight w:val="lightGray"/>
              </w:rPr>
            </w:pPr>
            <w:r w:rsidRPr="00392A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707F" w:rsidRPr="00392A54" w14:paraId="27C324EC" w14:textId="77777777" w:rsidTr="008973F9">
        <w:trPr>
          <w:trHeight w:val="5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7A7E" w14:textId="77777777" w:rsidR="00E4707F" w:rsidRPr="004650CC" w:rsidRDefault="00E4707F" w:rsidP="00897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2045" w14:textId="77777777" w:rsidR="00E4707F" w:rsidRPr="00392A54" w:rsidRDefault="00E4707F" w:rsidP="00897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5D182" w14:textId="77777777" w:rsidR="00E4707F" w:rsidRPr="00392A54" w:rsidRDefault="00E4707F" w:rsidP="00897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707F" w:rsidRPr="004650CC" w14:paraId="65A7EF0E" w14:textId="77777777" w:rsidTr="008973F9">
        <w:trPr>
          <w:trHeight w:val="31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6C2A29" w14:textId="77777777" w:rsidR="00E4707F" w:rsidRPr="004650CC" w:rsidRDefault="00E4707F" w:rsidP="008973F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Argomenti della prova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9A11C1" w14:textId="77777777" w:rsidR="00E4707F" w:rsidRPr="004650CC" w:rsidRDefault="00E4707F" w:rsidP="008973F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50CC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Voto:</w:t>
            </w:r>
          </w:p>
        </w:tc>
      </w:tr>
      <w:tr w:rsidR="00E4707F" w:rsidRPr="004650CC" w14:paraId="3A794A3F" w14:textId="77777777" w:rsidTr="008973F9">
        <w:trPr>
          <w:trHeight w:val="67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D309" w14:textId="77777777" w:rsidR="00E4707F" w:rsidRDefault="00E4707F" w:rsidP="008973F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  <w:p w14:paraId="46CEF023" w14:textId="77777777" w:rsidR="00E4707F" w:rsidRDefault="00E4707F" w:rsidP="008973F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0BDF4FE6" w14:textId="77777777" w:rsidR="00E4707F" w:rsidRDefault="00E4707F" w:rsidP="008973F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1108F496" w14:textId="77777777" w:rsidR="00E4707F" w:rsidRPr="004650CC" w:rsidRDefault="00E4707F" w:rsidP="008973F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E3A7" w14:textId="77777777" w:rsidR="00E4707F" w:rsidRPr="004650CC" w:rsidRDefault="00E4707F" w:rsidP="008973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0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6E50DA9" w14:textId="77777777" w:rsidR="00CF0E57" w:rsidRPr="006475F3" w:rsidRDefault="00CF0E57" w:rsidP="006475F3"/>
    <w:sectPr w:rsidR="00CF0E57" w:rsidRPr="006475F3" w:rsidSect="00621C0F">
      <w:headerReference w:type="default" r:id="rId16"/>
      <w:footerReference w:type="default" r:id="rId17"/>
      <w:pgSz w:w="11906" w:h="16838"/>
      <w:pgMar w:top="993" w:right="851" w:bottom="851" w:left="85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AE7B4" w14:textId="77777777" w:rsidR="005440C4" w:rsidRDefault="005440C4">
      <w:r>
        <w:separator/>
      </w:r>
    </w:p>
  </w:endnote>
  <w:endnote w:type="continuationSeparator" w:id="0">
    <w:p w14:paraId="587FC3F7" w14:textId="77777777" w:rsidR="005440C4" w:rsidRDefault="0054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9948C" w14:textId="5E12384B" w:rsidR="00C95960" w:rsidRPr="004015E8" w:rsidRDefault="00C95960" w:rsidP="00C95960">
    <w:pPr>
      <w:pStyle w:val="Pidipagina"/>
      <w:jc w:val="right"/>
      <w:rPr>
        <w:rFonts w:ascii="Arial" w:hAnsi="Arial" w:cs="Arial"/>
        <w:i/>
        <w:color w:val="7F7F7F"/>
        <w:sz w:val="16"/>
        <w:szCs w:val="16"/>
      </w:rPr>
    </w:pPr>
    <w:r w:rsidRPr="004015E8">
      <w:rPr>
        <w:rFonts w:ascii="Arial" w:hAnsi="Arial" w:cs="Arial"/>
        <w:i/>
        <w:color w:val="7F7F7F"/>
        <w:sz w:val="16"/>
        <w:szCs w:val="16"/>
      </w:rPr>
      <w:t xml:space="preserve">Verbale </w:t>
    </w:r>
    <w:r>
      <w:rPr>
        <w:rFonts w:ascii="Arial" w:hAnsi="Arial" w:cs="Arial"/>
        <w:i/>
        <w:color w:val="7F7F7F"/>
        <w:sz w:val="16"/>
        <w:szCs w:val="16"/>
      </w:rPr>
      <w:t xml:space="preserve">prove </w:t>
    </w:r>
    <w:r w:rsidR="00445D3C">
      <w:rPr>
        <w:rFonts w:ascii="Arial" w:hAnsi="Arial" w:cs="Arial"/>
        <w:i/>
        <w:color w:val="7F7F7F"/>
        <w:sz w:val="16"/>
        <w:szCs w:val="16"/>
      </w:rPr>
      <w:t>giudizio sospeso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390A9" w14:textId="77777777" w:rsidR="005440C4" w:rsidRDefault="005440C4">
      <w:r>
        <w:separator/>
      </w:r>
    </w:p>
  </w:footnote>
  <w:footnote w:type="continuationSeparator" w:id="0">
    <w:p w14:paraId="152B1222" w14:textId="77777777" w:rsidR="005440C4" w:rsidRDefault="00544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2339F" w14:textId="77777777" w:rsidR="00013D2A" w:rsidRDefault="00013D2A" w:rsidP="00C95960">
    <w:pPr>
      <w:pStyle w:val="Intestazione"/>
      <w:jc w:val="right"/>
    </w:pPr>
  </w:p>
  <w:p w14:paraId="08933E58" w14:textId="77777777" w:rsidR="00C95960" w:rsidRDefault="00C95960" w:rsidP="00C95960">
    <w:pPr>
      <w:pStyle w:val="Intestazione"/>
      <w:jc w:val="right"/>
    </w:pPr>
  </w:p>
  <w:p w14:paraId="13CB78CF" w14:textId="63436739" w:rsidR="00C95960" w:rsidRPr="004015E8" w:rsidRDefault="00C95960" w:rsidP="00C95960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  <w:r w:rsidRPr="004015E8">
      <w:rPr>
        <w:rFonts w:ascii="Arial" w:hAnsi="Arial" w:cs="Arial"/>
        <w:snapToGrid w:val="0"/>
        <w:sz w:val="16"/>
        <w:szCs w:val="16"/>
      </w:rPr>
      <w:t xml:space="preserve">Pagina </w:t>
    </w:r>
    <w:r w:rsidRPr="004015E8">
      <w:rPr>
        <w:rFonts w:ascii="Arial" w:hAnsi="Arial" w:cs="Arial"/>
        <w:snapToGrid w:val="0"/>
        <w:sz w:val="16"/>
        <w:szCs w:val="16"/>
      </w:rPr>
      <w:fldChar w:fldCharType="begin"/>
    </w:r>
    <w:r w:rsidRPr="004015E8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4015E8">
      <w:rPr>
        <w:rFonts w:ascii="Arial" w:hAnsi="Arial" w:cs="Arial"/>
        <w:snapToGrid w:val="0"/>
        <w:sz w:val="16"/>
        <w:szCs w:val="16"/>
      </w:rPr>
      <w:fldChar w:fldCharType="separate"/>
    </w:r>
    <w:r w:rsidR="00C00251">
      <w:rPr>
        <w:rFonts w:ascii="Arial" w:hAnsi="Arial" w:cs="Arial"/>
        <w:noProof/>
        <w:snapToGrid w:val="0"/>
        <w:sz w:val="16"/>
        <w:szCs w:val="16"/>
      </w:rPr>
      <w:t>2</w:t>
    </w:r>
    <w:r w:rsidRPr="004015E8">
      <w:rPr>
        <w:rFonts w:ascii="Arial" w:hAnsi="Arial" w:cs="Arial"/>
        <w:snapToGrid w:val="0"/>
        <w:sz w:val="16"/>
        <w:szCs w:val="16"/>
      </w:rPr>
      <w:fldChar w:fldCharType="end"/>
    </w:r>
    <w:r w:rsidRPr="004015E8">
      <w:rPr>
        <w:rFonts w:ascii="Arial" w:hAnsi="Arial" w:cs="Arial"/>
        <w:snapToGrid w:val="0"/>
        <w:sz w:val="16"/>
        <w:szCs w:val="16"/>
      </w:rPr>
      <w:t xml:space="preserve"> di </w:t>
    </w:r>
    <w:r w:rsidRPr="004015E8">
      <w:rPr>
        <w:rFonts w:ascii="Arial" w:hAnsi="Arial" w:cs="Arial"/>
        <w:snapToGrid w:val="0"/>
        <w:sz w:val="16"/>
        <w:szCs w:val="16"/>
      </w:rPr>
      <w:fldChar w:fldCharType="begin"/>
    </w:r>
    <w:r w:rsidRPr="004015E8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4015E8">
      <w:rPr>
        <w:rFonts w:ascii="Arial" w:hAnsi="Arial" w:cs="Arial"/>
        <w:snapToGrid w:val="0"/>
        <w:sz w:val="16"/>
        <w:szCs w:val="16"/>
      </w:rPr>
      <w:fldChar w:fldCharType="separate"/>
    </w:r>
    <w:r w:rsidR="00C00251">
      <w:rPr>
        <w:rFonts w:ascii="Arial" w:hAnsi="Arial" w:cs="Arial"/>
        <w:noProof/>
        <w:snapToGrid w:val="0"/>
        <w:sz w:val="16"/>
        <w:szCs w:val="16"/>
      </w:rPr>
      <w:t>3</w:t>
    </w:r>
    <w:r w:rsidRPr="004015E8">
      <w:rPr>
        <w:rFonts w:ascii="Arial" w:hAnsi="Arial" w:cs="Arial"/>
        <w:snapToGrid w:val="0"/>
        <w:sz w:val="16"/>
        <w:szCs w:val="16"/>
      </w:rPr>
      <w:fldChar w:fldCharType="end"/>
    </w:r>
  </w:p>
  <w:p w14:paraId="7FE65192" w14:textId="77777777" w:rsidR="00C95960" w:rsidRDefault="00C95960" w:rsidP="00C95960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185"/>
    <w:multiLevelType w:val="hybridMultilevel"/>
    <w:tmpl w:val="C76AC8D2"/>
    <w:lvl w:ilvl="0" w:tplc="0410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97"/>
        </w:tabs>
        <w:ind w:left="399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717"/>
        </w:tabs>
        <w:ind w:left="4717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57"/>
        </w:tabs>
        <w:ind w:left="615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77"/>
        </w:tabs>
        <w:ind w:left="6877" w:hanging="360"/>
      </w:pPr>
    </w:lvl>
  </w:abstractNum>
  <w:abstractNum w:abstractNumId="1" w15:restartNumberingAfterBreak="0">
    <w:nsid w:val="17A42B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F22574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2C062DE0"/>
    <w:multiLevelType w:val="hybridMultilevel"/>
    <w:tmpl w:val="B13AB374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38543565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F486C15"/>
    <w:multiLevelType w:val="hybridMultilevel"/>
    <w:tmpl w:val="B13AB374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4368205F"/>
    <w:multiLevelType w:val="hybridMultilevel"/>
    <w:tmpl w:val="B13AB374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5113184A"/>
    <w:multiLevelType w:val="hybridMultilevel"/>
    <w:tmpl w:val="B13AB374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7624258C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77281296"/>
    <w:multiLevelType w:val="hybridMultilevel"/>
    <w:tmpl w:val="B13AB374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794D3F7E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7E677795"/>
    <w:multiLevelType w:val="hybridMultilevel"/>
    <w:tmpl w:val="CDF021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6A"/>
    <w:rsid w:val="00012F92"/>
    <w:rsid w:val="00013D2A"/>
    <w:rsid w:val="00056957"/>
    <w:rsid w:val="00092BEB"/>
    <w:rsid w:val="000D1BEC"/>
    <w:rsid w:val="00110550"/>
    <w:rsid w:val="00111C52"/>
    <w:rsid w:val="001C55A2"/>
    <w:rsid w:val="001D5C5E"/>
    <w:rsid w:val="001E2C14"/>
    <w:rsid w:val="002272CA"/>
    <w:rsid w:val="00266243"/>
    <w:rsid w:val="002D51C8"/>
    <w:rsid w:val="00392A54"/>
    <w:rsid w:val="00395CE1"/>
    <w:rsid w:val="003E0C0E"/>
    <w:rsid w:val="004209F3"/>
    <w:rsid w:val="00433911"/>
    <w:rsid w:val="00445D3C"/>
    <w:rsid w:val="0046282C"/>
    <w:rsid w:val="004650CC"/>
    <w:rsid w:val="00496B1F"/>
    <w:rsid w:val="004B629F"/>
    <w:rsid w:val="004F3755"/>
    <w:rsid w:val="005009E5"/>
    <w:rsid w:val="00514578"/>
    <w:rsid w:val="00520668"/>
    <w:rsid w:val="00535FA7"/>
    <w:rsid w:val="005440C4"/>
    <w:rsid w:val="00551DA5"/>
    <w:rsid w:val="0061219E"/>
    <w:rsid w:val="00621C0F"/>
    <w:rsid w:val="00622C4D"/>
    <w:rsid w:val="006475F3"/>
    <w:rsid w:val="006552CD"/>
    <w:rsid w:val="00667F5E"/>
    <w:rsid w:val="006709E4"/>
    <w:rsid w:val="006908E3"/>
    <w:rsid w:val="00697B04"/>
    <w:rsid w:val="006A526F"/>
    <w:rsid w:val="006B1921"/>
    <w:rsid w:val="006B5711"/>
    <w:rsid w:val="007236C4"/>
    <w:rsid w:val="00767D4A"/>
    <w:rsid w:val="007B3F7C"/>
    <w:rsid w:val="007C6189"/>
    <w:rsid w:val="00801AFF"/>
    <w:rsid w:val="00802056"/>
    <w:rsid w:val="008333F0"/>
    <w:rsid w:val="008D2CDF"/>
    <w:rsid w:val="00906A6A"/>
    <w:rsid w:val="00907E7D"/>
    <w:rsid w:val="0093453D"/>
    <w:rsid w:val="00943BFD"/>
    <w:rsid w:val="0094486D"/>
    <w:rsid w:val="009866FF"/>
    <w:rsid w:val="009F1D6F"/>
    <w:rsid w:val="00A50B6A"/>
    <w:rsid w:val="00A8121F"/>
    <w:rsid w:val="00A91093"/>
    <w:rsid w:val="00A944CB"/>
    <w:rsid w:val="00AB3B15"/>
    <w:rsid w:val="00B01803"/>
    <w:rsid w:val="00B168A8"/>
    <w:rsid w:val="00B215DE"/>
    <w:rsid w:val="00B45B91"/>
    <w:rsid w:val="00B81319"/>
    <w:rsid w:val="00B83EC1"/>
    <w:rsid w:val="00BC775A"/>
    <w:rsid w:val="00BD72D0"/>
    <w:rsid w:val="00C00251"/>
    <w:rsid w:val="00C13556"/>
    <w:rsid w:val="00C218C0"/>
    <w:rsid w:val="00C40FEB"/>
    <w:rsid w:val="00C54E1B"/>
    <w:rsid w:val="00C902CA"/>
    <w:rsid w:val="00C9113A"/>
    <w:rsid w:val="00C95960"/>
    <w:rsid w:val="00CB5A5B"/>
    <w:rsid w:val="00CD0899"/>
    <w:rsid w:val="00CD15AD"/>
    <w:rsid w:val="00CE0309"/>
    <w:rsid w:val="00CE69B2"/>
    <w:rsid w:val="00CF0E57"/>
    <w:rsid w:val="00CF489F"/>
    <w:rsid w:val="00D27B8B"/>
    <w:rsid w:val="00D815CA"/>
    <w:rsid w:val="00DE0035"/>
    <w:rsid w:val="00DE43E3"/>
    <w:rsid w:val="00E021EB"/>
    <w:rsid w:val="00E10D3E"/>
    <w:rsid w:val="00E148C6"/>
    <w:rsid w:val="00E4707F"/>
    <w:rsid w:val="00EC6677"/>
    <w:rsid w:val="00EE5E2B"/>
    <w:rsid w:val="00F23E9B"/>
    <w:rsid w:val="00F27C5C"/>
    <w:rsid w:val="00F641A2"/>
    <w:rsid w:val="00F64511"/>
    <w:rsid w:val="00F7077C"/>
    <w:rsid w:val="00F84B9C"/>
    <w:rsid w:val="00FC332B"/>
    <w:rsid w:val="00FD60D4"/>
    <w:rsid w:val="00FE172C"/>
    <w:rsid w:val="00FE34B4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B47E44D"/>
  <w15:docId w15:val="{5C1399AA-2DD4-4E32-B0A9-7283217A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F0E57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  <w:szCs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8"/>
      <w:lang w:val="pl-PL" w:eastAsia="pl-PL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u w:val="single"/>
      <w:lang w:eastAsia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  <w:rPr>
      <w:b/>
      <w:sz w:val="24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pPr>
      <w:jc w:val="both"/>
    </w:pPr>
    <w:rPr>
      <w:sz w:val="28"/>
    </w:rPr>
  </w:style>
  <w:style w:type="table" w:styleId="Grigliatabella">
    <w:name w:val="Table Grid"/>
    <w:basedOn w:val="Tabellanormale"/>
    <w:uiPriority w:val="59"/>
    <w:rsid w:val="00F27C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F1D6F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550"/>
  </w:style>
  <w:style w:type="paragraph" w:styleId="Nessunaspaziatura">
    <w:name w:val="No Spacing"/>
    <w:uiPriority w:val="1"/>
    <w:qFormat/>
    <w:rsid w:val="00C95960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95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7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nais08900c@pec.istruzione.i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ais08900c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carta%20intestata\CARTA%20INTESTATA%20ARCHIMEDE%20VERTIC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09E36248F3944A372FF2AB789754E" ma:contentTypeVersion="10" ma:contentTypeDescription="Creare un nuovo documento." ma:contentTypeScope="" ma:versionID="fce3d7f57db8cbc107c9f243e4fd98fb">
  <xsd:schema xmlns:xsd="http://www.w3.org/2001/XMLSchema" xmlns:xs="http://www.w3.org/2001/XMLSchema" xmlns:p="http://schemas.microsoft.com/office/2006/metadata/properties" xmlns:ns2="096ec314-d9b3-4820-b299-b85c2e323063" xmlns:ns3="9e7fff47-5e73-49a6-894f-f8622e0e276f" targetNamespace="http://schemas.microsoft.com/office/2006/metadata/properties" ma:root="true" ma:fieldsID="2f81c027ecfbcfbd17d19c871f76eef0" ns2:_="" ns3:_="">
    <xsd:import namespace="096ec314-d9b3-4820-b299-b85c2e323063"/>
    <xsd:import namespace="9e7fff47-5e73-49a6-894f-f8622e0e2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ec314-d9b3-4820-b299-b85c2e323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fff47-5e73-49a6-894f-f8622e0e2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77F69-F36F-4E5F-B88A-D38DD56AD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ec314-d9b3-4820-b299-b85c2e323063"/>
    <ds:schemaRef ds:uri="9e7fff47-5e73-49a6-894f-f8622e0e2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F6B5B-1246-4323-899F-3FEA08E7D331}">
  <ds:schemaRefs>
    <ds:schemaRef ds:uri="http://schemas.microsoft.com/office/infopath/2007/PartnerControls"/>
    <ds:schemaRef ds:uri="http://schemas.microsoft.com/office/2006/documentManagement/types"/>
    <ds:schemaRef ds:uri="096ec314-d9b3-4820-b299-b85c2e323063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9e7fff47-5e73-49a6-894f-f8622e0e276f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0E6A322-D63F-4B06-909E-D41CC7B5A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E28260-DE09-45C3-8422-4D7D5221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ARCHIMEDE VERTICALE</Template>
  <TotalTime>6</TotalTime>
  <Pages>4</Pages>
  <Words>383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DELLA PROVA ORALE</vt:lpstr>
    </vt:vector>
  </TitlesOfParts>
  <Company>a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PROVA ORALE</dc:title>
  <dc:creator>Anna Schettino</dc:creator>
  <cp:keywords>Modulistica; Verbali; Esami</cp:keywords>
  <cp:lastModifiedBy>Abele Spinelli</cp:lastModifiedBy>
  <cp:revision>8</cp:revision>
  <cp:lastPrinted>2012-07-29T15:48:00Z</cp:lastPrinted>
  <dcterms:created xsi:type="dcterms:W3CDTF">2021-07-06T07:32:00Z</dcterms:created>
  <dcterms:modified xsi:type="dcterms:W3CDTF">2024-07-26T09:15:00Z</dcterms:modified>
  <cp:category>scuola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0x01010015409E36248F3944A372FF2AB789754E</vt:lpwstr>
  </property>
</Properties>
</file>