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1F8D5" w14:textId="77777777" w:rsidR="001A1240" w:rsidRPr="004A0D1C" w:rsidRDefault="001A1240" w:rsidP="001A1240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4A0D1C">
        <w:rPr>
          <w:rFonts w:ascii="Calibri" w:eastAsia="Calibri" w:hAnsi="Calibri"/>
          <w:b/>
          <w:sz w:val="28"/>
          <w:szCs w:val="28"/>
        </w:rPr>
        <w:t>DICHIARAZIONE REQUISITI SPECIALI DEL PARTECIPANTE</w:t>
      </w:r>
    </w:p>
    <w:p w14:paraId="3FE27F40" w14:textId="77777777" w:rsidR="001A1240" w:rsidRPr="004C02B8" w:rsidRDefault="001A1240" w:rsidP="001A1240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4C02B8">
        <w:rPr>
          <w:rFonts w:ascii="Calibri" w:eastAsia="Calibri" w:hAnsi="Calibri" w:cs="Calibri"/>
          <w:sz w:val="24"/>
          <w:szCs w:val="24"/>
        </w:rPr>
        <w:t>Il/la sottoscritto/a ............................................................................................................................... nato/a a……….……………………………………….………………………………., il ………/………/………, in qualità di rappresentante legale del minore…………………………………………………………………………………………………… nato/a a ……………………..………… il……………………………………</w:t>
      </w:r>
      <w:bookmarkStart w:id="0" w:name="_GoBack"/>
      <w:bookmarkEnd w:id="0"/>
      <w:r w:rsidRPr="004C02B8">
        <w:rPr>
          <w:rFonts w:ascii="Calibri" w:eastAsia="Calibri" w:hAnsi="Calibri" w:cs="Calibri"/>
          <w:sz w:val="24"/>
          <w:szCs w:val="24"/>
        </w:rPr>
        <w:t xml:space="preserve">…………. residente in via ………………………………………….…………….. n° ………. Città ……………………………………………………………… Prov. ……….………….. cap ………………………… e-mail: </w:t>
      </w:r>
      <w:r>
        <w:rPr>
          <w:rFonts w:ascii="Calibri" w:eastAsia="Calibri" w:hAnsi="Calibri" w:cs="Calibri"/>
          <w:sz w:val="24"/>
          <w:szCs w:val="24"/>
        </w:rPr>
        <w:t>..</w:t>
      </w:r>
      <w:r w:rsidRPr="004C02B8"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…………………………………………………………………………….., documento di identità n°……………………………………scadenza……………………………., </w:t>
      </w:r>
    </w:p>
    <w:p w14:paraId="06875966" w14:textId="77777777" w:rsidR="001A1240" w:rsidRPr="009F5842" w:rsidRDefault="001A1240" w:rsidP="001A1240">
      <w:pPr>
        <w:spacing w:after="160" w:line="259" w:lineRule="auto"/>
        <w:jc w:val="both"/>
        <w:rPr>
          <w:rFonts w:ascii="Calibri" w:eastAsia="Calibri" w:hAnsi="Calibri"/>
        </w:rPr>
      </w:pPr>
      <w:r w:rsidRPr="009F5842">
        <w:rPr>
          <w:rFonts w:ascii="Calibri" w:eastAsia="Calibri" w:hAnsi="Calibri"/>
        </w:rPr>
        <w:t xml:space="preserve">Per </w:t>
      </w:r>
      <w:r>
        <w:rPr>
          <w:rFonts w:ascii="Calibri" w:eastAsia="Calibri" w:hAnsi="Calibri"/>
        </w:rPr>
        <w:t xml:space="preserve">l’attività </w:t>
      </w:r>
      <w:r w:rsidRPr="009F5842">
        <w:rPr>
          <w:rFonts w:ascii="Calibri" w:eastAsia="Calibri" w:hAnsi="Calibri"/>
        </w:rPr>
        <w:t>di stage formativo, dichiaro i seguenti requisiti relativi allo stato di salute e/o a particolari esigenze dietetiche:</w:t>
      </w:r>
    </w:p>
    <w:tbl>
      <w:tblPr>
        <w:tblStyle w:val="Grigliatabella"/>
        <w:tblpPr w:leftFromText="142" w:rightFromText="142" w:vertAnchor="text" w:tblpXSpec="center" w:tblpY="1"/>
        <w:tblOverlap w:val="never"/>
        <w:tblW w:w="9929" w:type="dxa"/>
        <w:tblLook w:val="04A0" w:firstRow="1" w:lastRow="0" w:firstColumn="1" w:lastColumn="0" w:noHBand="0" w:noVBand="1"/>
      </w:tblPr>
      <w:tblGrid>
        <w:gridCol w:w="8613"/>
        <w:gridCol w:w="694"/>
        <w:gridCol w:w="622"/>
      </w:tblGrid>
      <w:tr w:rsidR="001A1240" w:rsidRPr="00C84AE4" w14:paraId="2A776261" w14:textId="77777777" w:rsidTr="00F256BE">
        <w:tc>
          <w:tcPr>
            <w:tcW w:w="8613" w:type="dxa"/>
          </w:tcPr>
          <w:p w14:paraId="117D5A9A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 xml:space="preserve">Particolari patologie  </w:t>
            </w:r>
          </w:p>
          <w:p w14:paraId="1109706F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 xml:space="preserve">(Se si, specificare): </w:t>
            </w:r>
          </w:p>
        </w:tc>
        <w:tc>
          <w:tcPr>
            <w:tcW w:w="694" w:type="dxa"/>
            <w:vAlign w:val="center"/>
          </w:tcPr>
          <w:p w14:paraId="322B056D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si</w:t>
            </w:r>
          </w:p>
        </w:tc>
        <w:tc>
          <w:tcPr>
            <w:tcW w:w="622" w:type="dxa"/>
            <w:vAlign w:val="center"/>
          </w:tcPr>
          <w:p w14:paraId="377BFBCB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no</w:t>
            </w:r>
          </w:p>
        </w:tc>
      </w:tr>
      <w:tr w:rsidR="001A1240" w:rsidRPr="00C84AE4" w14:paraId="0273899C" w14:textId="77777777" w:rsidTr="00F256BE">
        <w:tc>
          <w:tcPr>
            <w:tcW w:w="8613" w:type="dxa"/>
          </w:tcPr>
          <w:p w14:paraId="4105EF97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Necessità di assunzione di farmaci specifici</w:t>
            </w:r>
          </w:p>
          <w:p w14:paraId="1BC55138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(Se si, specificare):</w:t>
            </w:r>
          </w:p>
        </w:tc>
        <w:tc>
          <w:tcPr>
            <w:tcW w:w="694" w:type="dxa"/>
            <w:vAlign w:val="center"/>
          </w:tcPr>
          <w:p w14:paraId="7BC99141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si</w:t>
            </w:r>
          </w:p>
        </w:tc>
        <w:tc>
          <w:tcPr>
            <w:tcW w:w="622" w:type="dxa"/>
            <w:vAlign w:val="center"/>
          </w:tcPr>
          <w:p w14:paraId="7ED6687D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no</w:t>
            </w:r>
          </w:p>
        </w:tc>
      </w:tr>
      <w:tr w:rsidR="001A1240" w:rsidRPr="00C84AE4" w14:paraId="2DB0D5BF" w14:textId="77777777" w:rsidTr="00F256BE">
        <w:tc>
          <w:tcPr>
            <w:tcW w:w="8613" w:type="dxa"/>
          </w:tcPr>
          <w:p w14:paraId="2572E570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Particolari allergie/intolleranze</w:t>
            </w:r>
          </w:p>
          <w:p w14:paraId="43D8C345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(Se si, specificare):</w:t>
            </w:r>
          </w:p>
        </w:tc>
        <w:tc>
          <w:tcPr>
            <w:tcW w:w="694" w:type="dxa"/>
            <w:vAlign w:val="center"/>
          </w:tcPr>
          <w:p w14:paraId="6DC806C7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si</w:t>
            </w:r>
          </w:p>
        </w:tc>
        <w:tc>
          <w:tcPr>
            <w:tcW w:w="622" w:type="dxa"/>
            <w:vAlign w:val="center"/>
          </w:tcPr>
          <w:p w14:paraId="2DB902E5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no</w:t>
            </w:r>
          </w:p>
        </w:tc>
      </w:tr>
      <w:tr w:rsidR="001A1240" w:rsidRPr="00C84AE4" w14:paraId="028DD656" w14:textId="77777777" w:rsidTr="00F256BE">
        <w:tc>
          <w:tcPr>
            <w:tcW w:w="8613" w:type="dxa"/>
          </w:tcPr>
          <w:p w14:paraId="7404CFF5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Regimi dietetici specifici o particolari preferenze alimentari:</w:t>
            </w:r>
          </w:p>
          <w:p w14:paraId="77AAE675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(Se si, specificare):</w:t>
            </w:r>
          </w:p>
        </w:tc>
        <w:tc>
          <w:tcPr>
            <w:tcW w:w="694" w:type="dxa"/>
            <w:vAlign w:val="center"/>
          </w:tcPr>
          <w:p w14:paraId="72580B77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si</w:t>
            </w:r>
          </w:p>
        </w:tc>
        <w:tc>
          <w:tcPr>
            <w:tcW w:w="622" w:type="dxa"/>
            <w:vAlign w:val="center"/>
          </w:tcPr>
          <w:p w14:paraId="36BCC2E7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no</w:t>
            </w:r>
          </w:p>
        </w:tc>
      </w:tr>
      <w:tr w:rsidR="001A1240" w:rsidRPr="00C84AE4" w14:paraId="48689248" w14:textId="77777777" w:rsidTr="00F256BE">
        <w:tc>
          <w:tcPr>
            <w:tcW w:w="8613" w:type="dxa"/>
          </w:tcPr>
          <w:p w14:paraId="1664607C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Mobilità ridotta</w:t>
            </w:r>
          </w:p>
          <w:p w14:paraId="23D63437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(Se si, specificare la necessità di supporti specifici o particolari accorgimenti logistici):</w:t>
            </w:r>
          </w:p>
        </w:tc>
        <w:tc>
          <w:tcPr>
            <w:tcW w:w="694" w:type="dxa"/>
            <w:vAlign w:val="center"/>
          </w:tcPr>
          <w:p w14:paraId="6B9DF12D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si</w:t>
            </w:r>
          </w:p>
        </w:tc>
        <w:tc>
          <w:tcPr>
            <w:tcW w:w="622" w:type="dxa"/>
            <w:vAlign w:val="center"/>
          </w:tcPr>
          <w:p w14:paraId="253A4B54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no</w:t>
            </w:r>
          </w:p>
        </w:tc>
      </w:tr>
      <w:tr w:rsidR="001A1240" w:rsidRPr="00C84AE4" w14:paraId="45330250" w14:textId="77777777" w:rsidTr="00F256BE">
        <w:tc>
          <w:tcPr>
            <w:tcW w:w="8613" w:type="dxa"/>
          </w:tcPr>
          <w:p w14:paraId="6EC0B9E8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Altre condizioni mediche che possano condizionare o precludere la partecipazione ad attività (incluse escursioni, attività sportive, attività ricreative) del programma</w:t>
            </w:r>
          </w:p>
          <w:p w14:paraId="72A8ECBE" w14:textId="77777777" w:rsidR="001A1240" w:rsidRPr="00C84AE4" w:rsidRDefault="001A1240" w:rsidP="00F256BE">
            <w:pPr>
              <w:spacing w:before="240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(Se si, specificare):</w:t>
            </w:r>
          </w:p>
        </w:tc>
        <w:tc>
          <w:tcPr>
            <w:tcW w:w="694" w:type="dxa"/>
            <w:vAlign w:val="center"/>
          </w:tcPr>
          <w:p w14:paraId="558F31C7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si</w:t>
            </w:r>
          </w:p>
        </w:tc>
        <w:tc>
          <w:tcPr>
            <w:tcW w:w="622" w:type="dxa"/>
            <w:vAlign w:val="center"/>
          </w:tcPr>
          <w:p w14:paraId="717589C3" w14:textId="77777777" w:rsidR="001A1240" w:rsidRPr="00C84AE4" w:rsidRDefault="001A1240" w:rsidP="00F256BE">
            <w:pPr>
              <w:jc w:val="center"/>
              <w:rPr>
                <w:rFonts w:ascii="Calibri" w:eastAsia="Calibri" w:hAnsi="Calibri"/>
              </w:rPr>
            </w:pPr>
            <w:r w:rsidRPr="00C84AE4">
              <w:rPr>
                <w:rFonts w:ascii="Calibri" w:eastAsia="Calibri" w:hAnsi="Calibri"/>
              </w:rPr>
              <w:t>no</w:t>
            </w:r>
          </w:p>
        </w:tc>
      </w:tr>
    </w:tbl>
    <w:p w14:paraId="50EC964C" w14:textId="77777777" w:rsidR="001A1240" w:rsidRPr="00C84AE4" w:rsidRDefault="001A1240" w:rsidP="001A1240">
      <w:pPr>
        <w:spacing w:after="160" w:line="259" w:lineRule="auto"/>
        <w:jc w:val="both"/>
        <w:rPr>
          <w:rFonts w:ascii="Calibri" w:eastAsia="Calibri" w:hAnsi="Calibri"/>
        </w:rPr>
      </w:pPr>
      <w:r w:rsidRPr="00C84AE4">
        <w:rPr>
          <w:rFonts w:ascii="Calibri" w:eastAsia="Calibri" w:hAnsi="Calibri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personali”.</w:t>
      </w:r>
    </w:p>
    <w:p w14:paraId="1F4EB648" w14:textId="77777777" w:rsidR="001A1240" w:rsidRPr="009F5842" w:rsidRDefault="001A1240" w:rsidP="001A1240">
      <w:pPr>
        <w:spacing w:after="160" w:line="259" w:lineRule="auto"/>
        <w:rPr>
          <w:rFonts w:ascii="Calibri" w:eastAsia="Calibri" w:hAnsi="Calibri"/>
          <w:sz w:val="18"/>
        </w:rPr>
      </w:pPr>
      <w:r w:rsidRPr="009F5842">
        <w:rPr>
          <w:rFonts w:ascii="Calibri" w:eastAsia="Calibri" w:hAnsi="Calibri"/>
          <w:sz w:val="18"/>
        </w:rPr>
        <w:t>Data, Luogo</w:t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>
        <w:rPr>
          <w:rFonts w:ascii="Calibri" w:eastAsia="Calibri" w:hAnsi="Calibri"/>
          <w:sz w:val="18"/>
        </w:rPr>
        <w:t xml:space="preserve">                             </w:t>
      </w:r>
      <w:r w:rsidRPr="009F5842">
        <w:rPr>
          <w:rFonts w:ascii="Calibri" w:eastAsia="Calibri" w:hAnsi="Calibri"/>
          <w:sz w:val="18"/>
        </w:rPr>
        <w:t>Firma</w:t>
      </w:r>
    </w:p>
    <w:p w14:paraId="29B3A560" w14:textId="77777777" w:rsidR="001A1240" w:rsidRPr="009F5842" w:rsidRDefault="001A1240" w:rsidP="001A1240">
      <w:pPr>
        <w:spacing w:after="160" w:line="259" w:lineRule="auto"/>
        <w:rPr>
          <w:rFonts w:ascii="Calibri" w:eastAsia="Calibri" w:hAnsi="Calibri"/>
          <w:sz w:val="18"/>
        </w:rPr>
      </w:pPr>
      <w:r w:rsidRPr="009F5842">
        <w:rPr>
          <w:rFonts w:ascii="Calibri" w:eastAsia="Calibri" w:hAnsi="Calibri"/>
          <w:sz w:val="18"/>
        </w:rPr>
        <w:t xml:space="preserve">_______________________ </w:t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>
        <w:rPr>
          <w:rFonts w:ascii="Calibri" w:eastAsia="Calibri" w:hAnsi="Calibri"/>
          <w:sz w:val="18"/>
        </w:rPr>
        <w:t xml:space="preserve">                                      </w:t>
      </w:r>
      <w:r w:rsidRPr="009F5842">
        <w:rPr>
          <w:rFonts w:ascii="Calibri" w:eastAsia="Calibri" w:hAnsi="Calibri"/>
          <w:sz w:val="18"/>
        </w:rPr>
        <w:t>________________________</w:t>
      </w:r>
    </w:p>
    <w:p w14:paraId="6BDC16B5" w14:textId="745CA259" w:rsidR="001A1240" w:rsidRPr="009F5842" w:rsidRDefault="001A1240" w:rsidP="001A1240">
      <w:pPr>
        <w:jc w:val="center"/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t xml:space="preserve">                                                                                           </w:t>
      </w:r>
      <w:r>
        <w:rPr>
          <w:rFonts w:ascii="Calibri" w:hAnsi="Calibri"/>
          <w:sz w:val="16"/>
        </w:rPr>
        <w:t xml:space="preserve">                                                       </w:t>
      </w:r>
      <w:bookmarkStart w:id="1" w:name="_Hlk173410434"/>
      <w:r>
        <w:rPr>
          <w:rFonts w:ascii="Calibri" w:hAnsi="Calibri"/>
          <w:sz w:val="16"/>
        </w:rPr>
        <w:t xml:space="preserve"> </w:t>
      </w:r>
      <w:r w:rsidRPr="009F5842">
        <w:rPr>
          <w:rFonts w:ascii="Calibri" w:hAnsi="Calibri"/>
          <w:sz w:val="16"/>
        </w:rPr>
        <w:t>Firma del genitore</w:t>
      </w:r>
      <w:r>
        <w:rPr>
          <w:rFonts w:ascii="Calibri" w:hAnsi="Calibri"/>
          <w:sz w:val="16"/>
        </w:rPr>
        <w:t xml:space="preserve"> 1</w:t>
      </w:r>
      <w:r w:rsidRPr="009F5842">
        <w:rPr>
          <w:rFonts w:ascii="Calibri" w:hAnsi="Calibri"/>
          <w:sz w:val="16"/>
        </w:rPr>
        <w:t xml:space="preserve"> o di chi ne fa le veci</w:t>
      </w:r>
    </w:p>
    <w:p w14:paraId="75601EDA" w14:textId="77777777" w:rsidR="001A1240" w:rsidRPr="009F5842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tab/>
      </w:r>
    </w:p>
    <w:p w14:paraId="038C9034" w14:textId="20CD2406" w:rsidR="001A1240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/>
          <w:sz w:val="16"/>
        </w:rPr>
        <w:t xml:space="preserve">                                                       </w:t>
      </w:r>
      <w:r w:rsidRPr="009F5842">
        <w:rPr>
          <w:rFonts w:ascii="Calibri" w:hAnsi="Calibri"/>
          <w:sz w:val="16"/>
        </w:rPr>
        <w:t xml:space="preserve"> _______________________________</w:t>
      </w:r>
    </w:p>
    <w:bookmarkEnd w:id="1"/>
    <w:p w14:paraId="78EBBF09" w14:textId="070CB9B4" w:rsidR="001A1240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</w:p>
    <w:p w14:paraId="0E3CE491" w14:textId="77777777" w:rsidR="001A1240" w:rsidRPr="009F5842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</w:p>
    <w:p w14:paraId="59D687D9" w14:textId="2162DD12" w:rsidR="001A1240" w:rsidRPr="009F5842" w:rsidRDefault="001A1240" w:rsidP="001A1240">
      <w:pPr>
        <w:ind w:left="3600" w:firstLine="72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                      </w:t>
      </w:r>
      <w:r w:rsidRPr="009F5842">
        <w:rPr>
          <w:rFonts w:ascii="Calibri" w:hAnsi="Calibri"/>
          <w:sz w:val="16"/>
        </w:rPr>
        <w:t>Firma del genitore</w:t>
      </w:r>
      <w:r>
        <w:rPr>
          <w:rFonts w:ascii="Calibri" w:hAnsi="Calibri"/>
          <w:sz w:val="16"/>
        </w:rPr>
        <w:t xml:space="preserve"> 2</w:t>
      </w:r>
      <w:r w:rsidRPr="009F5842">
        <w:rPr>
          <w:rFonts w:ascii="Calibri" w:hAnsi="Calibri"/>
          <w:sz w:val="16"/>
        </w:rPr>
        <w:t xml:space="preserve"> o di chi ne fa le veci</w:t>
      </w:r>
    </w:p>
    <w:p w14:paraId="162671C4" w14:textId="77777777" w:rsidR="001A1240" w:rsidRPr="009F5842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lastRenderedPageBreak/>
        <w:tab/>
      </w:r>
    </w:p>
    <w:p w14:paraId="5BE72F30" w14:textId="77777777" w:rsidR="001A1240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/>
          <w:sz w:val="16"/>
        </w:rPr>
        <w:t xml:space="preserve">                                                       </w:t>
      </w:r>
      <w:r w:rsidRPr="009F5842">
        <w:rPr>
          <w:rFonts w:ascii="Calibri" w:hAnsi="Calibri"/>
          <w:sz w:val="16"/>
        </w:rPr>
        <w:t xml:space="preserve"> _______________________________</w:t>
      </w:r>
    </w:p>
    <w:p w14:paraId="4284C9DF" w14:textId="77777777" w:rsidR="001A1240" w:rsidRDefault="001A1240" w:rsidP="001A1240">
      <w:pPr>
        <w:spacing w:after="160" w:line="259" w:lineRule="auto"/>
        <w:jc w:val="both"/>
        <w:rPr>
          <w:rFonts w:ascii="Calibri" w:eastAsia="Calibri" w:hAnsi="Calibri"/>
        </w:rPr>
      </w:pPr>
    </w:p>
    <w:p w14:paraId="7B414594" w14:textId="2C9942F0" w:rsidR="001A1240" w:rsidRPr="00414267" w:rsidRDefault="001A1240" w:rsidP="001A1240">
      <w:pPr>
        <w:spacing w:after="160" w:line="259" w:lineRule="auto"/>
        <w:jc w:val="both"/>
        <w:rPr>
          <w:rFonts w:ascii="Calibri" w:eastAsia="Calibri" w:hAnsi="Calibri"/>
          <w:b/>
          <w:iCs/>
          <w:highlight w:val="yellow"/>
        </w:rPr>
      </w:pPr>
      <w:r w:rsidRPr="00C84AE4">
        <w:rPr>
          <w:rFonts w:ascii="Calibri" w:eastAsia="Calibri" w:hAnsi="Calibri"/>
        </w:rPr>
        <w:t xml:space="preserve">Il sottoscritto Firmatario </w:t>
      </w:r>
      <w:r w:rsidRPr="00C84AE4">
        <w:rPr>
          <w:rFonts w:ascii="Calibri" w:eastAsia="Calibri" w:hAnsi="Calibri"/>
          <w:b/>
        </w:rPr>
        <w:t>espressamente dichiara</w:t>
      </w:r>
      <w:r w:rsidRPr="00C84AE4">
        <w:rPr>
          <w:rFonts w:ascii="Calibri" w:eastAsia="Calibri" w:hAnsi="Calibri"/>
        </w:rPr>
        <w:t xml:space="preserve"> che è consapevole che le informazioni comunicate nel presente modulo </w:t>
      </w:r>
      <w:r w:rsidRPr="00C84AE4">
        <w:rPr>
          <w:rFonts w:ascii="Calibri" w:eastAsia="Calibri" w:hAnsi="Calibri"/>
          <w:b/>
        </w:rPr>
        <w:t>verranno inoltrate a i partner di progetto come documento meramente informativo</w:t>
      </w:r>
      <w:r>
        <w:rPr>
          <w:rFonts w:ascii="Calibri" w:eastAsia="Calibri" w:hAnsi="Calibri"/>
          <w:b/>
        </w:rPr>
        <w:t xml:space="preserve"> </w:t>
      </w:r>
      <w:r w:rsidRPr="00C84AE4">
        <w:rPr>
          <w:rFonts w:ascii="Calibri" w:eastAsia="Calibri" w:hAnsi="Calibri"/>
          <w:b/>
        </w:rPr>
        <w:t>senza alcun obbligo per gli stessi</w:t>
      </w:r>
      <w:r w:rsidRPr="00C84AE4">
        <w:rPr>
          <w:rFonts w:ascii="Calibri" w:eastAsia="Calibri" w:hAnsi="Calibri"/>
        </w:rPr>
        <w:t xml:space="preserve">, </w:t>
      </w:r>
      <w:r w:rsidRPr="00414267">
        <w:rPr>
          <w:rFonts w:ascii="Calibri" w:eastAsia="Calibri" w:hAnsi="Calibri"/>
        </w:rPr>
        <w:t xml:space="preserve">pertanto l’Istituto </w:t>
      </w:r>
      <w:r>
        <w:rPr>
          <w:rFonts w:ascii="Calibri" w:eastAsia="Calibri" w:hAnsi="Calibri"/>
        </w:rPr>
        <w:t>Superiore Marconi Galilei</w:t>
      </w:r>
      <w:r w:rsidRPr="00466B30">
        <w:rPr>
          <w:rFonts w:ascii="Calibri" w:eastAsia="Calibri" w:hAnsi="Calibri"/>
        </w:rPr>
        <w:t xml:space="preserve"> non </w:t>
      </w:r>
      <w:r w:rsidRPr="00C84AE4">
        <w:rPr>
          <w:rFonts w:ascii="Calibri" w:eastAsia="Calibri" w:hAnsi="Calibri"/>
        </w:rPr>
        <w:t xml:space="preserve">può essere responsabile di comportamenti e azioni in contrasto con i requisiti relativi allo stato di salute o esigenze dietetiche dichiarate.   </w:t>
      </w:r>
    </w:p>
    <w:p w14:paraId="1217293E" w14:textId="77777777" w:rsidR="001A1240" w:rsidRPr="009F5842" w:rsidRDefault="001A1240" w:rsidP="001A1240">
      <w:pPr>
        <w:spacing w:after="160" w:line="259" w:lineRule="auto"/>
        <w:rPr>
          <w:rFonts w:ascii="Calibri" w:eastAsia="Calibri" w:hAnsi="Calibri"/>
          <w:sz w:val="18"/>
        </w:rPr>
      </w:pPr>
      <w:r w:rsidRPr="009F5842">
        <w:rPr>
          <w:rFonts w:ascii="Calibri" w:eastAsia="Calibri" w:hAnsi="Calibri"/>
          <w:sz w:val="18"/>
        </w:rPr>
        <w:t>Data, Luogo</w:t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>
        <w:rPr>
          <w:rFonts w:ascii="Calibri" w:eastAsia="Calibri" w:hAnsi="Calibri"/>
          <w:sz w:val="18"/>
        </w:rPr>
        <w:t xml:space="preserve">                             </w:t>
      </w:r>
      <w:r w:rsidRPr="009F5842">
        <w:rPr>
          <w:rFonts w:ascii="Calibri" w:eastAsia="Calibri" w:hAnsi="Calibri"/>
          <w:sz w:val="18"/>
        </w:rPr>
        <w:t>Firma</w:t>
      </w:r>
    </w:p>
    <w:p w14:paraId="1D95E759" w14:textId="77777777" w:rsidR="001A1240" w:rsidRPr="009F5842" w:rsidRDefault="001A1240" w:rsidP="001A1240">
      <w:pPr>
        <w:spacing w:after="160" w:line="259" w:lineRule="auto"/>
        <w:rPr>
          <w:rFonts w:ascii="Calibri" w:eastAsia="Calibri" w:hAnsi="Calibri"/>
          <w:sz w:val="18"/>
        </w:rPr>
      </w:pPr>
      <w:r w:rsidRPr="009F5842">
        <w:rPr>
          <w:rFonts w:ascii="Calibri" w:eastAsia="Calibri" w:hAnsi="Calibri"/>
          <w:sz w:val="18"/>
        </w:rPr>
        <w:t xml:space="preserve">_______________________ </w:t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 w:rsidRPr="009F5842">
        <w:rPr>
          <w:rFonts w:ascii="Calibri" w:eastAsia="Calibri" w:hAnsi="Calibri"/>
          <w:sz w:val="18"/>
        </w:rPr>
        <w:tab/>
      </w:r>
      <w:r>
        <w:rPr>
          <w:rFonts w:ascii="Calibri" w:eastAsia="Calibri" w:hAnsi="Calibri"/>
          <w:sz w:val="18"/>
        </w:rPr>
        <w:t xml:space="preserve">                                       </w:t>
      </w:r>
      <w:r w:rsidRPr="009F5842">
        <w:rPr>
          <w:rFonts w:ascii="Calibri" w:eastAsia="Calibri" w:hAnsi="Calibri"/>
          <w:sz w:val="18"/>
        </w:rPr>
        <w:t>________________________</w:t>
      </w:r>
    </w:p>
    <w:p w14:paraId="2B598245" w14:textId="77777777" w:rsidR="001A1240" w:rsidRPr="009F5842" w:rsidRDefault="001A1240" w:rsidP="001A1240">
      <w:pPr>
        <w:jc w:val="center"/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t xml:space="preserve">                                                                                           </w:t>
      </w:r>
      <w:r>
        <w:rPr>
          <w:rFonts w:ascii="Calibri" w:hAnsi="Calibri"/>
          <w:sz w:val="16"/>
        </w:rPr>
        <w:t xml:space="preserve">                                                           </w:t>
      </w:r>
      <w:r w:rsidRPr="009F5842">
        <w:rPr>
          <w:rFonts w:ascii="Calibri" w:hAnsi="Calibri"/>
          <w:sz w:val="16"/>
        </w:rPr>
        <w:t>Firma del genitore</w:t>
      </w:r>
      <w:r>
        <w:rPr>
          <w:rFonts w:ascii="Calibri" w:hAnsi="Calibri"/>
          <w:sz w:val="16"/>
        </w:rPr>
        <w:t xml:space="preserve"> 1</w:t>
      </w:r>
      <w:r w:rsidRPr="009F5842">
        <w:rPr>
          <w:rFonts w:ascii="Calibri" w:hAnsi="Calibri"/>
          <w:sz w:val="16"/>
        </w:rPr>
        <w:t xml:space="preserve"> o di chi ne fa le veci</w:t>
      </w:r>
    </w:p>
    <w:p w14:paraId="23E74BBD" w14:textId="77777777" w:rsidR="001A1240" w:rsidRPr="009F5842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tab/>
      </w:r>
    </w:p>
    <w:p w14:paraId="7B514DC0" w14:textId="77777777" w:rsidR="001A1240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/>
          <w:sz w:val="16"/>
        </w:rPr>
        <w:t xml:space="preserve">                                                       </w:t>
      </w:r>
      <w:r w:rsidRPr="009F5842">
        <w:rPr>
          <w:rFonts w:ascii="Calibri" w:hAnsi="Calibri"/>
          <w:sz w:val="16"/>
        </w:rPr>
        <w:t xml:space="preserve"> _______________________________</w:t>
      </w:r>
    </w:p>
    <w:p w14:paraId="7920B283" w14:textId="77777777" w:rsidR="001A1240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</w:p>
    <w:p w14:paraId="766D3DDA" w14:textId="77777777" w:rsidR="001A1240" w:rsidRPr="009F5842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</w:p>
    <w:p w14:paraId="57EAD48C" w14:textId="77777777" w:rsidR="001A1240" w:rsidRPr="009F5842" w:rsidRDefault="001A1240" w:rsidP="001A1240">
      <w:pPr>
        <w:ind w:left="3600" w:firstLine="72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                      </w:t>
      </w:r>
      <w:r w:rsidRPr="009F5842">
        <w:rPr>
          <w:rFonts w:ascii="Calibri" w:hAnsi="Calibri"/>
          <w:sz w:val="16"/>
        </w:rPr>
        <w:t>Firma del genitore</w:t>
      </w:r>
      <w:r>
        <w:rPr>
          <w:rFonts w:ascii="Calibri" w:hAnsi="Calibri"/>
          <w:sz w:val="16"/>
        </w:rPr>
        <w:t xml:space="preserve"> 2</w:t>
      </w:r>
      <w:r w:rsidRPr="009F5842">
        <w:rPr>
          <w:rFonts w:ascii="Calibri" w:hAnsi="Calibri"/>
          <w:sz w:val="16"/>
        </w:rPr>
        <w:t xml:space="preserve"> o di chi ne fa le veci</w:t>
      </w:r>
    </w:p>
    <w:p w14:paraId="66E8DE8A" w14:textId="77777777" w:rsidR="001A1240" w:rsidRPr="009F5842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tab/>
      </w:r>
    </w:p>
    <w:p w14:paraId="0EAE529D" w14:textId="77777777" w:rsidR="001A1240" w:rsidRDefault="001A1240" w:rsidP="001A1240">
      <w:pPr>
        <w:tabs>
          <w:tab w:val="left" w:pos="5850"/>
        </w:tabs>
        <w:rPr>
          <w:rFonts w:ascii="Calibri" w:hAnsi="Calibri"/>
          <w:sz w:val="16"/>
        </w:rPr>
      </w:pPr>
      <w:r w:rsidRPr="009F5842"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/>
          <w:sz w:val="16"/>
        </w:rPr>
        <w:t xml:space="preserve">                                                       </w:t>
      </w:r>
      <w:r w:rsidRPr="009F5842">
        <w:rPr>
          <w:rFonts w:ascii="Calibri" w:hAnsi="Calibri"/>
          <w:sz w:val="16"/>
        </w:rPr>
        <w:t xml:space="preserve"> _______________________________</w:t>
      </w:r>
    </w:p>
    <w:p w14:paraId="680339E0" w14:textId="4E2638AF" w:rsidR="001A1240" w:rsidRDefault="001A1240" w:rsidP="001A1240">
      <w:pPr>
        <w:jc w:val="center"/>
        <w:rPr>
          <w:rFonts w:ascii="Calibri" w:eastAsia="Calibri" w:hAnsi="Calibri"/>
        </w:rPr>
      </w:pPr>
    </w:p>
    <w:p w14:paraId="6E078FAB" w14:textId="77777777" w:rsidR="0058694C" w:rsidRPr="001A1240" w:rsidRDefault="0058694C" w:rsidP="001A1240"/>
    <w:sectPr w:rsidR="0058694C" w:rsidRPr="001A1240" w:rsidSect="00076F45">
      <w:headerReference w:type="default" r:id="rId12"/>
      <w:footerReference w:type="default" r:id="rId13"/>
      <w:type w:val="continuous"/>
      <w:pgSz w:w="11920" w:h="16850"/>
      <w:pgMar w:top="820" w:right="740" w:bottom="280" w:left="740" w:header="720" w:footer="720" w:gutter="0"/>
      <w:pgBorders w:offsetFrom="page">
        <w:top w:val="single" w:sz="12" w:space="20" w:color="080284"/>
        <w:left w:val="single" w:sz="12" w:space="14" w:color="080284"/>
        <w:bottom w:val="single" w:sz="12" w:space="23" w:color="080284"/>
        <w:right w:val="single" w:sz="12" w:space="16" w:color="08028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2C1E7" w14:textId="77777777" w:rsidR="00EC6823" w:rsidRDefault="00EC6823" w:rsidP="00EB6D70">
      <w:r>
        <w:separator/>
      </w:r>
    </w:p>
  </w:endnote>
  <w:endnote w:type="continuationSeparator" w:id="0">
    <w:p w14:paraId="5EA9A31A" w14:textId="77777777" w:rsidR="00EC6823" w:rsidRDefault="00EC6823" w:rsidP="00EB6D70">
      <w:r>
        <w:continuationSeparator/>
      </w:r>
    </w:p>
  </w:endnote>
  <w:endnote w:type="continuationNotice" w:id="1">
    <w:p w14:paraId="1D989775" w14:textId="77777777" w:rsidR="00EC6823" w:rsidRDefault="00EC6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895033"/>
      <w:docPartObj>
        <w:docPartGallery w:val="Page Numbers (Bottom of Page)"/>
        <w:docPartUnique/>
      </w:docPartObj>
    </w:sdtPr>
    <w:sdtEndPr/>
    <w:sdtContent>
      <w:p w14:paraId="0695AC05" w14:textId="4D5FF7A3" w:rsidR="00467254" w:rsidRDefault="004672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23">
          <w:rPr>
            <w:noProof/>
          </w:rPr>
          <w:t>1</w:t>
        </w:r>
        <w:r>
          <w:fldChar w:fldCharType="end"/>
        </w:r>
      </w:p>
    </w:sdtContent>
  </w:sdt>
  <w:p w14:paraId="02F77DFF" w14:textId="77777777" w:rsidR="00467254" w:rsidRDefault="00467254"/>
  <w:p w14:paraId="122883F2" w14:textId="77777777" w:rsidR="00B42C59" w:rsidRDefault="00B42C59"/>
  <w:p w14:paraId="3553FA94" w14:textId="77777777" w:rsidR="00B42C59" w:rsidRDefault="00B42C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CBE6" w14:textId="77777777" w:rsidR="00EC6823" w:rsidRDefault="00EC6823" w:rsidP="00EB6D70">
      <w:r>
        <w:separator/>
      </w:r>
    </w:p>
  </w:footnote>
  <w:footnote w:type="continuationSeparator" w:id="0">
    <w:p w14:paraId="009A24C1" w14:textId="77777777" w:rsidR="00EC6823" w:rsidRDefault="00EC6823" w:rsidP="00EB6D70">
      <w:r>
        <w:continuationSeparator/>
      </w:r>
    </w:p>
  </w:footnote>
  <w:footnote w:type="continuationNotice" w:id="1">
    <w:p w14:paraId="4A3F84F7" w14:textId="77777777" w:rsidR="00EC6823" w:rsidRDefault="00EC682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4D045" w14:textId="77777777" w:rsidR="00467254" w:rsidRDefault="00467254" w:rsidP="00953293">
    <w:pPr>
      <w:spacing w:line="264" w:lineRule="auto"/>
    </w:pPr>
  </w:p>
  <w:tbl>
    <w:tblPr>
      <w:tblStyle w:val="Grigliatabella"/>
      <w:tblW w:w="113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0"/>
    </w:tblGrid>
    <w:tr w:rsidR="00467254" w14:paraId="54D4D04F" w14:textId="77777777" w:rsidTr="00CB5849">
      <w:tc>
        <w:tcPr>
          <w:tcW w:w="11340" w:type="dxa"/>
        </w:tcPr>
        <w:p w14:paraId="54D4D04D" w14:textId="77777777" w:rsidR="00467254" w:rsidRPr="009754FB" w:rsidRDefault="00467254" w:rsidP="00953293">
          <w:pPr>
            <w:pStyle w:val="Nessunaspaziatura"/>
            <w:jc w:val="center"/>
            <w:rPr>
              <w:rFonts w:ascii="Titillium Web" w:hAnsi="Titillium Web" w:cs="Calibri Light"/>
              <w:b/>
              <w:bCs/>
            </w:rPr>
          </w:pPr>
          <w:r w:rsidRPr="009754FB">
            <w:rPr>
              <w:rFonts w:ascii="Titillium Web" w:hAnsi="Titillium Web" w:cs="Calibri Light"/>
              <w:b/>
              <w:bCs/>
            </w:rPr>
            <w:t>Istituto</w:t>
          </w:r>
          <w:r w:rsidRPr="009754FB">
            <w:rPr>
              <w:rFonts w:ascii="Titillium Web" w:hAnsi="Titillium Web" w:cs="Calibri Light"/>
              <w:b/>
              <w:bCs/>
              <w:spacing w:val="-3"/>
            </w:rPr>
            <w:t xml:space="preserve"> </w:t>
          </w:r>
          <w:r w:rsidRPr="009754FB">
            <w:rPr>
              <w:rFonts w:ascii="Titillium Web" w:hAnsi="Titillium Web" w:cs="Calibri Light"/>
              <w:b/>
              <w:bCs/>
            </w:rPr>
            <w:t>Superiore</w:t>
          </w:r>
          <w:r w:rsidRPr="009754FB">
            <w:rPr>
              <w:rFonts w:ascii="Titillium Web" w:hAnsi="Titillium Web" w:cs="Calibri Light"/>
              <w:b/>
              <w:bCs/>
              <w:spacing w:val="-6"/>
            </w:rPr>
            <w:t xml:space="preserve"> </w:t>
          </w:r>
          <w:r>
            <w:rPr>
              <w:rFonts w:ascii="Titillium Web" w:hAnsi="Titillium Web" w:cs="Calibri Light"/>
              <w:b/>
              <w:bCs/>
              <w:spacing w:val="-6"/>
            </w:rPr>
            <w:t>Marconi</w:t>
          </w:r>
          <w:r w:rsidRPr="009754FB">
            <w:rPr>
              <w:rFonts w:ascii="Titillium Web" w:hAnsi="Titillium Web" w:cs="Calibri Light"/>
              <w:b/>
              <w:bCs/>
              <w:spacing w:val="-10"/>
            </w:rPr>
            <w:t xml:space="preserve"> </w:t>
          </w:r>
          <w:r>
            <w:rPr>
              <w:rFonts w:ascii="Titillium Web" w:hAnsi="Titillium Web" w:cs="Calibri Light"/>
              <w:b/>
              <w:bCs/>
              <w:spacing w:val="-10"/>
            </w:rPr>
            <w:t>Galilei</w:t>
          </w:r>
        </w:p>
        <w:p w14:paraId="54D4D04E" w14:textId="793DF5D9" w:rsidR="00467254" w:rsidRPr="00CB5849" w:rsidRDefault="00467254" w:rsidP="005B0F8A">
          <w:pPr>
            <w:pStyle w:val="Nessunaspaziatura"/>
            <w:ind w:left="32"/>
            <w:jc w:val="center"/>
            <w:rPr>
              <w:rFonts w:ascii="Titillium Web" w:hAnsi="Titillium Web" w:cs="Calibri Light"/>
              <w:b/>
              <w:bCs/>
            </w:rPr>
          </w:pPr>
          <w:r w:rsidRPr="009754FB">
            <w:rPr>
              <w:rFonts w:ascii="Titillium Web" w:hAnsi="Titillium Web" w:cs="Calibri Light"/>
              <w:b/>
              <w:bCs/>
            </w:rPr>
            <w:t>80058 - Torre Annunziata – Via Roma Trav.</w:t>
          </w:r>
          <w:r w:rsidRPr="009754FB">
            <w:rPr>
              <w:rFonts w:ascii="Titillium Web" w:hAnsi="Titillium Web" w:cs="Calibri Light"/>
              <w:b/>
              <w:bCs/>
              <w:spacing w:val="1"/>
            </w:rPr>
            <w:t xml:space="preserve"> </w:t>
          </w:r>
          <w:r w:rsidRPr="009754FB">
            <w:rPr>
              <w:rFonts w:ascii="Titillium Web" w:hAnsi="Titillium Web" w:cs="Calibri Light"/>
              <w:b/>
              <w:bCs/>
            </w:rPr>
            <w:t xml:space="preserve">Siano </w:t>
          </w:r>
          <w:r>
            <w:rPr>
              <w:rFonts w:ascii="Titillium Web" w:hAnsi="Titillium Web" w:cs="Calibri Light"/>
              <w:b/>
              <w:bCs/>
            </w:rPr>
            <w:br/>
          </w:r>
          <w:r>
            <w:rPr>
              <w:rFonts w:ascii="Titillium Web" w:hAnsi="Titillium Web" w:cs="Calibri Light"/>
              <w:i/>
              <w:iCs/>
              <w:sz w:val="20"/>
              <w:szCs w:val="20"/>
            </w:rPr>
            <w:t xml:space="preserve"> </w:t>
          </w:r>
          <w:r w:rsidRPr="00CB5849">
            <w:rPr>
              <w:rFonts w:ascii="Titillium Web" w:hAnsi="Titillium Web" w:cs="Calibri Light"/>
              <w:i/>
              <w:iCs/>
              <w:sz w:val="20"/>
              <w:szCs w:val="20"/>
            </w:rPr>
            <w:t>C.F.</w:t>
          </w:r>
          <w:r w:rsidRPr="00CB5849">
            <w:rPr>
              <w:rFonts w:ascii="Titillium Web" w:hAnsi="Titillium Web" w:cs="Calibri Light"/>
              <w:i/>
              <w:iCs/>
              <w:spacing w:val="2"/>
              <w:sz w:val="20"/>
              <w:szCs w:val="20"/>
            </w:rPr>
            <w:t xml:space="preserve"> </w:t>
          </w:r>
          <w:r w:rsidRPr="00CB5849">
            <w:rPr>
              <w:rFonts w:ascii="Titillium Web" w:hAnsi="Titillium Web" w:cs="Calibri Light"/>
              <w:i/>
              <w:iCs/>
              <w:sz w:val="20"/>
              <w:szCs w:val="20"/>
            </w:rPr>
            <w:t xml:space="preserve">82006730632 | </w:t>
          </w:r>
          <w:r>
            <w:rPr>
              <w:rFonts w:ascii="Titillium Web" w:hAnsi="Titillium Web" w:cs="Calibri Light"/>
              <w:i/>
              <w:iCs/>
              <w:sz w:val="20"/>
              <w:szCs w:val="20"/>
            </w:rPr>
            <w:t xml:space="preserve">web: </w:t>
          </w:r>
          <w:r w:rsidRPr="00CB5849">
            <w:rPr>
              <w:rFonts w:ascii="Titillium Web" w:hAnsi="Titillium Web" w:cs="Calibri Light"/>
              <w:i/>
              <w:iCs/>
              <w:sz w:val="20"/>
              <w:szCs w:val="20"/>
            </w:rPr>
            <w:t>www.marconi.edu.it | e-mail: nais08900c@istruzione.it | pec: nais08900c@pec.istruzione.it | tel.: 0818615370</w:t>
          </w:r>
        </w:p>
      </w:tc>
    </w:tr>
  </w:tbl>
  <w:p w14:paraId="6F9AF55B" w14:textId="4E3D0896" w:rsidR="00B42C59" w:rsidRDefault="00467254" w:rsidP="00BD5FC4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D4D05A" wp14:editId="54D4D0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A8CFA46" id="Rettangolo 222" o:spid="_x0000_s1026" style="position:absolute;margin-left:0;margin-top:0;width:580.8pt;height:752.4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B3D"/>
    <w:multiLevelType w:val="multilevel"/>
    <w:tmpl w:val="60E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E4A60"/>
    <w:multiLevelType w:val="multilevel"/>
    <w:tmpl w:val="0CFEA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930" w:hanging="57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03248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E6082"/>
    <w:multiLevelType w:val="hybridMultilevel"/>
    <w:tmpl w:val="D24A09E2"/>
    <w:lvl w:ilvl="0" w:tplc="38E4D80C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2C615303"/>
    <w:multiLevelType w:val="hybridMultilevel"/>
    <w:tmpl w:val="0C4AB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1DD"/>
    <w:multiLevelType w:val="multilevel"/>
    <w:tmpl w:val="4EDE0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53B5C6C"/>
    <w:multiLevelType w:val="hybridMultilevel"/>
    <w:tmpl w:val="B6FC6E8E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DE50501"/>
    <w:multiLevelType w:val="hybridMultilevel"/>
    <w:tmpl w:val="68724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76B67"/>
    <w:multiLevelType w:val="multilevel"/>
    <w:tmpl w:val="4D66A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03AE"/>
    <w:multiLevelType w:val="multilevel"/>
    <w:tmpl w:val="D3840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0384A"/>
    <w:multiLevelType w:val="multilevel"/>
    <w:tmpl w:val="3F168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986F7A"/>
    <w:multiLevelType w:val="hybridMultilevel"/>
    <w:tmpl w:val="D15EAD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24494"/>
    <w:multiLevelType w:val="hybridMultilevel"/>
    <w:tmpl w:val="C414C6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723BE"/>
    <w:multiLevelType w:val="hybridMultilevel"/>
    <w:tmpl w:val="DE56320A"/>
    <w:lvl w:ilvl="0" w:tplc="F9806556">
      <w:start w:val="1"/>
      <w:numFmt w:val="decimal"/>
      <w:lvlText w:val="%1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8ED0F0">
      <w:numFmt w:val="bullet"/>
      <w:lvlText w:val="•"/>
      <w:lvlJc w:val="left"/>
      <w:pPr>
        <w:ind w:left="1056" w:hanging="360"/>
      </w:pPr>
      <w:rPr>
        <w:rFonts w:hint="default"/>
        <w:lang w:val="it-IT" w:eastAsia="en-US" w:bidi="ar-SA"/>
      </w:rPr>
    </w:lvl>
    <w:lvl w:ilvl="2" w:tplc="01543A6A">
      <w:numFmt w:val="bullet"/>
      <w:lvlText w:val="•"/>
      <w:lvlJc w:val="left"/>
      <w:pPr>
        <w:ind w:left="1272" w:hanging="360"/>
      </w:pPr>
      <w:rPr>
        <w:rFonts w:hint="default"/>
        <w:lang w:val="it-IT" w:eastAsia="en-US" w:bidi="ar-SA"/>
      </w:rPr>
    </w:lvl>
    <w:lvl w:ilvl="3" w:tplc="67582F8E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4" w:tplc="C224751C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5" w:tplc="2046A556">
      <w:numFmt w:val="bullet"/>
      <w:lvlText w:val="•"/>
      <w:lvlJc w:val="left"/>
      <w:pPr>
        <w:ind w:left="1921" w:hanging="360"/>
      </w:pPr>
      <w:rPr>
        <w:rFonts w:hint="default"/>
        <w:lang w:val="it-IT" w:eastAsia="en-US" w:bidi="ar-SA"/>
      </w:rPr>
    </w:lvl>
    <w:lvl w:ilvl="6" w:tplc="7504A258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7" w:tplc="AC12C3A2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  <w:lvl w:ilvl="8" w:tplc="C28CF78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23D50A1"/>
    <w:multiLevelType w:val="hybridMultilevel"/>
    <w:tmpl w:val="BD002C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710BE"/>
    <w:multiLevelType w:val="hybridMultilevel"/>
    <w:tmpl w:val="1A80F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25E98"/>
    <w:multiLevelType w:val="multilevel"/>
    <w:tmpl w:val="65D8779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92E1CB1"/>
    <w:multiLevelType w:val="multilevel"/>
    <w:tmpl w:val="C98A30F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  <w:num w:numId="15">
    <w:abstractNumId w:val="1"/>
  </w:num>
  <w:num w:numId="16">
    <w:abstractNumId w:val="5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formatting="1" w:enforcement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3C"/>
    <w:rsid w:val="00053272"/>
    <w:rsid w:val="00076F45"/>
    <w:rsid w:val="000E18F5"/>
    <w:rsid w:val="000F3816"/>
    <w:rsid w:val="00183F21"/>
    <w:rsid w:val="001918CE"/>
    <w:rsid w:val="001A1240"/>
    <w:rsid w:val="001A1901"/>
    <w:rsid w:val="001B7426"/>
    <w:rsid w:val="00203B8F"/>
    <w:rsid w:val="0024611F"/>
    <w:rsid w:val="00264B7E"/>
    <w:rsid w:val="00293230"/>
    <w:rsid w:val="002C0E25"/>
    <w:rsid w:val="002D3108"/>
    <w:rsid w:val="002E1FCC"/>
    <w:rsid w:val="00304FB1"/>
    <w:rsid w:val="00313E78"/>
    <w:rsid w:val="00332C6D"/>
    <w:rsid w:val="003375C4"/>
    <w:rsid w:val="00350DB7"/>
    <w:rsid w:val="00355DEA"/>
    <w:rsid w:val="00392D14"/>
    <w:rsid w:val="003D5C4A"/>
    <w:rsid w:val="00423858"/>
    <w:rsid w:val="00462555"/>
    <w:rsid w:val="00467254"/>
    <w:rsid w:val="005068F1"/>
    <w:rsid w:val="005339B4"/>
    <w:rsid w:val="005824D9"/>
    <w:rsid w:val="0058694C"/>
    <w:rsid w:val="005B0F8A"/>
    <w:rsid w:val="0060104C"/>
    <w:rsid w:val="00611462"/>
    <w:rsid w:val="006579AD"/>
    <w:rsid w:val="00660BFB"/>
    <w:rsid w:val="00686B22"/>
    <w:rsid w:val="006A3330"/>
    <w:rsid w:val="006E3D1E"/>
    <w:rsid w:val="006F3B22"/>
    <w:rsid w:val="007F2616"/>
    <w:rsid w:val="007F5913"/>
    <w:rsid w:val="00805CC0"/>
    <w:rsid w:val="00850516"/>
    <w:rsid w:val="00860D5F"/>
    <w:rsid w:val="0089346A"/>
    <w:rsid w:val="008B5BD4"/>
    <w:rsid w:val="008F76B2"/>
    <w:rsid w:val="009003FC"/>
    <w:rsid w:val="00937665"/>
    <w:rsid w:val="00953293"/>
    <w:rsid w:val="00954E8A"/>
    <w:rsid w:val="00972239"/>
    <w:rsid w:val="009754FB"/>
    <w:rsid w:val="009E56AA"/>
    <w:rsid w:val="009E6F78"/>
    <w:rsid w:val="00A54011"/>
    <w:rsid w:val="00AE739A"/>
    <w:rsid w:val="00B42C59"/>
    <w:rsid w:val="00B70B4B"/>
    <w:rsid w:val="00B856B9"/>
    <w:rsid w:val="00BA04C4"/>
    <w:rsid w:val="00BD5FC4"/>
    <w:rsid w:val="00C23D2B"/>
    <w:rsid w:val="00C36589"/>
    <w:rsid w:val="00C52F1C"/>
    <w:rsid w:val="00C93E9F"/>
    <w:rsid w:val="00C9462F"/>
    <w:rsid w:val="00CB5849"/>
    <w:rsid w:val="00D207A4"/>
    <w:rsid w:val="00D35E3C"/>
    <w:rsid w:val="00D577E5"/>
    <w:rsid w:val="00E26C2D"/>
    <w:rsid w:val="00E56938"/>
    <w:rsid w:val="00E66ED7"/>
    <w:rsid w:val="00EB6D70"/>
    <w:rsid w:val="00EC2389"/>
    <w:rsid w:val="00EC6823"/>
    <w:rsid w:val="00F1769B"/>
    <w:rsid w:val="00F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4CF03"/>
  <w15:docId w15:val="{C0A38859-02DD-4EFE-AB23-B983426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124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pPr>
      <w:spacing w:before="90"/>
      <w:ind w:left="119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sz w:val="24"/>
      <w:szCs w:val="24"/>
    </w:rPr>
  </w:style>
  <w:style w:type="paragraph" w:styleId="Paragrafoelenco">
    <w:name w:val="List Paragraph"/>
    <w:basedOn w:val="Normale"/>
    <w:uiPriority w:val="1"/>
    <w:pPr>
      <w:spacing w:before="41"/>
      <w:ind w:left="479" w:hanging="361"/>
    </w:pPr>
  </w:style>
  <w:style w:type="paragraph" w:customStyle="1" w:styleId="TableParagraph">
    <w:name w:val="Table Paragraph"/>
    <w:basedOn w:val="Normale"/>
    <w:uiPriority w:val="1"/>
  </w:style>
  <w:style w:type="character" w:customStyle="1" w:styleId="Titolo1Carattere">
    <w:name w:val="Titolo 1 Carattere"/>
    <w:basedOn w:val="Carpredefinitoparagrafo"/>
    <w:link w:val="Titolo1"/>
    <w:uiPriority w:val="9"/>
    <w:rsid w:val="0042385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B6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D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6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D7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B6D7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6D7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5DEA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95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rsid w:val="00953293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6A3330"/>
    <w:rPr>
      <w:color w:val="808080"/>
    </w:rPr>
  </w:style>
  <w:style w:type="character" w:styleId="Riferimentointenso">
    <w:name w:val="Intense Reference"/>
    <w:basedOn w:val="Carpredefinitoparagrafo"/>
    <w:uiPriority w:val="32"/>
    <w:rsid w:val="00B70B4B"/>
    <w:rPr>
      <w:b/>
      <w:bCs/>
      <w:smallCaps/>
      <w:color w:val="4F81BD" w:themeColor="accent1"/>
      <w:spacing w:val="5"/>
    </w:rPr>
  </w:style>
  <w:style w:type="paragraph" w:customStyle="1" w:styleId="Corpo">
    <w:name w:val="Corpo"/>
    <w:basedOn w:val="Nessunaspaziatura"/>
    <w:link w:val="CorpoCarattere"/>
    <w:qFormat/>
    <w:rsid w:val="00B70B4B"/>
    <w:rPr>
      <w:rFonts w:ascii="Titillium Web" w:hAnsi="Titillium Web"/>
    </w:rPr>
  </w:style>
  <w:style w:type="paragraph" w:customStyle="1" w:styleId="Oggetto">
    <w:name w:val="Oggetto"/>
    <w:basedOn w:val="Titolo1"/>
    <w:link w:val="OggettoCarattere"/>
    <w:rsid w:val="00B70B4B"/>
    <w:pPr>
      <w:spacing w:before="217"/>
    </w:pPr>
    <w:rPr>
      <w:rFonts w:ascii="Titillium Web" w:hAnsi="Titillium Web"/>
      <w:b w:val="0"/>
      <w:spacing w:val="-2"/>
      <w:sz w:val="22"/>
      <w:szCs w:val="22"/>
      <w:u w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70B4B"/>
    <w:rPr>
      <w:rFonts w:ascii="Times New Roman" w:eastAsia="Times New Roman" w:hAnsi="Times New Roman" w:cs="Times New Roman"/>
      <w:lang w:val="it-IT"/>
    </w:rPr>
  </w:style>
  <w:style w:type="character" w:customStyle="1" w:styleId="CorpoCarattere">
    <w:name w:val="Corpo Carattere"/>
    <w:basedOn w:val="NessunaspaziaturaCarattere"/>
    <w:link w:val="Corpo"/>
    <w:rsid w:val="00B70B4B"/>
    <w:rPr>
      <w:rFonts w:ascii="Titillium Web" w:eastAsia="Times New Roman" w:hAnsi="Titillium Web" w:cs="Times New Roman"/>
      <w:lang w:val="it-IT"/>
    </w:rPr>
  </w:style>
  <w:style w:type="paragraph" w:customStyle="1" w:styleId="Grassetto">
    <w:name w:val="Grassetto"/>
    <w:basedOn w:val="Corpotesto"/>
    <w:link w:val="GrassettoCarattere"/>
    <w:qFormat/>
    <w:rsid w:val="00B70B4B"/>
    <w:pPr>
      <w:spacing w:line="276" w:lineRule="auto"/>
      <w:ind w:left="119" w:right="2490"/>
      <w:jc w:val="both"/>
    </w:pPr>
    <w:rPr>
      <w:rFonts w:ascii="Titillium Web" w:hAnsi="Titillium Web"/>
      <w:b/>
      <w:bCs/>
      <w:sz w:val="22"/>
      <w:szCs w:val="22"/>
    </w:rPr>
  </w:style>
  <w:style w:type="character" w:customStyle="1" w:styleId="OggettoCarattere">
    <w:name w:val="Oggetto Carattere"/>
    <w:basedOn w:val="Titolo1Carattere"/>
    <w:link w:val="Oggetto"/>
    <w:rsid w:val="00B70B4B"/>
    <w:rPr>
      <w:rFonts w:ascii="Titillium Web" w:eastAsia="Times New Roman" w:hAnsi="Titillium Web" w:cs="Times New Roman"/>
      <w:b w:val="0"/>
      <w:bCs/>
      <w:spacing w:val="-2"/>
      <w:sz w:val="24"/>
      <w:szCs w:val="24"/>
      <w:u w:val="single" w:color="000000"/>
      <w:lang w:val="it-IT"/>
    </w:rPr>
  </w:style>
  <w:style w:type="paragraph" w:customStyle="1" w:styleId="Maiuscoletto">
    <w:name w:val="Maiuscoletto"/>
    <w:basedOn w:val="Corpo"/>
    <w:next w:val="Corpo"/>
    <w:link w:val="MaiuscolettoCarattere"/>
    <w:qFormat/>
    <w:rsid w:val="00B70B4B"/>
    <w:rPr>
      <w:smallCaps/>
    </w:rPr>
  </w:style>
  <w:style w:type="character" w:customStyle="1" w:styleId="GrassettoCarattere">
    <w:name w:val="Grassetto Carattere"/>
    <w:basedOn w:val="CorpotestoCarattere"/>
    <w:link w:val="Grassetto"/>
    <w:rsid w:val="00B70B4B"/>
    <w:rPr>
      <w:rFonts w:ascii="Titillium Web" w:eastAsia="Times New Roman" w:hAnsi="Titillium Web" w:cs="Times New Roman"/>
      <w:b/>
      <w:bCs/>
      <w:sz w:val="24"/>
      <w:szCs w:val="24"/>
      <w:lang w:val="it-IT"/>
    </w:rPr>
  </w:style>
  <w:style w:type="paragraph" w:customStyle="1" w:styleId="GrassettoSott">
    <w:name w:val="Grassetto Sott."/>
    <w:basedOn w:val="Corpo"/>
    <w:next w:val="Corpo"/>
    <w:link w:val="GrassettoSottCarattere"/>
    <w:qFormat/>
    <w:rsid w:val="00B70B4B"/>
    <w:rPr>
      <w:b/>
      <w:u w:val="single"/>
    </w:rPr>
  </w:style>
  <w:style w:type="character" w:customStyle="1" w:styleId="MaiuscolettoCarattere">
    <w:name w:val="Maiuscoletto Carattere"/>
    <w:basedOn w:val="CorpoCarattere"/>
    <w:link w:val="Maiuscoletto"/>
    <w:rsid w:val="00B70B4B"/>
    <w:rPr>
      <w:rFonts w:ascii="Titillium Web" w:eastAsia="Times New Roman" w:hAnsi="Titillium Web" w:cs="Times New Roman"/>
      <w:smallCaps/>
      <w:lang w:val="it-IT"/>
    </w:rPr>
  </w:style>
  <w:style w:type="character" w:customStyle="1" w:styleId="GrassettoSottCarattere">
    <w:name w:val="Grassetto Sott. Carattere"/>
    <w:basedOn w:val="CorpoCarattere"/>
    <w:link w:val="GrassettoSott"/>
    <w:rsid w:val="00B70B4B"/>
    <w:rPr>
      <w:rFonts w:ascii="Titillium Web" w:eastAsia="Times New Roman" w:hAnsi="Titillium Web" w:cs="Times New Roman"/>
      <w:b/>
      <w:u w:val="single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2C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9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23D2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3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3D2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3D2B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F1769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F1769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9E56AA"/>
    <w:pPr>
      <w:widowControl/>
      <w:autoSpaceDE/>
      <w:autoSpaceDN/>
    </w:pPr>
    <w:rPr>
      <w:rFonts w:ascii=".AppleSystemUIFont" w:eastAsiaTheme="minorEastAsia" w:hAnsi=".AppleSystemUIFont"/>
      <w:sz w:val="26"/>
      <w:szCs w:val="26"/>
      <w:lang w:eastAsia="it-IT"/>
    </w:rPr>
  </w:style>
  <w:style w:type="paragraph" w:customStyle="1" w:styleId="p2">
    <w:name w:val="p2"/>
    <w:basedOn w:val="Normale"/>
    <w:rsid w:val="009E56AA"/>
    <w:pPr>
      <w:widowControl/>
      <w:autoSpaceDE/>
      <w:autoSpaceDN/>
    </w:pPr>
    <w:rPr>
      <w:rFonts w:ascii=".AppleSystemUIFont" w:eastAsiaTheme="minorEastAsia" w:hAnsi=".AppleSystemUIFont"/>
      <w:sz w:val="26"/>
      <w:szCs w:val="26"/>
      <w:lang w:eastAsia="it-IT"/>
    </w:rPr>
  </w:style>
  <w:style w:type="character" w:customStyle="1" w:styleId="s1">
    <w:name w:val="s1"/>
    <w:basedOn w:val="Carpredefinitoparagrafo"/>
    <w:rsid w:val="009E56A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e"/>
    <w:rsid w:val="009E56AA"/>
    <w:pPr>
      <w:widowControl/>
      <w:autoSpaceDE/>
      <w:autoSpaceDN/>
    </w:pPr>
    <w:rPr>
      <w:rFonts w:ascii=".AppleSystemUIFont" w:eastAsiaTheme="minorEastAsia" w:hAnsi=".AppleSystemUIFont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9E56AA"/>
  </w:style>
  <w:style w:type="paragraph" w:customStyle="1" w:styleId="Style1">
    <w:name w:val="Style 1"/>
    <w:basedOn w:val="Normale"/>
    <w:uiPriority w:val="99"/>
    <w:rsid w:val="00BD5FC4"/>
    <w:pPr>
      <w:adjustRightInd w:val="0"/>
    </w:pPr>
    <w:rPr>
      <w:rFonts w:eastAsiaTheme="minorEastAsi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Word%20comunicazioni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2023-08-08T00:00:00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DB445AB469F43B0A9A7F0B44C2895" ma:contentTypeVersion="18" ma:contentTypeDescription="Creare un nuovo documento." ma:contentTypeScope="" ma:versionID="f7ed573cbc6552e1d026f6dbfed66199">
  <xsd:schema xmlns:xsd="http://www.w3.org/2001/XMLSchema" xmlns:xs="http://www.w3.org/2001/XMLSchema" xmlns:p="http://schemas.microsoft.com/office/2006/metadata/properties" xmlns:ns3="b0f20fe8-6535-42c3-a2fb-8b165dd91223" xmlns:ns4="5bfe8950-16a5-4899-8e2a-9c9fa64eb6c7" targetNamespace="http://schemas.microsoft.com/office/2006/metadata/properties" ma:root="true" ma:fieldsID="164ec3f2d259f167f1be1ea29995e39f" ns3:_="" ns4:_="">
    <xsd:import namespace="b0f20fe8-6535-42c3-a2fb-8b165dd91223"/>
    <xsd:import namespace="5bfe8950-16a5-4899-8e2a-9c9fa64e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0fe8-6535-42c3-a2fb-8b165dd9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8950-16a5-4899-8e2a-9c9fa64eb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f20fe8-6535-42c3-a2fb-8b165dd912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3D6ADD-02FB-4456-BD4A-905C5138E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20fe8-6535-42c3-a2fb-8b165dd91223"/>
    <ds:schemaRef ds:uri="5bfe8950-16a5-4899-8e2a-9c9fa64e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F215D-60C4-42FB-989E-1272AB887587}">
  <ds:schemaRefs>
    <ds:schemaRef ds:uri="http://schemas.microsoft.com/office/2006/metadata/properties"/>
    <ds:schemaRef ds:uri="http://schemas.microsoft.com/office/infopath/2007/PartnerControls"/>
    <ds:schemaRef ds:uri="b0f20fe8-6535-42c3-a2fb-8b165dd91223"/>
  </ds:schemaRefs>
</ds:datastoreItem>
</file>

<file path=customXml/itemProps4.xml><?xml version="1.0" encoding="utf-8"?>
<ds:datastoreItem xmlns:ds="http://schemas.openxmlformats.org/officeDocument/2006/customXml" ds:itemID="{092EE907-8B34-4AF9-93E9-55A3FDC286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959EB9-17A3-4B46-8EF0-CEADBD64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comunicazioni (7)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PRESIDE</dc:creator>
  <cp:keywords/>
  <dc:description/>
  <cp:lastModifiedBy>PRESIDE</cp:lastModifiedBy>
  <cp:revision>3</cp:revision>
  <cp:lastPrinted>2022-11-24T15:12:00Z</cp:lastPrinted>
  <dcterms:created xsi:type="dcterms:W3CDTF">2024-08-01T11:14:00Z</dcterms:created>
  <dcterms:modified xsi:type="dcterms:W3CDTF">2024-08-01T12:58:00Z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2022-11-03T00:00:00Z</vt:filetime>
  </property>
  <property fmtid="{D5CDD505-2E9C-101B-9397-08002B2CF9AE}" pid="5" name="ContentTypeId">
    <vt:lpwstr>0x010100F8BDB445AB469F43B0A9A7F0B44C2895</vt:lpwstr>
  </property>
</Properties>
</file>