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698C" w14:textId="014A2AE0" w:rsidR="00B42148" w:rsidRDefault="00B42148" w:rsidP="00B4214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Al Dirigente Scolastico</w:t>
      </w:r>
    </w:p>
    <w:p w14:paraId="241C584A" w14:textId="77777777" w:rsidR="00B42148" w:rsidRDefault="00B42148" w:rsidP="00B42148">
      <w:pPr>
        <w:ind w:left="5529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 xml:space="preserve">dell’ </w:t>
      </w:r>
      <w:bookmarkStart w:id="0" w:name="_heading=h.30j0zll" w:colFirst="0" w:colLast="0"/>
      <w:bookmarkEnd w:id="0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z w:val="24"/>
          <w:szCs w:val="24"/>
        </w:rPr>
        <w:t>.S.  Marconi Galilei</w:t>
      </w:r>
    </w:p>
    <w:p w14:paraId="6741186C" w14:textId="77777777" w:rsidR="00B42148" w:rsidRDefault="00B42148" w:rsidP="00B42148">
      <w:pPr>
        <w:ind w:left="5529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Via Roma Traversa Siano</w:t>
      </w:r>
    </w:p>
    <w:p w14:paraId="4342302F" w14:textId="77777777" w:rsidR="00B42148" w:rsidRDefault="00B42148" w:rsidP="00B42148">
      <w:pPr>
        <w:ind w:left="5529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80058  Torre Annunziata (NA)</w:t>
      </w:r>
    </w:p>
    <w:p w14:paraId="477F58FF" w14:textId="52F72925" w:rsidR="00B42148" w:rsidRDefault="00B42148" w:rsidP="00B42148">
      <w:pPr>
        <w:ind w:left="5529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Email: </w:t>
      </w:r>
      <w:hyperlink r:id="rId12" w:history="1">
        <w:r w:rsidRPr="008561B4">
          <w:rPr>
            <w:rStyle w:val="Collegamentoipertestuale"/>
            <w:rFonts w:ascii="Calibri" w:eastAsia="Calibri" w:hAnsi="Calibri" w:cs="Calibri"/>
            <w:sz w:val="24"/>
            <w:szCs w:val="24"/>
          </w:rPr>
          <w:t>nais08900c@istruzione.it</w:t>
        </w:r>
      </w:hyperlink>
    </w:p>
    <w:p w14:paraId="169B1147" w14:textId="5DF3341D" w:rsidR="00B42148" w:rsidRPr="00B42148" w:rsidRDefault="00B42148" w:rsidP="00B42148">
      <w:pPr>
        <w:ind w:left="5529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 xml:space="preserve">Pec: </w:t>
      </w:r>
      <w:hyperlink r:id="rId13" w:history="1">
        <w:r w:rsidRPr="008561B4">
          <w:rPr>
            <w:rStyle w:val="Collegamentoipertestuale"/>
            <w:rFonts w:ascii="Calibri" w:eastAsia="Calibri" w:hAnsi="Calibri" w:cs="Calibri"/>
            <w:sz w:val="24"/>
            <w:szCs w:val="24"/>
          </w:rPr>
          <w:t>nais08900c@pec.istruzione.it</w:t>
        </w:r>
      </w:hyperlink>
      <w:r>
        <w:rPr>
          <w:rFonts w:ascii="Calibri" w:eastAsia="Calibri" w:hAnsi="Calibri" w:cs="Calibri"/>
          <w:sz w:val="24"/>
          <w:szCs w:val="24"/>
        </w:rPr>
        <w:t xml:space="preserve">  </w:t>
      </w:r>
    </w:p>
    <w:p w14:paraId="5498136D" w14:textId="70E6C945" w:rsidR="00B42148" w:rsidRDefault="006F4FCE" w:rsidP="006F4FCE">
      <w:pPr>
        <w:pStyle w:val="Titolo1"/>
        <w:tabs>
          <w:tab w:val="left" w:pos="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ALLEGATO 2 - </w:t>
      </w:r>
      <w:r w:rsidR="00B42148">
        <w:rPr>
          <w:rFonts w:ascii="Calibri" w:eastAsia="Calibri" w:hAnsi="Calibri" w:cs="Calibri"/>
        </w:rPr>
        <w:t>DICHIARAZIONE LIBERATORIA DI MANLEVA</w:t>
      </w:r>
    </w:p>
    <w:p w14:paraId="692E202D" w14:textId="77777777" w:rsidR="00B42148" w:rsidRDefault="00B42148" w:rsidP="00B42148">
      <w:pPr>
        <w:jc w:val="both"/>
        <w:rPr>
          <w:rFonts w:ascii="Calibri" w:eastAsia="Calibri" w:hAnsi="Calibri" w:cs="Calibri"/>
          <w:b/>
          <w:sz w:val="24"/>
          <w:szCs w:val="24"/>
        </w:rPr>
      </w:pPr>
      <w:bookmarkStart w:id="1" w:name="_heading=h.3znysh7" w:colFirst="0" w:colLast="0"/>
      <w:bookmarkEnd w:id="1"/>
    </w:p>
    <w:p w14:paraId="2995478C" w14:textId="77777777" w:rsidR="00B42148" w:rsidRPr="00337E3D" w:rsidRDefault="00B42148" w:rsidP="00B42148">
      <w:pPr>
        <w:jc w:val="both"/>
        <w:rPr>
          <w:rFonts w:ascii="Calibri" w:eastAsia="Calibri" w:hAnsi="Calibri" w:cs="Calibri"/>
        </w:rPr>
      </w:pPr>
      <w:r w:rsidRPr="00337E3D">
        <w:rPr>
          <w:rFonts w:ascii="Calibri" w:eastAsia="Calibri" w:hAnsi="Calibri" w:cs="Calibri"/>
          <w:b/>
          <w:bCs/>
        </w:rPr>
        <w:t>PCTO ALL’ESTERO – SIVIGLIA- </w:t>
      </w:r>
      <w:hyperlink r:id="rId14" w:anchor="fse0" w:history="1">
        <w:r w:rsidRPr="00337E3D">
          <w:rPr>
            <w:rFonts w:ascii="Calibri" w:eastAsia="Calibri" w:hAnsi="Calibri" w:cs="Calibri"/>
          </w:rPr>
          <w:t>10.6.6B-FSEPON-CA-2024-87 – Moda e Tecnologia: viaggio nell’evoluzione delle tendenze</w:t>
        </w:r>
      </w:hyperlink>
      <w:r w:rsidRPr="00337E3D">
        <w:rPr>
          <w:rFonts w:ascii="Calibri" w:eastAsia="Calibri" w:hAnsi="Calibri" w:cs="Calibri"/>
          <w:b/>
          <w:bCs/>
        </w:rPr>
        <w:t> </w:t>
      </w:r>
      <w:r w:rsidRPr="00337E3D">
        <w:rPr>
          <w:rFonts w:ascii="Calibri" w:eastAsia="Calibri" w:hAnsi="Calibri" w:cs="Calibri"/>
        </w:rPr>
        <w:t>– 202</w:t>
      </w:r>
    </w:p>
    <w:p w14:paraId="5EE6A099" w14:textId="68016B50" w:rsidR="00B42148" w:rsidRDefault="00B42148" w:rsidP="00B42148">
      <w:pPr>
        <w:jc w:val="both"/>
        <w:rPr>
          <w:rFonts w:ascii="Calibri" w:eastAsia="Calibri" w:hAnsi="Calibri" w:cs="Calibri"/>
          <w:b/>
        </w:rPr>
      </w:pPr>
      <w:bookmarkStart w:id="2" w:name="_heading=h.2et92p0" w:colFirst="0" w:colLast="0"/>
      <w:bookmarkEnd w:id="2"/>
      <w:r>
        <w:rPr>
          <w:rFonts w:ascii="Calibri" w:eastAsia="Calibri" w:hAnsi="Calibri" w:cs="Calibri"/>
        </w:rPr>
        <w:t xml:space="preserve">Il/la sottoscritto/a .................................................................................................................................................... nato/a a……….……………………………………….………………………………., il ………/………/………, in qualità di rappresentante legale del minore……………………………………………………………………………………………………………..….…………………………………………. nato/a a ……………………..………… il………………………………………………. residente in via ………………………………………….…………….. n° ………. Città ……………………………………………………………… Prov. ……….………….. cap ………………………… e-mail: ……………….…………………………………………………………………………………………………….., documento di identità n°……………………………………scadenza……………………………., </w:t>
      </w:r>
    </w:p>
    <w:p w14:paraId="6DA90E1A" w14:textId="77777777" w:rsidR="00B42148" w:rsidRDefault="00B42148" w:rsidP="00B42148">
      <w:pPr>
        <w:jc w:val="both"/>
        <w:rPr>
          <w:rFonts w:ascii="Calibri" w:eastAsia="Calibri" w:hAnsi="Calibri" w:cs="Calibri"/>
        </w:rPr>
      </w:pPr>
      <w:r w:rsidRPr="00337E3D">
        <w:rPr>
          <w:rFonts w:ascii="Calibri" w:eastAsia="Calibri" w:hAnsi="Calibri" w:cs="Calibri"/>
        </w:rPr>
        <w:t>partecipante</w:t>
      </w:r>
      <w:r>
        <w:rPr>
          <w:rFonts w:ascii="Calibri" w:eastAsia="Calibri" w:hAnsi="Calibri" w:cs="Calibri"/>
        </w:rPr>
        <w:t xml:space="preserve"> alle attività di tirocinio/stage </w:t>
      </w:r>
      <w:r w:rsidRPr="00337E3D">
        <w:rPr>
          <w:rFonts w:ascii="Calibri" w:eastAsia="Calibri" w:hAnsi="Calibri" w:cs="Calibri"/>
        </w:rPr>
        <w:t>all’estero</w:t>
      </w:r>
      <w:r>
        <w:rPr>
          <w:rFonts w:ascii="Calibri" w:eastAsia="Calibri" w:hAnsi="Calibri" w:cs="Calibri"/>
        </w:rPr>
        <w:t xml:space="preserve"> previste dal Progetto n° </w:t>
      </w:r>
      <w:r w:rsidRPr="00337E3D">
        <w:rPr>
          <w:rFonts w:ascii="Calibri" w:eastAsia="Calibri" w:hAnsi="Calibri" w:cs="Calibri"/>
          <w:b/>
          <w:bCs/>
        </w:rPr>
        <w:t>PCTO ALL’ESTERO – SIVIGLIA- </w:t>
      </w:r>
      <w:hyperlink r:id="rId15" w:anchor="fse0" w:history="1">
        <w:r w:rsidRPr="00337E3D">
          <w:rPr>
            <w:rFonts w:ascii="Calibri" w:eastAsia="Calibri" w:hAnsi="Calibri" w:cs="Calibri"/>
          </w:rPr>
          <w:t>10.6.6B-FSEPON-CA-2024-87 – Moda e Tecnologia: viaggio nell’evoluzione delle tendenze</w:t>
        </w:r>
      </w:hyperlink>
      <w:r w:rsidRPr="00337E3D">
        <w:rPr>
          <w:rFonts w:ascii="Calibri" w:eastAsia="Calibri" w:hAnsi="Calibri" w:cs="Calibri"/>
          <w:b/>
          <w:bCs/>
        </w:rPr>
        <w:t> </w:t>
      </w:r>
      <w:r w:rsidRPr="00337E3D">
        <w:rPr>
          <w:rFonts w:ascii="Calibri" w:eastAsia="Calibri" w:hAnsi="Calibri" w:cs="Calibri"/>
        </w:rPr>
        <w:t>– 202</w:t>
      </w:r>
      <w:r>
        <w:rPr>
          <w:rFonts w:ascii="Calibri" w:eastAsia="Calibri" w:hAnsi="Calibri" w:cs="Calibri"/>
        </w:rPr>
        <w:t xml:space="preserve"> con la presente </w:t>
      </w:r>
      <w:r w:rsidRPr="00337E3D">
        <w:rPr>
          <w:rFonts w:ascii="Calibri" w:eastAsia="Calibri" w:hAnsi="Calibri" w:cs="Calibri"/>
        </w:rPr>
        <w:t>dichiarazione liberatoria manleva</w:t>
      </w:r>
      <w:r>
        <w:rPr>
          <w:rFonts w:ascii="Calibri" w:eastAsia="Calibri" w:hAnsi="Calibri" w:cs="Calibri"/>
        </w:rPr>
        <w:t xml:space="preserve">, tenendo indenni gli organizzatori del progetto da qualsiasi rischio, </w:t>
      </w:r>
    </w:p>
    <w:p w14:paraId="4C47CD43" w14:textId="77777777" w:rsidR="00B42148" w:rsidRDefault="00B42148" w:rsidP="00B42148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ESPRESSAMENTE DICHIARA AI SENSI DEL D.P.R. 445 del 28.12.2000</w:t>
      </w:r>
    </w:p>
    <w:p w14:paraId="799A6498" w14:textId="77777777" w:rsidR="00B42148" w:rsidRPr="00337E3D" w:rsidRDefault="00B42148" w:rsidP="00B42148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che il sottoscritto ha chiesto di partecipare al progetto n° </w:t>
      </w:r>
      <w:r w:rsidRPr="00337E3D">
        <w:rPr>
          <w:rFonts w:ascii="Calibri" w:eastAsia="Calibri" w:hAnsi="Calibri" w:cs="Calibri"/>
        </w:rPr>
        <w:t>PCTO ALL’ESTERO – SIVIGLIA- </w:t>
      </w:r>
      <w:hyperlink r:id="rId16" w:anchor="fse0" w:history="1">
        <w:r w:rsidRPr="00337E3D">
          <w:rPr>
            <w:rFonts w:ascii="Calibri" w:eastAsia="Calibri" w:hAnsi="Calibri" w:cs="Calibri"/>
          </w:rPr>
          <w:t>10.6.6B-FSEPON-CA-2024-87 – Moda e Tecnologia: viaggio nell’evoluzione delle tendenze</w:t>
        </w:r>
      </w:hyperlink>
      <w:r w:rsidRPr="00337E3D">
        <w:rPr>
          <w:rFonts w:ascii="Calibri" w:eastAsia="Calibri" w:hAnsi="Calibri" w:cs="Calibri"/>
        </w:rPr>
        <w:t> – 202</w:t>
      </w:r>
      <w:r w:rsidRPr="00337E3D">
        <w:rPr>
          <w:rFonts w:eastAsia="Calibri"/>
          <w:b/>
          <w:bCs/>
        </w:rPr>
        <w:t xml:space="preserve"> </w:t>
      </w:r>
      <w:r w:rsidRPr="00337E3D">
        <w:rPr>
          <w:rFonts w:ascii="Calibri" w:eastAsia="Calibri" w:hAnsi="Calibri" w:cs="Calibri"/>
          <w:b/>
          <w:bCs/>
        </w:rPr>
        <w:t>di cui dichiara di conoscere interamente finalità, tempi e modalità;</w:t>
      </w:r>
    </w:p>
    <w:p w14:paraId="33121295" w14:textId="77777777" w:rsidR="00B42148" w:rsidRDefault="00B42148" w:rsidP="00B42148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che è a conoscenza che le attività di stage/formazione, i viaggi, il soggiorno e gli spostamenti saranno svolti in totale autonomia dal partecipante che si impegna, pertanto, a rispettare appieno date e programmi previsti;</w:t>
      </w:r>
    </w:p>
    <w:p w14:paraId="575F9F3E" w14:textId="77777777" w:rsidR="00B42148" w:rsidRDefault="00B42148" w:rsidP="00B42148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che in nessun modo le attività di tirocinio possono essere paragonate a contratti di lavoro a qualsiasi titolo; </w:t>
      </w:r>
    </w:p>
    <w:p w14:paraId="0A6CE172" w14:textId="77777777" w:rsidR="00B42148" w:rsidRDefault="00B42148" w:rsidP="00B42148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essere stato informato delle coperture e dei massimali della polizza accesa dall’Istituto scolastico di cui, con la sottoscrizione della presente, dichiara di averne preso visione e di essere stato, altresì, informato e invitato a provvedere personalmente prima della partenza ad accendere adeguata copertura assicurativa aggiuntiva a quella già attivata dall’Istituto scolastico per la Responsabilità civile, rischi, infortuni ed assistenza sanitaria e quant’altro il firmatario ritiene necessario;</w:t>
      </w:r>
    </w:p>
    <w:p w14:paraId="0E1196AD" w14:textId="77777777" w:rsidR="00B42148" w:rsidRDefault="00B42148" w:rsidP="00B42148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essere consapevole che in mancanza di polizza integrativa e in caso di sinistro di qualunque specie, nulla potrà pretendere oltre quanto già previsto da quanto eventualmente dovuto dalla Polizza assicurativa accesa dall’Istituto scolastico;</w:t>
      </w:r>
    </w:p>
    <w:p w14:paraId="53CE3088" w14:textId="77777777" w:rsidR="00B42148" w:rsidRDefault="00B42148" w:rsidP="00B42148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aver svolto recentemente una visita medica e di non avere patologie che impediscano il regolare svolgimento delle attività previste;</w:t>
      </w:r>
    </w:p>
    <w:p w14:paraId="2828A866" w14:textId="77777777" w:rsidR="00B42148" w:rsidRPr="00337E3D" w:rsidRDefault="00B42148" w:rsidP="00B42148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="426"/>
        <w:jc w:val="both"/>
        <w:rPr>
          <w:rFonts w:ascii="Calibri" w:eastAsia="Calibri" w:hAnsi="Calibri" w:cs="Calibri"/>
        </w:rPr>
      </w:pPr>
      <w:r w:rsidRPr="00337E3D">
        <w:rPr>
          <w:rFonts w:ascii="Calibri" w:eastAsia="Calibri" w:hAnsi="Calibri" w:cs="Calibri"/>
          <w:color w:val="000000"/>
        </w:rPr>
        <w:t xml:space="preserve">di essere a conoscenza di tutti gli eventuali rischi (durante i viaggi, lo svolgimento dell’attività di stage, etc.) che si possono correre durante le attività del progetto </w:t>
      </w:r>
      <w:bookmarkStart w:id="3" w:name="_heading=h.tyjcwt" w:colFirst="0" w:colLast="0"/>
      <w:bookmarkEnd w:id="3"/>
      <w:r w:rsidRPr="00337E3D">
        <w:rPr>
          <w:rFonts w:ascii="Calibri" w:eastAsia="Calibri" w:hAnsi="Calibri" w:cs="Calibri"/>
          <w:b/>
          <w:bCs/>
        </w:rPr>
        <w:t>PCTO ALL’ESTERO – SIVIGLIA- </w:t>
      </w:r>
      <w:hyperlink r:id="rId17" w:anchor="fse0" w:history="1">
        <w:r w:rsidRPr="00337E3D">
          <w:rPr>
            <w:rFonts w:ascii="Calibri" w:eastAsia="Calibri" w:hAnsi="Calibri" w:cs="Calibri"/>
          </w:rPr>
          <w:t>10.6.6B-FSEPON-CA-2024-87 – Moda e Tecnologia: viaggio nell’evoluzione delle tendenze</w:t>
        </w:r>
      </w:hyperlink>
      <w:r w:rsidRPr="00337E3D">
        <w:rPr>
          <w:rFonts w:ascii="Calibri" w:eastAsia="Calibri" w:hAnsi="Calibri" w:cs="Calibri"/>
          <w:b/>
          <w:bCs/>
        </w:rPr>
        <w:t> </w:t>
      </w:r>
      <w:r w:rsidRPr="00337E3D">
        <w:rPr>
          <w:rFonts w:ascii="Calibri" w:eastAsia="Calibri" w:hAnsi="Calibri" w:cs="Calibri"/>
        </w:rPr>
        <w:t>– 202</w:t>
      </w:r>
    </w:p>
    <w:p w14:paraId="3AD12679" w14:textId="77777777" w:rsidR="00B42148" w:rsidRPr="00337E3D" w:rsidRDefault="00B42148" w:rsidP="00B42148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="426"/>
        <w:jc w:val="both"/>
        <w:rPr>
          <w:rFonts w:ascii="Calibri" w:eastAsia="Calibri" w:hAnsi="Calibri" w:cs="Calibri"/>
        </w:rPr>
      </w:pPr>
      <w:r w:rsidRPr="00337E3D">
        <w:rPr>
          <w:rFonts w:ascii="Calibri" w:eastAsia="Calibri" w:hAnsi="Calibri" w:cs="Calibri"/>
          <w:b/>
          <w:u w:val="single"/>
        </w:rPr>
        <w:t>Pertanto il firmatario</w:t>
      </w:r>
      <w:r w:rsidRPr="00337E3D">
        <w:rPr>
          <w:rFonts w:ascii="Calibri" w:eastAsia="Calibri" w:hAnsi="Calibri" w:cs="Calibri"/>
          <w:u w:val="single"/>
        </w:rPr>
        <w:t xml:space="preserve"> </w:t>
      </w:r>
      <w:r w:rsidRPr="00337E3D">
        <w:rPr>
          <w:rFonts w:ascii="Calibri" w:eastAsia="Calibri" w:hAnsi="Calibri" w:cs="Calibri"/>
          <w:b/>
          <w:u w:val="single"/>
        </w:rPr>
        <w:t>manleva e tiene indenne</w:t>
      </w:r>
      <w:r w:rsidRPr="00337E3D">
        <w:rPr>
          <w:rFonts w:ascii="Calibri" w:eastAsia="Calibri" w:hAnsi="Calibri" w:cs="Calibri"/>
          <w:i/>
        </w:rPr>
        <w:t xml:space="preserve"> l’ente coordinatore </w:t>
      </w:r>
      <w:r>
        <w:rPr>
          <w:rFonts w:ascii="Calibri" w:eastAsia="Calibri" w:hAnsi="Calibri" w:cs="Calibri"/>
          <w:b/>
          <w:i/>
        </w:rPr>
        <w:t xml:space="preserve">I.S. Marconi di Torre Annunziata </w:t>
      </w:r>
      <w:r w:rsidRPr="00337E3D">
        <w:rPr>
          <w:rFonts w:ascii="Calibri" w:eastAsia="Calibri" w:hAnsi="Calibri" w:cs="Calibri"/>
        </w:rPr>
        <w:t xml:space="preserve">e i partner di progetto nazionali e transnazionali, oltre a tutto il personale delle aziende coinvolte nello svolgimento delle attività di cui sopra, da qualsiasi responsabilità sia in sede civile che penale ed esonera i predetti da qualsiasi causa e/o procedimento giudiziario ed arbitrato, richieste di rimborso anche per gli aventi causa, riguardo qualsiasi rischio (in via esemplificativa e non esaustiva: infortuni e danni subiti o danni arrecati a terzi, malattia, spese mediche, infortuni o danni subiti, arrecati durante il viaggio, nonché lo smarrimento di oggetti ed effetti personali per furto o qualsiasi altra ragione, ritardi, scioperi, fallimenti e/o sinistri ascrivibili a vettori aerei </w:t>
      </w:r>
      <w:r w:rsidRPr="00337E3D">
        <w:rPr>
          <w:rFonts w:ascii="Calibri" w:eastAsia="Calibri" w:hAnsi="Calibri" w:cs="Calibri"/>
        </w:rPr>
        <w:lastRenderedPageBreak/>
        <w:t>ferroviari ed autobus e qualsiasi altra causa, collegata al periodo di mobilità, anche se non precedentemente espressa).</w:t>
      </w:r>
    </w:p>
    <w:p w14:paraId="04BDCC7F" w14:textId="77777777" w:rsidR="00B42148" w:rsidRDefault="00B42148" w:rsidP="00B42148">
      <w:pPr>
        <w:jc w:val="both"/>
        <w:rPr>
          <w:rFonts w:ascii="Calibri" w:eastAsia="Calibri" w:hAnsi="Calibri" w:cs="Calibri"/>
        </w:rPr>
      </w:pPr>
    </w:p>
    <w:p w14:paraId="005AE421" w14:textId="77777777" w:rsidR="00B42148" w:rsidRDefault="00B42148" w:rsidP="00B4214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Luogo e data ____________                                    FIRMA del partecipante______________________________</w:t>
      </w:r>
    </w:p>
    <w:p w14:paraId="0D68D3E4" w14:textId="610E3BA1" w:rsidR="00B42148" w:rsidRDefault="00B42148" w:rsidP="00B42148">
      <w:pPr>
        <w:tabs>
          <w:tab w:val="left" w:pos="4335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</w:t>
      </w:r>
    </w:p>
    <w:p w14:paraId="099579EB" w14:textId="77777777" w:rsidR="00B42148" w:rsidRDefault="00B42148" w:rsidP="00B42148">
      <w:pPr>
        <w:tabs>
          <w:tab w:val="left" w:pos="4335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 del genitore o di chi ne fa le veci______________________________</w:t>
      </w:r>
    </w:p>
    <w:p w14:paraId="4672E6AA" w14:textId="2A210E86" w:rsidR="00B42148" w:rsidRDefault="00B42148" w:rsidP="00B42148">
      <w:pPr>
        <w:jc w:val="both"/>
        <w:rPr>
          <w:rFonts w:ascii="Calibri" w:eastAsia="Calibri" w:hAnsi="Calibri" w:cs="Calibri"/>
          <w:b/>
          <w:i/>
        </w:rPr>
      </w:pPr>
      <w:bookmarkStart w:id="4" w:name="_heading=h.3dy6vkm" w:colFirst="0" w:colLast="0"/>
      <w:bookmarkEnd w:id="4"/>
      <w:r>
        <w:rPr>
          <w:rFonts w:ascii="Calibri" w:eastAsia="Calibri" w:hAnsi="Calibri" w:cs="Calibri"/>
        </w:rPr>
        <w:t xml:space="preserve">Con la sottoscrizione della presente, il firmatario </w:t>
      </w:r>
      <w:r>
        <w:rPr>
          <w:rFonts w:ascii="Calibri" w:eastAsia="Calibri" w:hAnsi="Calibri" w:cs="Calibri"/>
          <w:b/>
        </w:rPr>
        <w:t xml:space="preserve">acconsente </w:t>
      </w:r>
      <w:r>
        <w:rPr>
          <w:rFonts w:ascii="Calibri" w:eastAsia="Calibri" w:hAnsi="Calibri" w:cs="Calibri"/>
        </w:rPr>
        <w:t>all’utilizzo da parte dell</w:t>
      </w:r>
      <w:r>
        <w:rPr>
          <w:rFonts w:ascii="Calibri" w:eastAsia="Calibri" w:hAnsi="Calibri" w:cs="Calibri"/>
          <w:i/>
        </w:rPr>
        <w:t xml:space="preserve">’ente coordinatore I.S. Marconi Galilei di Torre Annunziata </w:t>
      </w:r>
      <w:r>
        <w:rPr>
          <w:rFonts w:ascii="Calibri" w:eastAsia="Calibri" w:hAnsi="Calibri" w:cs="Calibri"/>
        </w:rPr>
        <w:t xml:space="preserve"> e di tutti i Partner progettuali non espressamente dichiarati, di foto, filmati o altri strumenti di comunicazione e di trattare i propri dati personali senza pretendere alcun corrispettivo al riguardo per qualsivoglia motivo.</w:t>
      </w:r>
    </w:p>
    <w:p w14:paraId="4107EDBC" w14:textId="77777777" w:rsidR="00B42148" w:rsidRDefault="00B42148" w:rsidP="00B4214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Il firmatario espressamente dichiara</w:t>
      </w:r>
      <w:r>
        <w:rPr>
          <w:rFonts w:ascii="Calibri" w:eastAsia="Calibri" w:hAnsi="Calibri" w:cs="Calibri"/>
        </w:rPr>
        <w:t xml:space="preserve"> di aver svolto recentemente una visita medica e di avere l’idoneità fisica per partecipare alle attività previste dal progetto </w:t>
      </w:r>
      <w:r w:rsidRPr="00337E3D">
        <w:rPr>
          <w:rFonts w:ascii="Calibri" w:eastAsia="Calibri" w:hAnsi="Calibri" w:cs="Calibri"/>
          <w:b/>
          <w:bCs/>
        </w:rPr>
        <w:t>PCTO ALL’ESTERO – SIVIGLIA- </w:t>
      </w:r>
      <w:hyperlink r:id="rId18" w:anchor="fse0" w:history="1">
        <w:r w:rsidRPr="00337E3D">
          <w:rPr>
            <w:rFonts w:ascii="Calibri" w:eastAsia="Calibri" w:hAnsi="Calibri" w:cs="Calibri"/>
          </w:rPr>
          <w:t>10.6.6B-FSEPON-CA-2024-87 – Moda e Tecnologia: viaggio nell’evoluzione delle tendenze</w:t>
        </w:r>
      </w:hyperlink>
      <w:r w:rsidRPr="00337E3D">
        <w:rPr>
          <w:rFonts w:ascii="Calibri" w:eastAsia="Calibri" w:hAnsi="Calibri" w:cs="Calibri"/>
          <w:b/>
          <w:bCs/>
        </w:rPr>
        <w:t> </w:t>
      </w:r>
      <w:r w:rsidRPr="00337E3D">
        <w:rPr>
          <w:rFonts w:ascii="Calibri" w:eastAsia="Calibri" w:hAnsi="Calibri" w:cs="Calibri"/>
        </w:rPr>
        <w:t>– 202</w:t>
      </w:r>
    </w:p>
    <w:p w14:paraId="4D48A54A" w14:textId="4B96C286" w:rsidR="00B42148" w:rsidRDefault="00B42148" w:rsidP="00B4214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Il firmatario espressamente Dichiara</w:t>
      </w:r>
      <w:r>
        <w:rPr>
          <w:rFonts w:ascii="Calibri" w:eastAsia="Calibri" w:hAnsi="Calibri" w:cs="Calibri"/>
        </w:rPr>
        <w:t xml:space="preserve"> con la firma della presente di aver letto e di accettare integralmente senza riserve le condizioni sopra indicate</w:t>
      </w:r>
    </w:p>
    <w:p w14:paraId="76F9EC6F" w14:textId="77777777" w:rsidR="00B42148" w:rsidRDefault="00B42148" w:rsidP="00B42148">
      <w:pPr>
        <w:jc w:val="both"/>
        <w:rPr>
          <w:rFonts w:ascii="Calibri" w:eastAsia="Calibri" w:hAnsi="Calibri" w:cs="Calibri"/>
        </w:rPr>
      </w:pPr>
      <w:bookmarkStart w:id="5" w:name="_heading=h.1t3h5sf" w:colFirst="0" w:colLast="0"/>
      <w:bookmarkEnd w:id="5"/>
      <w:r>
        <w:rPr>
          <w:rFonts w:ascii="Calibri" w:eastAsia="Calibri" w:hAnsi="Calibri" w:cs="Calibri"/>
        </w:rPr>
        <w:t>Luogo e data ____________                                    FIRMA del partecipante______________________________</w:t>
      </w:r>
    </w:p>
    <w:p w14:paraId="6CF05562" w14:textId="77777777" w:rsidR="00B42148" w:rsidRDefault="00B42148" w:rsidP="00B42148">
      <w:pPr>
        <w:jc w:val="both"/>
        <w:rPr>
          <w:rFonts w:ascii="Calibri" w:eastAsia="Calibri" w:hAnsi="Calibri" w:cs="Calibri"/>
        </w:rPr>
      </w:pPr>
    </w:p>
    <w:p w14:paraId="5B088291" w14:textId="77777777" w:rsidR="00B42148" w:rsidRDefault="00B42148" w:rsidP="00B42148">
      <w:pPr>
        <w:tabs>
          <w:tab w:val="left" w:pos="4335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FIRMA del genitore o di chi ne fa le veci______________________________</w:t>
      </w:r>
    </w:p>
    <w:p w14:paraId="7085D927" w14:textId="7D48DDFE" w:rsidR="00B42148" w:rsidRPr="00337E3D" w:rsidRDefault="00B42148" w:rsidP="00B42148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Espressamente il sottoscritto firmatario dichiara </w:t>
      </w:r>
      <w:r>
        <w:rPr>
          <w:rFonts w:ascii="Calibri" w:eastAsia="Calibri" w:hAnsi="Calibri" w:cs="Calibri"/>
        </w:rPr>
        <w:t xml:space="preserve">di assumersi la piena responsabilità a titolo personale per le conseguenze che dovessero derivare dalle attività del Progetto </w:t>
      </w:r>
      <w:r>
        <w:rPr>
          <w:rFonts w:ascii="Calibri" w:eastAsia="Calibri" w:hAnsi="Calibri" w:cs="Calibri"/>
          <w:b/>
          <w:i/>
        </w:rPr>
        <w:t xml:space="preserve">I.S. Marconi  Galilei di Torre Annunziata 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sia civilmente che penalmente, e di manlevare e tenere indenni l’Istituto e tutti gli Enti Partner da qualsiasi procedimento giudiziario e richiesta di rimborso.</w:t>
      </w:r>
    </w:p>
    <w:p w14:paraId="59E89D42" w14:textId="4B644B50" w:rsidR="00B42148" w:rsidRDefault="00B42148" w:rsidP="00B42148">
      <w:pPr>
        <w:jc w:val="both"/>
        <w:rPr>
          <w:rFonts w:ascii="Calibri" w:eastAsia="Calibri" w:hAnsi="Calibri" w:cs="Calibri"/>
          <w:b/>
        </w:rPr>
      </w:pPr>
      <w:bookmarkStart w:id="6" w:name="_heading=h.4d34og8" w:colFirst="0" w:colLast="0"/>
      <w:bookmarkEnd w:id="6"/>
      <w:r>
        <w:rPr>
          <w:rFonts w:ascii="Calibri" w:eastAsia="Calibri" w:hAnsi="Calibri" w:cs="Calibri"/>
          <w:b/>
        </w:rPr>
        <w:t xml:space="preserve">Espressamente il sottoscritto firmatario dichiara, inoltre, di essere a conoscenza che l’unica polizza assicurativa del partecipante, a copertura di rischi e/o infortuni e/o malattia, è quella accesa dall’ </w:t>
      </w:r>
      <w:r>
        <w:rPr>
          <w:rFonts w:ascii="Calibri" w:eastAsia="Calibri" w:hAnsi="Calibri" w:cs="Calibri"/>
          <w:b/>
          <w:i/>
        </w:rPr>
        <w:t>I.S. Marconi Galilei di Torre Annunziata.</w:t>
      </w:r>
    </w:p>
    <w:p w14:paraId="4D41E0F8" w14:textId="5036F68A" w:rsidR="00B42148" w:rsidRDefault="00B42148" w:rsidP="00B42148">
      <w:pPr>
        <w:jc w:val="both"/>
        <w:rPr>
          <w:rFonts w:ascii="Calibri" w:eastAsia="Calibri" w:hAnsi="Calibri" w:cs="Calibri"/>
        </w:rPr>
      </w:pPr>
      <w:bookmarkStart w:id="7" w:name="_heading=h.2s8eyo1" w:colFirst="0" w:colLast="0"/>
      <w:bookmarkEnd w:id="7"/>
      <w:r>
        <w:rPr>
          <w:rFonts w:ascii="Calibri" w:eastAsia="Calibri" w:hAnsi="Calibri" w:cs="Calibri"/>
          <w:b/>
          <w:u w:val="single"/>
        </w:rPr>
        <w:t>È consapevole che la non accensione di polizza assicurativa integrativa è a totale rischio del firmatario che nulla potrà pretendere per qualsiasi imprevisto oltre quanto già previsto da quanto eventualmente dovuto dalla Polizza assicurativa accesa dall’Istituto Scolastico. Pertanto il firmatario</w:t>
      </w:r>
      <w:r>
        <w:rPr>
          <w:rFonts w:ascii="Calibri" w:eastAsia="Calibri" w:hAnsi="Calibri" w:cs="Calibri"/>
          <w:u w:val="single"/>
        </w:rPr>
        <w:t xml:space="preserve"> </w:t>
      </w:r>
      <w:r>
        <w:rPr>
          <w:rFonts w:ascii="Calibri" w:eastAsia="Calibri" w:hAnsi="Calibri" w:cs="Calibri"/>
          <w:b/>
          <w:u w:val="single"/>
        </w:rPr>
        <w:t>manleva e tiene indenne</w:t>
      </w:r>
      <w:r>
        <w:rPr>
          <w:rFonts w:ascii="Calibri" w:eastAsia="Calibri" w:hAnsi="Calibri" w:cs="Calibri"/>
        </w:rPr>
        <w:t xml:space="preserve"> l’Istituto e i partner di progetto nazionali e transnazionali, oltre a tutto il personale delle aziende coinvolte nello svolgimento delle attività di cui sopra, da qualsiasi responsabilità sia in sede civile che penale ed esonera i predetti da qualsiasi causa e/o procedimento giudiziario ed arbitrato, richieste di rimborso anche per gli aventi causa, riguardo qualsiasi rischio (in via esemplificativa e non esaustiva: infortuni e danni subiti o danni arrecati a terzi, malattia, spese mediche, infortuni o danni subiti, arrecati durante il viaggio, nonché lo smarrimento di oggetti ed effetti personali per furto o qualsiasi altra ragione, ritardi, scioperi, fallimenti e/o sinistri ascrivibili a vettori aerei ferroviari ed autobus e qualsiasi altra causa, collegata al periodo di mobilità, anche se non precedentemente espressa).</w:t>
      </w:r>
    </w:p>
    <w:p w14:paraId="73607ADC" w14:textId="77777777" w:rsidR="00B42148" w:rsidRDefault="00B42148" w:rsidP="00B4214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Luogo e data ____________                                    FIRMA del partecipante______________________________</w:t>
      </w:r>
    </w:p>
    <w:p w14:paraId="575631EC" w14:textId="77777777" w:rsidR="00B42148" w:rsidRDefault="00B42148" w:rsidP="00B42148">
      <w:pPr>
        <w:jc w:val="both"/>
        <w:rPr>
          <w:rFonts w:ascii="Calibri" w:eastAsia="Calibri" w:hAnsi="Calibri" w:cs="Calibri"/>
        </w:rPr>
      </w:pPr>
    </w:p>
    <w:p w14:paraId="20C60912" w14:textId="3A82358E" w:rsidR="00B42148" w:rsidRDefault="00B42148" w:rsidP="00B42148">
      <w:pPr>
        <w:tabs>
          <w:tab w:val="left" w:pos="4335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</w:t>
      </w:r>
      <w:r w:rsidR="001411D8"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>FIRMA del genitore o di chi ne fa le veci______________________________</w:t>
      </w:r>
    </w:p>
    <w:p w14:paraId="63DC7CBB" w14:textId="77777777" w:rsidR="00B42148" w:rsidRDefault="00B42148" w:rsidP="00B4214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Espressamente il sottoscritto firmatario dichiara </w:t>
      </w:r>
      <w:r>
        <w:rPr>
          <w:rFonts w:ascii="Calibri" w:eastAsia="Calibri" w:hAnsi="Calibri" w:cs="Calibri"/>
        </w:rPr>
        <w:t xml:space="preserve">di autorizzare a titolo gratuito, senza limiti di tempo, in conformità al regolamento UE 2016/679 del Parlamento Europeo, alla pubblicazione e/o diffusione delle proprie immagini sul sito internet e sulle pagine social dell’Istituto e degli enti partner presenti nel consorzio, nonché </w:t>
      </w:r>
      <w:r>
        <w:rPr>
          <w:rFonts w:ascii="Calibri" w:eastAsia="Calibri" w:hAnsi="Calibri" w:cs="Calibri"/>
          <w:b/>
        </w:rPr>
        <w:t>autorizza</w:t>
      </w:r>
      <w:r>
        <w:rPr>
          <w:rFonts w:ascii="Calibri" w:eastAsia="Calibri" w:hAnsi="Calibri" w:cs="Calibri"/>
        </w:rPr>
        <w:t xml:space="preserve"> la conservazione delle foto e dei video stessi negli archivi informatici dei suddetti enti e prende atto che la finalità di tali pubblicazioni sono meramente volte alla valorizzazione del programma Erasmus+ e delle attività progettuali e alla disseminazione dei relativi risultati. </w:t>
      </w:r>
    </w:p>
    <w:p w14:paraId="3F67A9DA" w14:textId="77777777" w:rsidR="00B42148" w:rsidRDefault="00B42148" w:rsidP="00B4214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Luogo e data ____________                                    FIRMA del partecipante______________________________</w:t>
      </w:r>
    </w:p>
    <w:p w14:paraId="06EBD37C" w14:textId="77777777" w:rsidR="00B42148" w:rsidRDefault="00B42148" w:rsidP="00B42148">
      <w:pPr>
        <w:jc w:val="both"/>
        <w:rPr>
          <w:rFonts w:ascii="Calibri" w:eastAsia="Calibri" w:hAnsi="Calibri" w:cs="Calibri"/>
        </w:rPr>
      </w:pPr>
    </w:p>
    <w:p w14:paraId="7093CC7F" w14:textId="77777777" w:rsidR="001411D8" w:rsidRDefault="00B42148" w:rsidP="001411D8">
      <w:pPr>
        <w:tabs>
          <w:tab w:val="left" w:pos="4335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FIRMA del genitore o di chi ne fa le veci______________________________</w:t>
      </w:r>
    </w:p>
    <w:p w14:paraId="6E078FAB" w14:textId="2F14BAE8" w:rsidR="0058694C" w:rsidRPr="0058694C" w:rsidRDefault="00B42148" w:rsidP="001411D8">
      <w:pPr>
        <w:tabs>
          <w:tab w:val="left" w:pos="4335"/>
        </w:tabs>
        <w:jc w:val="both"/>
        <w:rPr>
          <w:sz w:val="20"/>
          <w:szCs w:val="20"/>
        </w:rPr>
      </w:pPr>
      <w:r>
        <w:rPr>
          <w:rFonts w:ascii="Calibri" w:eastAsia="Calibri" w:hAnsi="Calibri" w:cs="Calibri"/>
          <w:i/>
        </w:rPr>
        <w:t xml:space="preserve">Si allega valido documento di identità </w:t>
      </w:r>
      <w:bookmarkStart w:id="8" w:name="_GoBack"/>
      <w:bookmarkEnd w:id="8"/>
    </w:p>
    <w:sectPr w:rsidR="0058694C" w:rsidRPr="0058694C" w:rsidSect="00076F45">
      <w:headerReference w:type="default" r:id="rId19"/>
      <w:footerReference w:type="default" r:id="rId20"/>
      <w:type w:val="continuous"/>
      <w:pgSz w:w="11920" w:h="16850"/>
      <w:pgMar w:top="820" w:right="740" w:bottom="280" w:left="740" w:header="720" w:footer="720" w:gutter="0"/>
      <w:pgBorders w:offsetFrom="page">
        <w:top w:val="single" w:sz="12" w:space="20" w:color="080284"/>
        <w:left w:val="single" w:sz="12" w:space="14" w:color="080284"/>
        <w:bottom w:val="single" w:sz="12" w:space="23" w:color="080284"/>
        <w:right w:val="single" w:sz="12" w:space="16" w:color="080284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B643A" w14:textId="77777777" w:rsidR="00801698" w:rsidRDefault="00801698" w:rsidP="00EB6D70">
      <w:r>
        <w:separator/>
      </w:r>
    </w:p>
  </w:endnote>
  <w:endnote w:type="continuationSeparator" w:id="0">
    <w:p w14:paraId="412D8F56" w14:textId="77777777" w:rsidR="00801698" w:rsidRDefault="00801698" w:rsidP="00EB6D70">
      <w:r>
        <w:continuationSeparator/>
      </w:r>
    </w:p>
  </w:endnote>
  <w:endnote w:type="continuationNotice" w:id="1">
    <w:p w14:paraId="45BEA814" w14:textId="77777777" w:rsidR="00801698" w:rsidRDefault="008016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UICTFontTextStyleBod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4895033"/>
      <w:docPartObj>
        <w:docPartGallery w:val="Page Numbers (Bottom of Page)"/>
        <w:docPartUnique/>
      </w:docPartObj>
    </w:sdtPr>
    <w:sdtEndPr/>
    <w:sdtContent>
      <w:p w14:paraId="0695AC05" w14:textId="755309C0" w:rsidR="00467254" w:rsidRDefault="0046725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698">
          <w:rPr>
            <w:noProof/>
          </w:rPr>
          <w:t>1</w:t>
        </w:r>
        <w:r>
          <w:fldChar w:fldCharType="end"/>
        </w:r>
      </w:p>
    </w:sdtContent>
  </w:sdt>
  <w:p w14:paraId="02F77DFF" w14:textId="77777777" w:rsidR="00467254" w:rsidRDefault="00467254"/>
  <w:p w14:paraId="122883F2" w14:textId="77777777" w:rsidR="00B42C59" w:rsidRDefault="00B42C59"/>
  <w:p w14:paraId="3553FA94" w14:textId="77777777" w:rsidR="00B42C59" w:rsidRDefault="00B42C5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43BBF" w14:textId="77777777" w:rsidR="00801698" w:rsidRDefault="00801698" w:rsidP="00EB6D70">
      <w:r>
        <w:separator/>
      </w:r>
    </w:p>
  </w:footnote>
  <w:footnote w:type="continuationSeparator" w:id="0">
    <w:p w14:paraId="002B589A" w14:textId="77777777" w:rsidR="00801698" w:rsidRDefault="00801698" w:rsidP="00EB6D70">
      <w:r>
        <w:continuationSeparator/>
      </w:r>
    </w:p>
  </w:footnote>
  <w:footnote w:type="continuationNotice" w:id="1">
    <w:p w14:paraId="0EAC7AAC" w14:textId="77777777" w:rsidR="00801698" w:rsidRDefault="0080169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340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0"/>
    </w:tblGrid>
    <w:tr w:rsidR="00467254" w14:paraId="54D4D04F" w14:textId="77777777" w:rsidTr="00CB5849">
      <w:tc>
        <w:tcPr>
          <w:tcW w:w="11340" w:type="dxa"/>
        </w:tcPr>
        <w:p w14:paraId="54D4D04D" w14:textId="77777777" w:rsidR="00467254" w:rsidRPr="009754FB" w:rsidRDefault="00467254" w:rsidP="00953293">
          <w:pPr>
            <w:pStyle w:val="Nessunaspaziatura"/>
            <w:jc w:val="center"/>
            <w:rPr>
              <w:rFonts w:ascii="Titillium Web" w:hAnsi="Titillium Web" w:cs="Calibri Light"/>
              <w:b/>
              <w:bCs/>
            </w:rPr>
          </w:pPr>
          <w:r w:rsidRPr="009754FB">
            <w:rPr>
              <w:rFonts w:ascii="Titillium Web" w:hAnsi="Titillium Web" w:cs="Calibri Light"/>
              <w:b/>
              <w:bCs/>
            </w:rPr>
            <w:t>Istituto</w:t>
          </w:r>
          <w:r w:rsidRPr="009754FB">
            <w:rPr>
              <w:rFonts w:ascii="Titillium Web" w:hAnsi="Titillium Web" w:cs="Calibri Light"/>
              <w:b/>
              <w:bCs/>
              <w:spacing w:val="-3"/>
            </w:rPr>
            <w:t xml:space="preserve"> </w:t>
          </w:r>
          <w:r w:rsidRPr="009754FB">
            <w:rPr>
              <w:rFonts w:ascii="Titillium Web" w:hAnsi="Titillium Web" w:cs="Calibri Light"/>
              <w:b/>
              <w:bCs/>
            </w:rPr>
            <w:t>Superiore</w:t>
          </w:r>
          <w:r w:rsidRPr="009754FB">
            <w:rPr>
              <w:rFonts w:ascii="Titillium Web" w:hAnsi="Titillium Web" w:cs="Calibri Light"/>
              <w:b/>
              <w:bCs/>
              <w:spacing w:val="-6"/>
            </w:rPr>
            <w:t xml:space="preserve"> </w:t>
          </w:r>
          <w:r>
            <w:rPr>
              <w:rFonts w:ascii="Titillium Web" w:hAnsi="Titillium Web" w:cs="Calibri Light"/>
              <w:b/>
              <w:bCs/>
              <w:spacing w:val="-6"/>
            </w:rPr>
            <w:t>Marconi</w:t>
          </w:r>
          <w:r w:rsidRPr="009754FB">
            <w:rPr>
              <w:rFonts w:ascii="Titillium Web" w:hAnsi="Titillium Web" w:cs="Calibri Light"/>
              <w:b/>
              <w:bCs/>
              <w:spacing w:val="-10"/>
            </w:rPr>
            <w:t xml:space="preserve"> </w:t>
          </w:r>
          <w:r>
            <w:rPr>
              <w:rFonts w:ascii="Titillium Web" w:hAnsi="Titillium Web" w:cs="Calibri Light"/>
              <w:b/>
              <w:bCs/>
              <w:spacing w:val="-10"/>
            </w:rPr>
            <w:t>Galilei</w:t>
          </w:r>
        </w:p>
        <w:p w14:paraId="54D4D04E" w14:textId="793DF5D9" w:rsidR="00467254" w:rsidRPr="00CB5849" w:rsidRDefault="00467254" w:rsidP="005B0F8A">
          <w:pPr>
            <w:pStyle w:val="Nessunaspaziatura"/>
            <w:ind w:left="32"/>
            <w:jc w:val="center"/>
            <w:rPr>
              <w:rFonts w:ascii="Titillium Web" w:hAnsi="Titillium Web" w:cs="Calibri Light"/>
              <w:b/>
              <w:bCs/>
            </w:rPr>
          </w:pPr>
          <w:r w:rsidRPr="009754FB">
            <w:rPr>
              <w:rFonts w:ascii="Titillium Web" w:hAnsi="Titillium Web" w:cs="Calibri Light"/>
              <w:b/>
              <w:bCs/>
            </w:rPr>
            <w:t>80058 - Torre Annunziata – Via Roma Trav.</w:t>
          </w:r>
          <w:r w:rsidRPr="009754FB">
            <w:rPr>
              <w:rFonts w:ascii="Titillium Web" w:hAnsi="Titillium Web" w:cs="Calibri Light"/>
              <w:b/>
              <w:bCs/>
              <w:spacing w:val="1"/>
            </w:rPr>
            <w:t xml:space="preserve"> </w:t>
          </w:r>
          <w:r w:rsidRPr="009754FB">
            <w:rPr>
              <w:rFonts w:ascii="Titillium Web" w:hAnsi="Titillium Web" w:cs="Calibri Light"/>
              <w:b/>
              <w:bCs/>
            </w:rPr>
            <w:t xml:space="preserve">Siano </w:t>
          </w:r>
          <w:r>
            <w:rPr>
              <w:rFonts w:ascii="Titillium Web" w:hAnsi="Titillium Web" w:cs="Calibri Light"/>
              <w:b/>
              <w:bCs/>
            </w:rPr>
            <w:br/>
          </w:r>
          <w:r>
            <w:rPr>
              <w:rFonts w:ascii="Titillium Web" w:hAnsi="Titillium Web" w:cs="Calibri Light"/>
              <w:i/>
              <w:iCs/>
              <w:sz w:val="20"/>
              <w:szCs w:val="20"/>
            </w:rPr>
            <w:t xml:space="preserve"> </w:t>
          </w:r>
          <w:r w:rsidRPr="00CB5849">
            <w:rPr>
              <w:rFonts w:ascii="Titillium Web" w:hAnsi="Titillium Web" w:cs="Calibri Light"/>
              <w:i/>
              <w:iCs/>
              <w:sz w:val="20"/>
              <w:szCs w:val="20"/>
            </w:rPr>
            <w:t>C.F.</w:t>
          </w:r>
          <w:r w:rsidRPr="00CB5849">
            <w:rPr>
              <w:rFonts w:ascii="Titillium Web" w:hAnsi="Titillium Web" w:cs="Calibri Light"/>
              <w:i/>
              <w:iCs/>
              <w:spacing w:val="2"/>
              <w:sz w:val="20"/>
              <w:szCs w:val="20"/>
            </w:rPr>
            <w:t xml:space="preserve"> </w:t>
          </w:r>
          <w:r w:rsidRPr="00CB5849">
            <w:rPr>
              <w:rFonts w:ascii="Titillium Web" w:hAnsi="Titillium Web" w:cs="Calibri Light"/>
              <w:i/>
              <w:iCs/>
              <w:sz w:val="20"/>
              <w:szCs w:val="20"/>
            </w:rPr>
            <w:t xml:space="preserve">82006730632 | </w:t>
          </w:r>
          <w:r>
            <w:rPr>
              <w:rFonts w:ascii="Titillium Web" w:hAnsi="Titillium Web" w:cs="Calibri Light"/>
              <w:i/>
              <w:iCs/>
              <w:sz w:val="20"/>
              <w:szCs w:val="20"/>
            </w:rPr>
            <w:t xml:space="preserve">web: </w:t>
          </w:r>
          <w:r w:rsidRPr="00CB5849">
            <w:rPr>
              <w:rFonts w:ascii="Titillium Web" w:hAnsi="Titillium Web" w:cs="Calibri Light"/>
              <w:i/>
              <w:iCs/>
              <w:sz w:val="20"/>
              <w:szCs w:val="20"/>
            </w:rPr>
            <w:t>www.marconi.edu.it | e-mail: nais08900c@istruzione.it | pec: nais08900c@pec.istruzione.it | tel.: 0818615370</w:t>
          </w:r>
        </w:p>
      </w:tc>
    </w:tr>
  </w:tbl>
  <w:p w14:paraId="6F9AF55B" w14:textId="13105BAE" w:rsidR="00B42C59" w:rsidRDefault="00467254" w:rsidP="00B42148">
    <w:pPr>
      <w:spacing w:line="264" w:lineRule="auto"/>
    </w:pPr>
    <w:r>
      <w:rPr>
        <w:noProof/>
        <w:color w:val="000000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D4D05A" wp14:editId="54D4D05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A32D47E" id="Rettangolo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938953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3B3D"/>
    <w:multiLevelType w:val="multilevel"/>
    <w:tmpl w:val="60E8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2488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E6082"/>
    <w:multiLevelType w:val="hybridMultilevel"/>
    <w:tmpl w:val="D24A09E2"/>
    <w:lvl w:ilvl="0" w:tplc="38E4D80C">
      <w:numFmt w:val="bullet"/>
      <w:lvlText w:val="-"/>
      <w:lvlJc w:val="left"/>
      <w:pPr>
        <w:ind w:left="47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3" w15:restartNumberingAfterBreak="0">
    <w:nsid w:val="2C615303"/>
    <w:multiLevelType w:val="hybridMultilevel"/>
    <w:tmpl w:val="0C4AB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B5C6C"/>
    <w:multiLevelType w:val="hybridMultilevel"/>
    <w:tmpl w:val="B6FC6E8E"/>
    <w:lvl w:ilvl="0" w:tplc="04100019">
      <w:start w:val="1"/>
      <w:numFmt w:val="lowerLetter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4DE50501"/>
    <w:multiLevelType w:val="hybridMultilevel"/>
    <w:tmpl w:val="68724E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0786A"/>
    <w:multiLevelType w:val="multilevel"/>
    <w:tmpl w:val="BECC1F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8986F7A"/>
    <w:multiLevelType w:val="hybridMultilevel"/>
    <w:tmpl w:val="D15EAD7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24494"/>
    <w:multiLevelType w:val="hybridMultilevel"/>
    <w:tmpl w:val="C414C6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723BE"/>
    <w:multiLevelType w:val="hybridMultilevel"/>
    <w:tmpl w:val="DE56320A"/>
    <w:lvl w:ilvl="0" w:tplc="F9806556">
      <w:start w:val="1"/>
      <w:numFmt w:val="decimal"/>
      <w:lvlText w:val="%1-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18ED0F0">
      <w:numFmt w:val="bullet"/>
      <w:lvlText w:val="•"/>
      <w:lvlJc w:val="left"/>
      <w:pPr>
        <w:ind w:left="1056" w:hanging="360"/>
      </w:pPr>
      <w:rPr>
        <w:rFonts w:hint="default"/>
        <w:lang w:val="it-IT" w:eastAsia="en-US" w:bidi="ar-SA"/>
      </w:rPr>
    </w:lvl>
    <w:lvl w:ilvl="2" w:tplc="01543A6A">
      <w:numFmt w:val="bullet"/>
      <w:lvlText w:val="•"/>
      <w:lvlJc w:val="left"/>
      <w:pPr>
        <w:ind w:left="1272" w:hanging="360"/>
      </w:pPr>
      <w:rPr>
        <w:rFonts w:hint="default"/>
        <w:lang w:val="it-IT" w:eastAsia="en-US" w:bidi="ar-SA"/>
      </w:rPr>
    </w:lvl>
    <w:lvl w:ilvl="3" w:tplc="67582F8E">
      <w:numFmt w:val="bullet"/>
      <w:lvlText w:val="•"/>
      <w:lvlJc w:val="left"/>
      <w:pPr>
        <w:ind w:left="1489" w:hanging="360"/>
      </w:pPr>
      <w:rPr>
        <w:rFonts w:hint="default"/>
        <w:lang w:val="it-IT" w:eastAsia="en-US" w:bidi="ar-SA"/>
      </w:rPr>
    </w:lvl>
    <w:lvl w:ilvl="4" w:tplc="C224751C">
      <w:numFmt w:val="bullet"/>
      <w:lvlText w:val="•"/>
      <w:lvlJc w:val="left"/>
      <w:pPr>
        <w:ind w:left="1705" w:hanging="360"/>
      </w:pPr>
      <w:rPr>
        <w:rFonts w:hint="default"/>
        <w:lang w:val="it-IT" w:eastAsia="en-US" w:bidi="ar-SA"/>
      </w:rPr>
    </w:lvl>
    <w:lvl w:ilvl="5" w:tplc="2046A556">
      <w:numFmt w:val="bullet"/>
      <w:lvlText w:val="•"/>
      <w:lvlJc w:val="left"/>
      <w:pPr>
        <w:ind w:left="1921" w:hanging="360"/>
      </w:pPr>
      <w:rPr>
        <w:rFonts w:hint="default"/>
        <w:lang w:val="it-IT" w:eastAsia="en-US" w:bidi="ar-SA"/>
      </w:rPr>
    </w:lvl>
    <w:lvl w:ilvl="6" w:tplc="7504A258">
      <w:numFmt w:val="bullet"/>
      <w:lvlText w:val="•"/>
      <w:lvlJc w:val="left"/>
      <w:pPr>
        <w:ind w:left="2138" w:hanging="360"/>
      </w:pPr>
      <w:rPr>
        <w:rFonts w:hint="default"/>
        <w:lang w:val="it-IT" w:eastAsia="en-US" w:bidi="ar-SA"/>
      </w:rPr>
    </w:lvl>
    <w:lvl w:ilvl="7" w:tplc="AC12C3A2">
      <w:numFmt w:val="bullet"/>
      <w:lvlText w:val="•"/>
      <w:lvlJc w:val="left"/>
      <w:pPr>
        <w:ind w:left="2354" w:hanging="360"/>
      </w:pPr>
      <w:rPr>
        <w:rFonts w:hint="default"/>
        <w:lang w:val="it-IT" w:eastAsia="en-US" w:bidi="ar-SA"/>
      </w:rPr>
    </w:lvl>
    <w:lvl w:ilvl="8" w:tplc="C28CF782">
      <w:numFmt w:val="bullet"/>
      <w:lvlText w:val="•"/>
      <w:lvlJc w:val="left"/>
      <w:pPr>
        <w:ind w:left="257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23D50A1"/>
    <w:multiLevelType w:val="hybridMultilevel"/>
    <w:tmpl w:val="BD002C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710BE"/>
    <w:multiLevelType w:val="hybridMultilevel"/>
    <w:tmpl w:val="1A80F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3"/>
  </w:num>
  <w:num w:numId="11">
    <w:abstractNumId w:val="7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readOnly" w:formatting="1" w:enforcement="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3C"/>
    <w:rsid w:val="00053272"/>
    <w:rsid w:val="00076F45"/>
    <w:rsid w:val="000E18F5"/>
    <w:rsid w:val="000F3816"/>
    <w:rsid w:val="001411D8"/>
    <w:rsid w:val="00183F21"/>
    <w:rsid w:val="001918CE"/>
    <w:rsid w:val="001A1901"/>
    <w:rsid w:val="001B7426"/>
    <w:rsid w:val="00203B8F"/>
    <w:rsid w:val="0024611F"/>
    <w:rsid w:val="00264B7E"/>
    <w:rsid w:val="00293230"/>
    <w:rsid w:val="002C0E25"/>
    <w:rsid w:val="002D3108"/>
    <w:rsid w:val="002E1FCC"/>
    <w:rsid w:val="00304FB1"/>
    <w:rsid w:val="00313E78"/>
    <w:rsid w:val="00332C6D"/>
    <w:rsid w:val="003375C4"/>
    <w:rsid w:val="00355DEA"/>
    <w:rsid w:val="00392D14"/>
    <w:rsid w:val="003D5C4A"/>
    <w:rsid w:val="00423858"/>
    <w:rsid w:val="00462555"/>
    <w:rsid w:val="00467254"/>
    <w:rsid w:val="005339B4"/>
    <w:rsid w:val="005824D9"/>
    <w:rsid w:val="0058694C"/>
    <w:rsid w:val="005B0F8A"/>
    <w:rsid w:val="0060104C"/>
    <w:rsid w:val="00611462"/>
    <w:rsid w:val="006579AD"/>
    <w:rsid w:val="00660BFB"/>
    <w:rsid w:val="00686B22"/>
    <w:rsid w:val="006A3330"/>
    <w:rsid w:val="006E3D1E"/>
    <w:rsid w:val="006F3B22"/>
    <w:rsid w:val="006F4FCE"/>
    <w:rsid w:val="007F2616"/>
    <w:rsid w:val="007F5913"/>
    <w:rsid w:val="00801698"/>
    <w:rsid w:val="00805CC0"/>
    <w:rsid w:val="00860D5F"/>
    <w:rsid w:val="0089346A"/>
    <w:rsid w:val="008B5BD4"/>
    <w:rsid w:val="008F76B2"/>
    <w:rsid w:val="009003FC"/>
    <w:rsid w:val="00937665"/>
    <w:rsid w:val="00953293"/>
    <w:rsid w:val="00954E8A"/>
    <w:rsid w:val="00972239"/>
    <w:rsid w:val="009754FB"/>
    <w:rsid w:val="009E56AA"/>
    <w:rsid w:val="009E6F78"/>
    <w:rsid w:val="00A54011"/>
    <w:rsid w:val="00AE739A"/>
    <w:rsid w:val="00B42148"/>
    <w:rsid w:val="00B42C59"/>
    <w:rsid w:val="00B70B4B"/>
    <w:rsid w:val="00B856B9"/>
    <w:rsid w:val="00BA04C4"/>
    <w:rsid w:val="00C23D2B"/>
    <w:rsid w:val="00C36589"/>
    <w:rsid w:val="00C52F1C"/>
    <w:rsid w:val="00C93E9F"/>
    <w:rsid w:val="00C9462F"/>
    <w:rsid w:val="00CB5849"/>
    <w:rsid w:val="00D207A4"/>
    <w:rsid w:val="00D31B90"/>
    <w:rsid w:val="00D35E3C"/>
    <w:rsid w:val="00D577E5"/>
    <w:rsid w:val="00E26C2D"/>
    <w:rsid w:val="00E56938"/>
    <w:rsid w:val="00E66ED7"/>
    <w:rsid w:val="00EB6D70"/>
    <w:rsid w:val="00EC2389"/>
    <w:rsid w:val="00F1769B"/>
    <w:rsid w:val="00F5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4CF03"/>
  <w15:docId w15:val="{C0A38859-02DD-4EFE-AB23-B9834261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pPr>
      <w:spacing w:before="90"/>
      <w:ind w:left="119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Pr>
      <w:sz w:val="24"/>
      <w:szCs w:val="24"/>
    </w:rPr>
  </w:style>
  <w:style w:type="paragraph" w:styleId="Paragrafoelenco">
    <w:name w:val="List Paragraph"/>
    <w:basedOn w:val="Normale"/>
    <w:uiPriority w:val="1"/>
    <w:pPr>
      <w:spacing w:before="41"/>
      <w:ind w:left="479" w:hanging="361"/>
    </w:pPr>
  </w:style>
  <w:style w:type="paragraph" w:customStyle="1" w:styleId="TableParagraph">
    <w:name w:val="Table Paragraph"/>
    <w:basedOn w:val="Normale"/>
    <w:uiPriority w:val="1"/>
  </w:style>
  <w:style w:type="character" w:customStyle="1" w:styleId="Titolo1Carattere">
    <w:name w:val="Titolo 1 Carattere"/>
    <w:basedOn w:val="Carpredefinitoparagrafo"/>
    <w:link w:val="Titolo1"/>
    <w:uiPriority w:val="9"/>
    <w:rsid w:val="00423858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B6D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6D7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6D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D70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B6D7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6D70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5DEA"/>
    <w:rPr>
      <w:rFonts w:ascii="Times New Roman" w:eastAsia="Times New Roman" w:hAnsi="Times New Roman" w:cs="Times New Roman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953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rsid w:val="00953293"/>
    <w:rPr>
      <w:rFonts w:ascii="Times New Roman" w:eastAsia="Times New Roman" w:hAnsi="Times New Roman" w:cs="Times New Roman"/>
      <w:lang w:val="it-IT"/>
    </w:rPr>
  </w:style>
  <w:style w:type="character" w:styleId="Testosegnaposto">
    <w:name w:val="Placeholder Text"/>
    <w:basedOn w:val="Carpredefinitoparagrafo"/>
    <w:uiPriority w:val="99"/>
    <w:semiHidden/>
    <w:rsid w:val="006A3330"/>
    <w:rPr>
      <w:color w:val="808080"/>
    </w:rPr>
  </w:style>
  <w:style w:type="character" w:styleId="Riferimentointenso">
    <w:name w:val="Intense Reference"/>
    <w:basedOn w:val="Carpredefinitoparagrafo"/>
    <w:uiPriority w:val="32"/>
    <w:rsid w:val="00B70B4B"/>
    <w:rPr>
      <w:b/>
      <w:bCs/>
      <w:smallCaps/>
      <w:color w:val="4F81BD" w:themeColor="accent1"/>
      <w:spacing w:val="5"/>
    </w:rPr>
  </w:style>
  <w:style w:type="paragraph" w:customStyle="1" w:styleId="Corpo">
    <w:name w:val="Corpo"/>
    <w:basedOn w:val="Nessunaspaziatura"/>
    <w:link w:val="CorpoCarattere"/>
    <w:qFormat/>
    <w:rsid w:val="00B70B4B"/>
    <w:rPr>
      <w:rFonts w:ascii="Titillium Web" w:hAnsi="Titillium Web"/>
    </w:rPr>
  </w:style>
  <w:style w:type="paragraph" w:customStyle="1" w:styleId="Oggetto">
    <w:name w:val="Oggetto"/>
    <w:basedOn w:val="Titolo1"/>
    <w:link w:val="OggettoCarattere"/>
    <w:rsid w:val="00B70B4B"/>
    <w:pPr>
      <w:spacing w:before="217"/>
    </w:pPr>
    <w:rPr>
      <w:rFonts w:ascii="Titillium Web" w:hAnsi="Titillium Web"/>
      <w:b w:val="0"/>
      <w:spacing w:val="-2"/>
      <w:sz w:val="22"/>
      <w:szCs w:val="22"/>
      <w:u w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70B4B"/>
    <w:rPr>
      <w:rFonts w:ascii="Times New Roman" w:eastAsia="Times New Roman" w:hAnsi="Times New Roman" w:cs="Times New Roman"/>
      <w:lang w:val="it-IT"/>
    </w:rPr>
  </w:style>
  <w:style w:type="character" w:customStyle="1" w:styleId="CorpoCarattere">
    <w:name w:val="Corpo Carattere"/>
    <w:basedOn w:val="NessunaspaziaturaCarattere"/>
    <w:link w:val="Corpo"/>
    <w:rsid w:val="00B70B4B"/>
    <w:rPr>
      <w:rFonts w:ascii="Titillium Web" w:eastAsia="Times New Roman" w:hAnsi="Titillium Web" w:cs="Times New Roman"/>
      <w:lang w:val="it-IT"/>
    </w:rPr>
  </w:style>
  <w:style w:type="paragraph" w:customStyle="1" w:styleId="Grassetto">
    <w:name w:val="Grassetto"/>
    <w:basedOn w:val="Corpotesto"/>
    <w:link w:val="GrassettoCarattere"/>
    <w:qFormat/>
    <w:rsid w:val="00B70B4B"/>
    <w:pPr>
      <w:spacing w:line="276" w:lineRule="auto"/>
      <w:ind w:left="119" w:right="2490"/>
      <w:jc w:val="both"/>
    </w:pPr>
    <w:rPr>
      <w:rFonts w:ascii="Titillium Web" w:hAnsi="Titillium Web"/>
      <w:b/>
      <w:bCs/>
      <w:sz w:val="22"/>
      <w:szCs w:val="22"/>
    </w:rPr>
  </w:style>
  <w:style w:type="character" w:customStyle="1" w:styleId="OggettoCarattere">
    <w:name w:val="Oggetto Carattere"/>
    <w:basedOn w:val="Titolo1Carattere"/>
    <w:link w:val="Oggetto"/>
    <w:rsid w:val="00B70B4B"/>
    <w:rPr>
      <w:rFonts w:ascii="Titillium Web" w:eastAsia="Times New Roman" w:hAnsi="Titillium Web" w:cs="Times New Roman"/>
      <w:b w:val="0"/>
      <w:bCs/>
      <w:spacing w:val="-2"/>
      <w:sz w:val="24"/>
      <w:szCs w:val="24"/>
      <w:u w:val="single" w:color="000000"/>
      <w:lang w:val="it-IT"/>
    </w:rPr>
  </w:style>
  <w:style w:type="paragraph" w:customStyle="1" w:styleId="Maiuscoletto">
    <w:name w:val="Maiuscoletto"/>
    <w:basedOn w:val="Corpo"/>
    <w:next w:val="Corpo"/>
    <w:link w:val="MaiuscolettoCarattere"/>
    <w:qFormat/>
    <w:rsid w:val="00B70B4B"/>
    <w:rPr>
      <w:smallCaps/>
    </w:rPr>
  </w:style>
  <w:style w:type="character" w:customStyle="1" w:styleId="GrassettoCarattere">
    <w:name w:val="Grassetto Carattere"/>
    <w:basedOn w:val="CorpotestoCarattere"/>
    <w:link w:val="Grassetto"/>
    <w:rsid w:val="00B70B4B"/>
    <w:rPr>
      <w:rFonts w:ascii="Titillium Web" w:eastAsia="Times New Roman" w:hAnsi="Titillium Web" w:cs="Times New Roman"/>
      <w:b/>
      <w:bCs/>
      <w:sz w:val="24"/>
      <w:szCs w:val="24"/>
      <w:lang w:val="it-IT"/>
    </w:rPr>
  </w:style>
  <w:style w:type="paragraph" w:customStyle="1" w:styleId="GrassettoSott">
    <w:name w:val="Grassetto Sott."/>
    <w:basedOn w:val="Corpo"/>
    <w:next w:val="Corpo"/>
    <w:link w:val="GrassettoSottCarattere"/>
    <w:qFormat/>
    <w:rsid w:val="00B70B4B"/>
    <w:rPr>
      <w:b/>
      <w:u w:val="single"/>
    </w:rPr>
  </w:style>
  <w:style w:type="character" w:customStyle="1" w:styleId="MaiuscolettoCarattere">
    <w:name w:val="Maiuscoletto Carattere"/>
    <w:basedOn w:val="CorpoCarattere"/>
    <w:link w:val="Maiuscoletto"/>
    <w:rsid w:val="00B70B4B"/>
    <w:rPr>
      <w:rFonts w:ascii="Titillium Web" w:eastAsia="Times New Roman" w:hAnsi="Titillium Web" w:cs="Times New Roman"/>
      <w:smallCaps/>
      <w:lang w:val="it-IT"/>
    </w:rPr>
  </w:style>
  <w:style w:type="character" w:customStyle="1" w:styleId="GrassettoSottCarattere">
    <w:name w:val="Grassetto Sott. Carattere"/>
    <w:basedOn w:val="CorpoCarattere"/>
    <w:link w:val="GrassettoSott"/>
    <w:rsid w:val="00B70B4B"/>
    <w:rPr>
      <w:rFonts w:ascii="Titillium Web" w:eastAsia="Times New Roman" w:hAnsi="Titillium Web" w:cs="Times New Roman"/>
      <w:b/>
      <w:u w:val="single"/>
      <w:lang w:val="it-IT"/>
    </w:rPr>
  </w:style>
  <w:style w:type="table" w:customStyle="1" w:styleId="Grigliatabella1">
    <w:name w:val="Griglia tabella1"/>
    <w:basedOn w:val="Tabellanormale"/>
    <w:next w:val="Grigliatabella"/>
    <w:uiPriority w:val="39"/>
    <w:rsid w:val="002C0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91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23D2B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3D2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3D2B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3D2B"/>
    <w:rPr>
      <w:vertAlign w:val="superscript"/>
    </w:rPr>
  </w:style>
  <w:style w:type="table" w:customStyle="1" w:styleId="Grigliatabella3">
    <w:name w:val="Griglia tabella3"/>
    <w:basedOn w:val="Tabellanormale"/>
    <w:next w:val="Grigliatabella"/>
    <w:uiPriority w:val="39"/>
    <w:rsid w:val="00F1769B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F1769B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e"/>
    <w:rsid w:val="009E56AA"/>
    <w:pPr>
      <w:widowControl/>
      <w:autoSpaceDE/>
      <w:autoSpaceDN/>
    </w:pPr>
    <w:rPr>
      <w:rFonts w:ascii=".AppleSystemUIFont" w:eastAsiaTheme="minorEastAsia" w:hAnsi=".AppleSystemUIFont"/>
      <w:sz w:val="26"/>
      <w:szCs w:val="26"/>
      <w:lang w:eastAsia="it-IT"/>
    </w:rPr>
  </w:style>
  <w:style w:type="paragraph" w:customStyle="1" w:styleId="p2">
    <w:name w:val="p2"/>
    <w:basedOn w:val="Normale"/>
    <w:rsid w:val="009E56AA"/>
    <w:pPr>
      <w:widowControl/>
      <w:autoSpaceDE/>
      <w:autoSpaceDN/>
    </w:pPr>
    <w:rPr>
      <w:rFonts w:ascii=".AppleSystemUIFont" w:eastAsiaTheme="minorEastAsia" w:hAnsi=".AppleSystemUIFont"/>
      <w:sz w:val="26"/>
      <w:szCs w:val="26"/>
      <w:lang w:eastAsia="it-IT"/>
    </w:rPr>
  </w:style>
  <w:style w:type="character" w:customStyle="1" w:styleId="s1">
    <w:name w:val="s1"/>
    <w:basedOn w:val="Carpredefinitoparagrafo"/>
    <w:rsid w:val="009E56AA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li1">
    <w:name w:val="li1"/>
    <w:basedOn w:val="Normale"/>
    <w:rsid w:val="009E56AA"/>
    <w:pPr>
      <w:widowControl/>
      <w:autoSpaceDE/>
      <w:autoSpaceDN/>
    </w:pPr>
    <w:rPr>
      <w:rFonts w:ascii=".AppleSystemUIFont" w:eastAsiaTheme="minorEastAsia" w:hAnsi=".AppleSystemUIFont"/>
      <w:sz w:val="26"/>
      <w:szCs w:val="26"/>
      <w:lang w:eastAsia="it-IT"/>
    </w:rPr>
  </w:style>
  <w:style w:type="character" w:customStyle="1" w:styleId="apple-converted-space">
    <w:name w:val="apple-converted-space"/>
    <w:basedOn w:val="Carpredefinitoparagrafo"/>
    <w:rsid w:val="009E56AA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42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ais08900c@pec.istruzione.it" TargetMode="External"/><Relationship Id="rId18" Type="http://schemas.openxmlformats.org/officeDocument/2006/relationships/hyperlink" Target="https://pon20142020.indire.it/scuola_accesso/index.php?action=scuola_accesso&amp;new_window=1&amp;codice_meccanografico=NAIS08900C&amp;progetti=0&amp;jjlettura=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nais08900c@istruzione.it" TargetMode="External"/><Relationship Id="rId17" Type="http://schemas.openxmlformats.org/officeDocument/2006/relationships/hyperlink" Target="https://pon20142020.indire.it/scuola_accesso/index.php?action=scuola_accesso&amp;new_window=1&amp;codice_meccanografico=NAIS08900C&amp;progetti=0&amp;jjlettura=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on20142020.indire.it/scuola_accesso/index.php?action=scuola_accesso&amp;new_window=1&amp;codice_meccanografico=NAIS08900C&amp;progetti=0&amp;jjlettura=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pon20142020.indire.it/scuola_accesso/index.php?action=scuola_accesso&amp;new_window=1&amp;codice_meccanografico=NAIS08900C&amp;progetti=0&amp;jjlettura=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n20142020.indire.it/scuola_accesso/index.php?action=scuola_accesso&amp;new_window=1&amp;codice_meccanografico=NAIS08900C&amp;progetti=0&amp;jjlettura=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wnloads\Modello%20Word%20comunicazioni%20(7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2023-08-08T00:00:00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f20fe8-6535-42c3-a2fb-8b165dd912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BDB445AB469F43B0A9A7F0B44C2895" ma:contentTypeVersion="18" ma:contentTypeDescription="Creare un nuovo documento." ma:contentTypeScope="" ma:versionID="f7ed573cbc6552e1d026f6dbfed66199">
  <xsd:schema xmlns:xsd="http://www.w3.org/2001/XMLSchema" xmlns:xs="http://www.w3.org/2001/XMLSchema" xmlns:p="http://schemas.microsoft.com/office/2006/metadata/properties" xmlns:ns3="b0f20fe8-6535-42c3-a2fb-8b165dd91223" xmlns:ns4="5bfe8950-16a5-4899-8e2a-9c9fa64eb6c7" targetNamespace="http://schemas.microsoft.com/office/2006/metadata/properties" ma:root="true" ma:fieldsID="164ec3f2d259f167f1be1ea29995e39f" ns3:_="" ns4:_="">
    <xsd:import namespace="b0f20fe8-6535-42c3-a2fb-8b165dd91223"/>
    <xsd:import namespace="5bfe8950-16a5-4899-8e2a-9c9fa64eb6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20fe8-6535-42c3-a2fb-8b165dd91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e8950-16a5-4899-8e2a-9c9fa64eb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3F215D-60C4-42FB-989E-1272AB887587}">
  <ds:schemaRefs>
    <ds:schemaRef ds:uri="http://schemas.microsoft.com/office/2006/metadata/properties"/>
    <ds:schemaRef ds:uri="http://schemas.microsoft.com/office/infopath/2007/PartnerControls"/>
    <ds:schemaRef ds:uri="b0f20fe8-6535-42c3-a2fb-8b165dd91223"/>
  </ds:schemaRefs>
</ds:datastoreItem>
</file>

<file path=customXml/itemProps3.xml><?xml version="1.0" encoding="utf-8"?>
<ds:datastoreItem xmlns:ds="http://schemas.openxmlformats.org/officeDocument/2006/customXml" ds:itemID="{5B8A3AC0-3D35-47C4-948C-A27F67A5E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20fe8-6535-42c3-a2fb-8b165dd91223"/>
    <ds:schemaRef ds:uri="5bfe8950-16a5-4899-8e2a-9c9fa64eb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2EE907-8B34-4AF9-93E9-55A3FDC2867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17D2251-83A8-4530-8CCC-F116DF41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Word comunicazioni (7)</Template>
  <TotalTime>3</TotalTime>
  <Pages>2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5</vt:lpstr>
    </vt:vector>
  </TitlesOfParts>
  <Company/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PRESIDE</dc:creator>
  <cp:keywords/>
  <dc:description/>
  <cp:lastModifiedBy>PRESIDE</cp:lastModifiedBy>
  <cp:revision>4</cp:revision>
  <cp:lastPrinted>2022-11-24T15:12:00Z</cp:lastPrinted>
  <dcterms:created xsi:type="dcterms:W3CDTF">2024-08-01T10:54:00Z</dcterms:created>
  <dcterms:modified xsi:type="dcterms:W3CDTF">2024-08-01T12:58:00Z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2022-11-03T00:00:00Z</vt:filetime>
  </property>
  <property fmtid="{D5CDD505-2E9C-101B-9397-08002B2CF9AE}" pid="5" name="ContentTypeId">
    <vt:lpwstr>0x010100F8BDB445AB469F43B0A9A7F0B44C2895</vt:lpwstr>
  </property>
</Properties>
</file>