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F15A" w14:textId="1F68B2E7" w:rsidR="00046550" w:rsidRDefault="00046550" w:rsidP="00046550">
      <w:pPr>
        <w:ind w:left="709" w:hanging="709"/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7F5ECCD" wp14:editId="108A5DD3">
            <wp:extent cx="1019175" cy="657225"/>
            <wp:effectExtent l="0" t="0" r="9525" b="9525"/>
            <wp:docPr id="3" name="Immagine 3" descr="http://www.ce-marcatura.it/wp-content/uploads/2009/11/direttive_euro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e-marcatura.it/wp-content/uploads/2009/11/direttive_europ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                             </w:t>
      </w:r>
      <w:r w:rsidR="00552C91">
        <w:rPr>
          <w:noProof/>
        </w:rPr>
        <w:drawing>
          <wp:inline distT="0" distB="0" distL="0" distR="0" wp14:anchorId="6C3E2F3A" wp14:editId="28A6BB35">
            <wp:extent cx="1924050" cy="1076325"/>
            <wp:effectExtent l="0" t="0" r="0" b="9525"/>
            <wp:docPr id="24" name="Immagin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                              </w:t>
      </w:r>
      <w:r>
        <w:rPr>
          <w:noProof/>
          <w:sz w:val="22"/>
          <w:szCs w:val="22"/>
        </w:rPr>
        <w:drawing>
          <wp:inline distT="0" distB="0" distL="0" distR="0" wp14:anchorId="2CB41D23" wp14:editId="14CE9365">
            <wp:extent cx="714375" cy="733425"/>
            <wp:effectExtent l="0" t="0" r="9525" b="9525"/>
            <wp:docPr id="1" name="Immagine 1" descr="stemma repubblic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a color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AF00C" w14:textId="77777777" w:rsidR="00046550" w:rsidRDefault="00046550" w:rsidP="00046550"/>
    <w:p w14:paraId="1A57DAD9" w14:textId="77777777" w:rsidR="00046550" w:rsidRPr="001F612C" w:rsidRDefault="00046550" w:rsidP="00046550">
      <w:pPr>
        <w:jc w:val="center"/>
        <w:rPr>
          <w:rFonts w:ascii="Comic Sans MS" w:hAnsi="Comic Sans MS" w:cs="Calibri"/>
          <w:b/>
          <w:sz w:val="18"/>
          <w:szCs w:val="18"/>
        </w:rPr>
      </w:pPr>
      <w:r w:rsidRPr="001F612C">
        <w:rPr>
          <w:rFonts w:ascii="Comic Sans MS" w:hAnsi="Comic Sans MS" w:cs="Calibri"/>
          <w:b/>
          <w:sz w:val="18"/>
          <w:szCs w:val="18"/>
        </w:rPr>
        <w:t>ISTITUTO ISTRUZIONE SUPERIORE</w:t>
      </w:r>
    </w:p>
    <w:p w14:paraId="37736C2F" w14:textId="77777777" w:rsidR="00046550" w:rsidRPr="001F612C" w:rsidRDefault="00046550" w:rsidP="00046550">
      <w:pPr>
        <w:keepNext/>
        <w:jc w:val="center"/>
        <w:outlineLvl w:val="3"/>
        <w:rPr>
          <w:rFonts w:ascii="Comic Sans MS" w:hAnsi="Comic Sans MS" w:cs="Comic Sans MS"/>
          <w:b/>
          <w:bCs/>
          <w:sz w:val="18"/>
          <w:szCs w:val="18"/>
        </w:rPr>
      </w:pPr>
      <w:r w:rsidRPr="001F612C">
        <w:rPr>
          <w:rFonts w:ascii="Comic Sans MS" w:hAnsi="Comic Sans MS" w:cs="Comic Sans MS"/>
          <w:b/>
          <w:bCs/>
          <w:sz w:val="18"/>
          <w:szCs w:val="18"/>
        </w:rPr>
        <w:t>“G. MARCONI”</w:t>
      </w:r>
    </w:p>
    <w:p w14:paraId="620A0723" w14:textId="77777777" w:rsidR="00046550" w:rsidRPr="001F612C" w:rsidRDefault="00046550" w:rsidP="00046550">
      <w:pPr>
        <w:jc w:val="center"/>
        <w:rPr>
          <w:rFonts w:ascii="Comic Sans MS" w:hAnsi="Comic Sans MS" w:cs="Calibri"/>
          <w:b/>
          <w:sz w:val="18"/>
          <w:szCs w:val="18"/>
        </w:rPr>
      </w:pPr>
      <w:r w:rsidRPr="001F612C">
        <w:rPr>
          <w:rFonts w:ascii="Comic Sans MS" w:hAnsi="Comic Sans MS" w:cs="Calibri"/>
          <w:b/>
          <w:sz w:val="18"/>
          <w:szCs w:val="18"/>
        </w:rPr>
        <w:t>80058 - Torre Annunziata – Via Roma Trav. Siano</w:t>
      </w:r>
    </w:p>
    <w:p w14:paraId="35C0AF2B" w14:textId="77777777" w:rsidR="00046550" w:rsidRPr="001F612C" w:rsidRDefault="00046550" w:rsidP="00046550">
      <w:pPr>
        <w:ind w:firstLine="567"/>
        <w:jc w:val="center"/>
        <w:rPr>
          <w:rFonts w:ascii="Calibri" w:hAnsi="Calibri" w:cs="Calibri"/>
          <w:sz w:val="18"/>
          <w:szCs w:val="18"/>
        </w:rPr>
      </w:pPr>
      <w:r w:rsidRPr="001F612C">
        <w:rPr>
          <w:rFonts w:ascii="Calibri" w:hAnsi="Calibri" w:cs="Calibri"/>
          <w:sz w:val="18"/>
          <w:szCs w:val="18"/>
        </w:rPr>
        <w:t>Tel. (081) 8615370 - Fax (081) 8626431- C.F. 82006730632</w:t>
      </w:r>
    </w:p>
    <w:p w14:paraId="3C0CDC36" w14:textId="42617DE2" w:rsidR="00046550" w:rsidRPr="001F612C" w:rsidRDefault="00046550" w:rsidP="00046550">
      <w:pPr>
        <w:keepNext/>
        <w:jc w:val="center"/>
        <w:outlineLvl w:val="5"/>
        <w:rPr>
          <w:rFonts w:ascii="Calibri" w:hAnsi="Calibri"/>
          <w:sz w:val="18"/>
          <w:szCs w:val="18"/>
          <w:u w:val="single"/>
        </w:rPr>
      </w:pPr>
      <w:r w:rsidRPr="001F612C">
        <w:rPr>
          <w:rFonts w:ascii="Calibri" w:hAnsi="Calibri"/>
          <w:sz w:val="18"/>
          <w:szCs w:val="18"/>
        </w:rPr>
        <w:t xml:space="preserve">SitoWeb: </w:t>
      </w:r>
      <w:r w:rsidR="007E799F" w:rsidRPr="00102C19">
        <w:rPr>
          <w:rFonts w:ascii="Calibri" w:hAnsi="Calibri"/>
          <w:sz w:val="18"/>
          <w:szCs w:val="18"/>
        </w:rPr>
        <w:t>www.marconigalilei.it</w:t>
      </w:r>
      <w:r w:rsidRPr="001F612C">
        <w:rPr>
          <w:rFonts w:ascii="Calibri" w:hAnsi="Calibri"/>
          <w:sz w:val="18"/>
          <w:szCs w:val="18"/>
        </w:rPr>
        <w:t xml:space="preserve"> - e-mail: </w:t>
      </w:r>
      <w:hyperlink r:id="rId10" w:history="1">
        <w:r w:rsidRPr="001F612C">
          <w:rPr>
            <w:rFonts w:ascii="Calibri" w:hAnsi="Calibri"/>
            <w:sz w:val="18"/>
            <w:szCs w:val="18"/>
            <w:u w:val="single"/>
          </w:rPr>
          <w:t>nais08900c@istruzione.it</w:t>
        </w:r>
      </w:hyperlink>
      <w:r w:rsidRPr="001F612C">
        <w:rPr>
          <w:rFonts w:ascii="Calibri" w:hAnsi="Calibri"/>
          <w:sz w:val="18"/>
          <w:szCs w:val="18"/>
        </w:rPr>
        <w:t xml:space="preserve"> - </w:t>
      </w:r>
      <w:hyperlink r:id="rId11" w:history="1">
        <w:r w:rsidRPr="001F612C">
          <w:rPr>
            <w:rFonts w:ascii="Calibri" w:hAnsi="Calibri"/>
            <w:sz w:val="18"/>
            <w:szCs w:val="18"/>
            <w:u w:val="single"/>
          </w:rPr>
          <w:t>nais08900c@pec.istruzione.it</w:t>
        </w:r>
      </w:hyperlink>
    </w:p>
    <w:p w14:paraId="5468EA6B" w14:textId="77777777" w:rsidR="00046550" w:rsidRPr="001F612C" w:rsidRDefault="00046550" w:rsidP="00046550">
      <w:pPr>
        <w:keepNext/>
        <w:jc w:val="center"/>
        <w:outlineLvl w:val="5"/>
        <w:rPr>
          <w:rFonts w:ascii="Calibri" w:hAnsi="Calibri"/>
          <w:u w:val="single"/>
        </w:rPr>
      </w:pPr>
      <w:r w:rsidRPr="001F612C">
        <w:rPr>
          <w:rFonts w:ascii="Calibri" w:hAnsi="Calibri"/>
          <w:u w:val="single"/>
        </w:rPr>
        <w:t>__________________________________________________________</w:t>
      </w:r>
      <w:r>
        <w:rPr>
          <w:rFonts w:ascii="Calibri" w:hAnsi="Calibri"/>
          <w:u w:val="single"/>
        </w:rPr>
        <w:t>_____________________</w:t>
      </w:r>
    </w:p>
    <w:p w14:paraId="6D174868" w14:textId="3141B598" w:rsidR="00046550" w:rsidRDefault="00046550" w:rsidP="00CB07F0">
      <w:pPr>
        <w:jc w:val="center"/>
        <w:rPr>
          <w:rFonts w:ascii="Arial" w:hAnsi="Arial" w:cs="Arial"/>
          <w:b/>
          <w:sz w:val="24"/>
          <w:szCs w:val="24"/>
        </w:rPr>
      </w:pPr>
    </w:p>
    <w:p w14:paraId="40E04CC7" w14:textId="77EE4FD9" w:rsidR="00046550" w:rsidRDefault="00046550" w:rsidP="00CB07F0">
      <w:pPr>
        <w:jc w:val="center"/>
        <w:rPr>
          <w:rFonts w:ascii="Arial" w:hAnsi="Arial" w:cs="Arial"/>
          <w:b/>
          <w:sz w:val="24"/>
          <w:szCs w:val="24"/>
        </w:rPr>
      </w:pPr>
    </w:p>
    <w:p w14:paraId="0C7A24B5" w14:textId="44DEE462" w:rsidR="00046550" w:rsidRDefault="00046550" w:rsidP="00CB07F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7079"/>
      </w:tblGrid>
      <w:tr w:rsidR="0076392E" w:rsidRPr="00464538" w14:paraId="0520726F" w14:textId="77777777" w:rsidTr="0076392E">
        <w:trPr>
          <w:trHeight w:val="253"/>
          <w:jc w:val="center"/>
        </w:trPr>
        <w:tc>
          <w:tcPr>
            <w:tcW w:w="1490" w:type="pct"/>
            <w:vAlign w:val="center"/>
          </w:tcPr>
          <w:p w14:paraId="3DBF001F" w14:textId="77777777" w:rsidR="0076392E" w:rsidRPr="00464538" w:rsidRDefault="0076392E" w:rsidP="00BE7E4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  <w:r w:rsidRPr="0046453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10" w:type="pct"/>
            <w:vAlign w:val="center"/>
          </w:tcPr>
          <w:p w14:paraId="63747103" w14:textId="7A749E12" w:rsidR="0076392E" w:rsidRPr="00464538" w:rsidRDefault="0076392E" w:rsidP="00BE7E47">
            <w:pPr>
              <w:spacing w:line="320" w:lineRule="exact"/>
              <w:rPr>
                <w:rFonts w:ascii="Arial" w:hAnsi="Arial" w:cs="Arial"/>
              </w:rPr>
            </w:pPr>
            <w:r w:rsidRPr="006C6FEC">
              <w:rPr>
                <w:rFonts w:ascii="Arial" w:hAnsi="Arial" w:cs="Arial"/>
                <w:b/>
                <w:sz w:val="22"/>
                <w:szCs w:val="22"/>
              </w:rPr>
              <w:t xml:space="preserve">ESAMI </w:t>
            </w:r>
            <w:r w:rsidR="00BA5878">
              <w:rPr>
                <w:rFonts w:ascii="Arial" w:hAnsi="Arial" w:cs="Arial"/>
                <w:b/>
                <w:sz w:val="22"/>
                <w:szCs w:val="22"/>
              </w:rPr>
              <w:t xml:space="preserve">idoneità </w:t>
            </w:r>
            <w:r w:rsidRPr="0007338A">
              <w:rPr>
                <w:rFonts w:ascii="Arial" w:hAnsi="Arial" w:cs="Arial"/>
              </w:rPr>
              <w:t xml:space="preserve"> ALLA CLASSE …… 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........</w:t>
            </w:r>
            <w:r w:rsidRPr="0007338A">
              <w:rPr>
                <w:rFonts w:ascii="Arial" w:hAnsi="Arial" w:cs="Arial"/>
              </w:rPr>
              <w:t>………………………</w:t>
            </w:r>
            <w:r w:rsidRPr="004645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8D2C6D8" w14:textId="77777777" w:rsidR="008B6924" w:rsidRDefault="008B6924" w:rsidP="00CB07F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7126"/>
      </w:tblGrid>
      <w:tr w:rsidR="008B6924" w:rsidRPr="008B6924" w14:paraId="501F95AA" w14:textId="77777777" w:rsidTr="008B6924">
        <w:trPr>
          <w:trHeight w:val="510"/>
          <w:jc w:val="center"/>
        </w:trPr>
        <w:tc>
          <w:tcPr>
            <w:tcW w:w="1450" w:type="pct"/>
            <w:vAlign w:val="center"/>
          </w:tcPr>
          <w:p w14:paraId="592320FD" w14:textId="77777777" w:rsidR="008B6924" w:rsidRPr="008B6924" w:rsidRDefault="008B6924" w:rsidP="008B69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PROVA SCRITTA DI </w:t>
            </w:r>
          </w:p>
        </w:tc>
        <w:tc>
          <w:tcPr>
            <w:tcW w:w="3550" w:type="pct"/>
            <w:vAlign w:val="center"/>
          </w:tcPr>
          <w:p w14:paraId="33B55F8E" w14:textId="77777777" w:rsidR="008B6924" w:rsidRPr="008B6924" w:rsidRDefault="008B6924" w:rsidP="00BE7E4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</w:t>
            </w:r>
          </w:p>
        </w:tc>
      </w:tr>
    </w:tbl>
    <w:p w14:paraId="66BD74BF" w14:textId="77777777" w:rsidR="0076392E" w:rsidRDefault="0076392E" w:rsidP="00CB07F0">
      <w:pPr>
        <w:jc w:val="center"/>
        <w:rPr>
          <w:rFonts w:ascii="Arial" w:hAnsi="Arial" w:cs="Arial"/>
          <w:b/>
          <w:sz w:val="24"/>
          <w:szCs w:val="24"/>
        </w:rPr>
      </w:pPr>
    </w:p>
    <w:p w14:paraId="0D34A300" w14:textId="71F882D0" w:rsidR="00FA2E60" w:rsidRDefault="00013D2A" w:rsidP="00CB07F0">
      <w:pPr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 xml:space="preserve">Il giorno </w:t>
      </w:r>
      <w:r w:rsidR="00A03C51">
        <w:rPr>
          <w:rFonts w:ascii="Arial" w:hAnsi="Arial" w:cs="Arial"/>
          <w:sz w:val="24"/>
          <w:szCs w:val="24"/>
        </w:rPr>
        <w:t>…</w:t>
      </w:r>
      <w:r w:rsidRPr="007C6189">
        <w:rPr>
          <w:rFonts w:ascii="Arial" w:hAnsi="Arial" w:cs="Arial"/>
          <w:sz w:val="24"/>
          <w:szCs w:val="24"/>
        </w:rPr>
        <w:t xml:space="preserve">… del </w:t>
      </w:r>
      <w:r w:rsidR="007C6189" w:rsidRPr="007C6189">
        <w:rPr>
          <w:rFonts w:ascii="Arial" w:hAnsi="Arial" w:cs="Arial"/>
          <w:sz w:val="24"/>
          <w:szCs w:val="24"/>
        </w:rPr>
        <w:t>mese di …………</w:t>
      </w:r>
      <w:r w:rsidR="00906A6A" w:rsidRPr="007C6189">
        <w:rPr>
          <w:rFonts w:ascii="Arial" w:hAnsi="Arial" w:cs="Arial"/>
          <w:sz w:val="24"/>
          <w:szCs w:val="24"/>
        </w:rPr>
        <w:t xml:space="preserve"> dell’anno</w:t>
      </w:r>
      <w:proofErr w:type="gramStart"/>
      <w:r w:rsidR="00906A6A" w:rsidRPr="007C6189">
        <w:rPr>
          <w:rFonts w:ascii="Arial" w:hAnsi="Arial" w:cs="Arial"/>
          <w:sz w:val="24"/>
          <w:szCs w:val="24"/>
        </w:rPr>
        <w:t xml:space="preserve"> </w:t>
      </w:r>
      <w:r w:rsidR="00A03C51">
        <w:rPr>
          <w:rFonts w:ascii="Arial" w:hAnsi="Arial" w:cs="Arial"/>
          <w:sz w:val="24"/>
          <w:szCs w:val="24"/>
        </w:rPr>
        <w:t>..</w:t>
      </w:r>
      <w:proofErr w:type="gramEnd"/>
      <w:r w:rsidR="007C6189" w:rsidRPr="007C6189">
        <w:rPr>
          <w:rFonts w:ascii="Arial" w:hAnsi="Arial" w:cs="Arial"/>
          <w:sz w:val="24"/>
          <w:szCs w:val="24"/>
        </w:rPr>
        <w:t>…</w:t>
      </w:r>
      <w:r w:rsidR="00FA2E60">
        <w:rPr>
          <w:rFonts w:ascii="Arial" w:hAnsi="Arial" w:cs="Arial"/>
          <w:sz w:val="24"/>
          <w:szCs w:val="24"/>
        </w:rPr>
        <w:t xml:space="preserve">, </w:t>
      </w:r>
      <w:r w:rsidRPr="007C6189">
        <w:rPr>
          <w:rFonts w:ascii="Arial" w:hAnsi="Arial" w:cs="Arial"/>
          <w:sz w:val="24"/>
          <w:szCs w:val="24"/>
        </w:rPr>
        <w:t>alle ore</w:t>
      </w:r>
      <w:r w:rsidR="007C6189" w:rsidRPr="007C6189">
        <w:rPr>
          <w:rFonts w:ascii="Arial" w:hAnsi="Arial" w:cs="Arial"/>
          <w:sz w:val="24"/>
          <w:szCs w:val="24"/>
        </w:rPr>
        <w:t xml:space="preserve"> ……… </w:t>
      </w:r>
      <w:r w:rsidRPr="007C6189">
        <w:rPr>
          <w:rFonts w:ascii="Arial" w:hAnsi="Arial" w:cs="Arial"/>
          <w:sz w:val="24"/>
          <w:szCs w:val="24"/>
        </w:rPr>
        <w:t>nell’aula ……</w:t>
      </w:r>
      <w:r w:rsidR="00A03C51">
        <w:rPr>
          <w:rFonts w:ascii="Arial" w:hAnsi="Arial" w:cs="Arial"/>
          <w:sz w:val="24"/>
          <w:szCs w:val="24"/>
        </w:rPr>
        <w:t>…………</w:t>
      </w:r>
      <w:r w:rsidR="00C035BA">
        <w:rPr>
          <w:rFonts w:ascii="Arial" w:hAnsi="Arial" w:cs="Arial"/>
          <w:sz w:val="24"/>
          <w:szCs w:val="24"/>
        </w:rPr>
        <w:t>.. dell’</w:t>
      </w:r>
      <w:r w:rsidR="003C5CA2">
        <w:rPr>
          <w:rFonts w:ascii="Arial" w:hAnsi="Arial" w:cs="Arial"/>
          <w:sz w:val="24"/>
          <w:szCs w:val="24"/>
        </w:rPr>
        <w:t xml:space="preserve">IIS “MARCONI” </w:t>
      </w:r>
      <w:r w:rsidR="00FA2E60" w:rsidRPr="007C6189">
        <w:rPr>
          <w:rFonts w:ascii="Arial" w:hAnsi="Arial" w:cs="Arial"/>
          <w:sz w:val="24"/>
          <w:szCs w:val="24"/>
        </w:rPr>
        <w:t>s</w:t>
      </w:r>
      <w:r w:rsidR="00FA2E60">
        <w:rPr>
          <w:rFonts w:ascii="Arial" w:hAnsi="Arial" w:cs="Arial"/>
          <w:sz w:val="24"/>
          <w:szCs w:val="24"/>
        </w:rPr>
        <w:t xml:space="preserve">i è riunita la sottocommissione per gli esami </w:t>
      </w:r>
      <w:proofErr w:type="gramStart"/>
      <w:r w:rsidR="00BA5878">
        <w:rPr>
          <w:rFonts w:ascii="Arial" w:hAnsi="Arial" w:cs="Arial"/>
          <w:sz w:val="24"/>
          <w:szCs w:val="24"/>
        </w:rPr>
        <w:t xml:space="preserve">idoneità </w:t>
      </w:r>
      <w:r w:rsidR="00B60B38">
        <w:rPr>
          <w:rFonts w:ascii="Arial" w:hAnsi="Arial" w:cs="Arial"/>
          <w:sz w:val="24"/>
          <w:szCs w:val="24"/>
        </w:rPr>
        <w:t xml:space="preserve"> </w:t>
      </w:r>
      <w:r w:rsidR="00632D40">
        <w:rPr>
          <w:rFonts w:ascii="Arial" w:hAnsi="Arial" w:cs="Arial"/>
          <w:sz w:val="24"/>
          <w:szCs w:val="24"/>
        </w:rPr>
        <w:t>costituita</w:t>
      </w:r>
      <w:proofErr w:type="gramEnd"/>
      <w:r w:rsidR="00632D40">
        <w:rPr>
          <w:rFonts w:ascii="Arial" w:hAnsi="Arial" w:cs="Arial"/>
          <w:sz w:val="24"/>
          <w:szCs w:val="24"/>
        </w:rPr>
        <w:t xml:space="preserve"> </w:t>
      </w:r>
      <w:r w:rsidR="00FA2E60" w:rsidRPr="007C6189">
        <w:rPr>
          <w:rFonts w:ascii="Arial" w:hAnsi="Arial" w:cs="Arial"/>
          <w:sz w:val="24"/>
          <w:szCs w:val="24"/>
        </w:rPr>
        <w:t>dai seguenti docenti</w:t>
      </w:r>
      <w:r w:rsidR="00E21C7D">
        <w:rPr>
          <w:rFonts w:ascii="Arial" w:hAnsi="Arial" w:cs="Arial"/>
          <w:sz w:val="24"/>
          <w:szCs w:val="24"/>
        </w:rPr>
        <w:t xml:space="preserve"> …………………</w:t>
      </w:r>
      <w:r w:rsidR="0076392E">
        <w:rPr>
          <w:rFonts w:ascii="Arial" w:hAnsi="Arial" w:cs="Arial"/>
          <w:sz w:val="24"/>
          <w:szCs w:val="24"/>
        </w:rPr>
        <w:t>.....</w:t>
      </w:r>
    </w:p>
    <w:p w14:paraId="375DE1C9" w14:textId="77777777" w:rsidR="00FA2E60" w:rsidRPr="007C6189" w:rsidRDefault="00FA2E60" w:rsidP="00CB07F0">
      <w:pPr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………….......................................................................</w:t>
      </w:r>
      <w:r w:rsidR="00A03C51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..............</w:t>
      </w:r>
      <w:r w:rsidR="00A03C51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</w:t>
      </w:r>
      <w:r w:rsidR="0076392E">
        <w:rPr>
          <w:rFonts w:ascii="Arial" w:hAnsi="Arial" w:cs="Arial"/>
          <w:sz w:val="24"/>
          <w:szCs w:val="24"/>
        </w:rPr>
        <w:t>.......................</w:t>
      </w:r>
    </w:p>
    <w:p w14:paraId="27ABAAFF" w14:textId="77777777" w:rsidR="00FA2E60" w:rsidRPr="007C6189" w:rsidRDefault="00FA2E60" w:rsidP="00CB07F0">
      <w:pPr>
        <w:pStyle w:val="Corpodeltesto2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…………………………………………………………………………………………….………</w:t>
      </w:r>
      <w:r w:rsidR="0076392E">
        <w:rPr>
          <w:rFonts w:ascii="Arial" w:hAnsi="Arial" w:cs="Arial"/>
          <w:sz w:val="24"/>
          <w:szCs w:val="24"/>
        </w:rPr>
        <w:t>………...</w:t>
      </w:r>
      <w:r w:rsidR="00E21C7D">
        <w:rPr>
          <w:rFonts w:ascii="Arial" w:hAnsi="Arial" w:cs="Arial"/>
          <w:sz w:val="24"/>
          <w:szCs w:val="24"/>
        </w:rPr>
        <w:t xml:space="preserve">, </w:t>
      </w:r>
    </w:p>
    <w:p w14:paraId="7FCBBD58" w14:textId="77777777" w:rsidR="00FA2E60" w:rsidRDefault="00E21C7D" w:rsidP="00CB07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fine di procedere alle operazioni relative all’espletamento delle prove scritte.</w:t>
      </w:r>
    </w:p>
    <w:p w14:paraId="44CFC566" w14:textId="6915B575" w:rsidR="00632D40" w:rsidRPr="00632D40" w:rsidRDefault="00632D40" w:rsidP="00632D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Assume la presidenza</w:t>
      </w:r>
      <w:r w:rsidRPr="00632D40">
        <w:rPr>
          <w:rFonts w:ascii="Arial" w:hAnsi="Arial" w:cs="Arial"/>
          <w:sz w:val="24"/>
          <w:szCs w:val="24"/>
        </w:rPr>
        <w:t xml:space="preserve"> il docente Prof. </w:t>
      </w:r>
      <w:r>
        <w:rPr>
          <w:rFonts w:ascii="Arial" w:hAnsi="Arial" w:cs="Arial"/>
          <w:sz w:val="24"/>
          <w:szCs w:val="24"/>
        </w:rPr>
        <w:t xml:space="preserve">………………………………… </w:t>
      </w:r>
    </w:p>
    <w:p w14:paraId="34B79EFB" w14:textId="77777777" w:rsidR="00632D40" w:rsidRDefault="00632D40" w:rsidP="00632D40">
      <w:pPr>
        <w:jc w:val="both"/>
        <w:rPr>
          <w:rFonts w:ascii="Arial" w:hAnsi="Arial" w:cs="Arial"/>
          <w:sz w:val="24"/>
          <w:szCs w:val="24"/>
        </w:rPr>
      </w:pPr>
      <w:r w:rsidRPr="00632D40">
        <w:rPr>
          <w:rFonts w:ascii="Arial" w:hAnsi="Arial" w:cs="Arial"/>
          <w:sz w:val="24"/>
          <w:szCs w:val="24"/>
        </w:rPr>
        <w:t>Svolge il ruolo di segretario verbalizzante il docente Prof</w:t>
      </w:r>
      <w:r>
        <w:rPr>
          <w:rFonts w:ascii="Arial" w:hAnsi="Arial" w:cs="Arial"/>
          <w:sz w:val="24"/>
          <w:szCs w:val="24"/>
        </w:rPr>
        <w:t>……………….</w:t>
      </w:r>
    </w:p>
    <w:p w14:paraId="462BC876" w14:textId="4D9F1AB7" w:rsidR="007C6189" w:rsidRDefault="00013D2A" w:rsidP="00632D40">
      <w:pPr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 xml:space="preserve">Il Presidente, in collaborazione con gli altri componenti della sottocommissione ha effettuato l’appello dei candidati e ha assegnato loro il posto ritenuto più conveniente per rendere sicura e facile la vigilanza durante lo svolgimento della prova. </w:t>
      </w:r>
    </w:p>
    <w:p w14:paraId="18B63B80" w14:textId="77777777" w:rsidR="00E21C7D" w:rsidRPr="0011285D" w:rsidRDefault="00013D2A" w:rsidP="00CB07F0">
      <w:pPr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All’appello risultano presenti i candidati elencati sul retro.</w:t>
      </w:r>
      <w:r w:rsidR="00CB07F0">
        <w:rPr>
          <w:rFonts w:ascii="Arial" w:hAnsi="Arial" w:cs="Arial"/>
          <w:sz w:val="24"/>
          <w:szCs w:val="24"/>
        </w:rPr>
        <w:t xml:space="preserve"> </w:t>
      </w:r>
      <w:r w:rsidR="00E21C7D" w:rsidRPr="0011285D">
        <w:rPr>
          <w:rFonts w:ascii="Arial" w:hAnsi="Arial" w:cs="Arial"/>
          <w:sz w:val="24"/>
          <w:szCs w:val="24"/>
        </w:rPr>
        <w:t>Si riportano i nominativi di eventuali candidati assenti: ..........................................................</w:t>
      </w:r>
      <w:r w:rsidR="00E21C7D">
        <w:rPr>
          <w:rFonts w:ascii="Arial" w:hAnsi="Arial" w:cs="Arial"/>
          <w:sz w:val="24"/>
          <w:szCs w:val="24"/>
        </w:rPr>
        <w:t>.................</w:t>
      </w:r>
      <w:r w:rsidR="00CB07F0">
        <w:rPr>
          <w:rFonts w:ascii="Arial" w:hAnsi="Arial" w:cs="Arial"/>
          <w:sz w:val="24"/>
          <w:szCs w:val="24"/>
        </w:rPr>
        <w:t>........................</w:t>
      </w:r>
      <w:r w:rsidR="0076392E">
        <w:rPr>
          <w:rFonts w:ascii="Arial" w:hAnsi="Arial" w:cs="Arial"/>
          <w:sz w:val="24"/>
          <w:szCs w:val="24"/>
        </w:rPr>
        <w:t>........................</w:t>
      </w:r>
    </w:p>
    <w:p w14:paraId="22154ECE" w14:textId="77777777" w:rsidR="00013D2A" w:rsidRPr="007C6189" w:rsidRDefault="007C6189" w:rsidP="00CB07F0">
      <w:pPr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 xml:space="preserve">Sono </w:t>
      </w:r>
      <w:r w:rsidR="00013D2A" w:rsidRPr="007C6189">
        <w:rPr>
          <w:rFonts w:ascii="Arial" w:hAnsi="Arial" w:cs="Arial"/>
          <w:sz w:val="24"/>
          <w:szCs w:val="24"/>
        </w:rPr>
        <w:t>stati distribuiti a ciascun candidato n°</w:t>
      </w:r>
      <w:proofErr w:type="gramStart"/>
      <w:r w:rsidR="00013D2A" w:rsidRPr="007C6189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013D2A" w:rsidRPr="007C6189">
        <w:rPr>
          <w:rFonts w:ascii="Arial" w:hAnsi="Arial" w:cs="Arial"/>
          <w:sz w:val="24"/>
          <w:szCs w:val="24"/>
        </w:rPr>
        <w:t>. fogli di carta formato protocollo contrassegnati dalla firma di uno dei componenti della sottocommissione esaminatrice.</w:t>
      </w:r>
    </w:p>
    <w:p w14:paraId="267CFC3F" w14:textId="77777777" w:rsidR="00013D2A" w:rsidRDefault="00013D2A" w:rsidP="00CB07F0">
      <w:pPr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Viene inoltre consegnata copia /dettato /copiato alla lavagna il testo della prova e comunicato che la durata prevista è di n</w:t>
      </w:r>
      <w:r w:rsidR="00E21C7D">
        <w:rPr>
          <w:rFonts w:ascii="Arial" w:hAnsi="Arial" w:cs="Arial"/>
          <w:sz w:val="24"/>
          <w:szCs w:val="24"/>
        </w:rPr>
        <w:t xml:space="preserve">°…… ore, per cui </w:t>
      </w:r>
      <w:r w:rsidR="00E21C7D" w:rsidRPr="0011285D">
        <w:rPr>
          <w:rFonts w:ascii="Arial" w:hAnsi="Arial" w:cs="Arial"/>
          <w:sz w:val="24"/>
          <w:szCs w:val="24"/>
        </w:rPr>
        <w:t>il termine utile per la presentazione degli elabo</w:t>
      </w:r>
      <w:r w:rsidR="00E21C7D">
        <w:rPr>
          <w:rFonts w:ascii="Arial" w:hAnsi="Arial" w:cs="Arial"/>
          <w:sz w:val="24"/>
          <w:szCs w:val="24"/>
        </w:rPr>
        <w:t>rati scade alle ore .........</w:t>
      </w:r>
      <w:r w:rsidRPr="007C6189">
        <w:rPr>
          <w:rFonts w:ascii="Arial" w:hAnsi="Arial" w:cs="Arial"/>
          <w:sz w:val="24"/>
          <w:szCs w:val="24"/>
        </w:rPr>
        <w:t xml:space="preserve"> Copia della prova è</w:t>
      </w:r>
      <w:r w:rsidR="00E21C7D">
        <w:rPr>
          <w:rFonts w:ascii="Arial" w:hAnsi="Arial" w:cs="Arial"/>
          <w:sz w:val="24"/>
          <w:szCs w:val="24"/>
        </w:rPr>
        <w:t xml:space="preserve"> allegata al presente verbale. </w:t>
      </w:r>
      <w:r w:rsidRPr="007C6189">
        <w:rPr>
          <w:rFonts w:ascii="Arial" w:hAnsi="Arial" w:cs="Arial"/>
          <w:sz w:val="24"/>
          <w:szCs w:val="24"/>
        </w:rPr>
        <w:t>La prova ha avuto inizio alle ore ………. e durante lo svolgimento della stessa nessuno è stato più ammesso in classe.</w:t>
      </w:r>
    </w:p>
    <w:p w14:paraId="23E5B456" w14:textId="77777777" w:rsidR="00E21C7D" w:rsidRPr="0011285D" w:rsidRDefault="00E21C7D" w:rsidP="00CB07F0">
      <w:pPr>
        <w:jc w:val="both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 xml:space="preserve">Durante lo svolgimento della prova non si rilevano contravvenzioni alle norme che disciplinano gli esami o episodi che ne turbino il regolare andamento. </w:t>
      </w:r>
    </w:p>
    <w:p w14:paraId="3E440A9A" w14:textId="77777777" w:rsidR="00CB07F0" w:rsidRDefault="00CB07F0" w:rsidP="00CB07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76392E">
        <w:rPr>
          <w:rFonts w:ascii="Arial" w:hAnsi="Arial" w:cs="Arial"/>
        </w:rPr>
        <w:t>O</w:t>
      </w:r>
      <w:r w:rsidR="00E21C7D" w:rsidRPr="0076392E">
        <w:rPr>
          <w:rFonts w:ascii="Arial" w:hAnsi="Arial" w:cs="Arial"/>
        </w:rPr>
        <w:t>ppure</w:t>
      </w:r>
      <w:r>
        <w:rPr>
          <w:rFonts w:ascii="Arial" w:hAnsi="Arial" w:cs="Arial"/>
          <w:sz w:val="24"/>
          <w:szCs w:val="24"/>
        </w:rPr>
        <w:t xml:space="preserve">) </w:t>
      </w:r>
      <w:r w:rsidR="00E21C7D" w:rsidRPr="0011285D">
        <w:rPr>
          <w:rFonts w:ascii="Arial" w:hAnsi="Arial" w:cs="Arial"/>
          <w:sz w:val="24"/>
          <w:szCs w:val="24"/>
        </w:rPr>
        <w:t>Durante lo svolgimento dell</w:t>
      </w:r>
      <w:r>
        <w:rPr>
          <w:rFonts w:ascii="Arial" w:hAnsi="Arial" w:cs="Arial"/>
          <w:sz w:val="24"/>
          <w:szCs w:val="24"/>
        </w:rPr>
        <w:t>a prova si veri</w:t>
      </w:r>
      <w:r w:rsidR="0076392E">
        <w:rPr>
          <w:rFonts w:ascii="Arial" w:hAnsi="Arial" w:cs="Arial"/>
          <w:sz w:val="24"/>
          <w:szCs w:val="24"/>
        </w:rPr>
        <w:t>fica quanto segue ……………………………….</w:t>
      </w:r>
    </w:p>
    <w:p w14:paraId="53579B19" w14:textId="77777777" w:rsidR="00CB07F0" w:rsidRDefault="00E21C7D" w:rsidP="00CB07F0">
      <w:pPr>
        <w:jc w:val="both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 xml:space="preserve"> .................................................</w:t>
      </w:r>
      <w:r w:rsidR="0076392E">
        <w:rPr>
          <w:rFonts w:ascii="Arial" w:hAnsi="Arial" w:cs="Arial"/>
          <w:sz w:val="24"/>
          <w:szCs w:val="24"/>
        </w:rPr>
        <w:t>..............</w:t>
      </w:r>
      <w:r w:rsidRPr="0011285D">
        <w:rPr>
          <w:rFonts w:ascii="Arial" w:hAnsi="Arial" w:cs="Arial"/>
          <w:sz w:val="24"/>
          <w:szCs w:val="24"/>
        </w:rPr>
        <w:t>.............................</w:t>
      </w:r>
      <w:r w:rsidR="00C035BA">
        <w:rPr>
          <w:rFonts w:ascii="Arial" w:hAnsi="Arial" w:cs="Arial"/>
          <w:sz w:val="24"/>
          <w:szCs w:val="24"/>
        </w:rPr>
        <w:t>.................................</w:t>
      </w:r>
      <w:r w:rsidR="0076392E">
        <w:rPr>
          <w:rFonts w:ascii="Arial" w:hAnsi="Arial" w:cs="Arial"/>
          <w:sz w:val="24"/>
          <w:szCs w:val="24"/>
        </w:rPr>
        <w:t>………………….</w:t>
      </w:r>
    </w:p>
    <w:p w14:paraId="62E5F029" w14:textId="77777777" w:rsidR="00CB07F0" w:rsidRDefault="00E21C7D" w:rsidP="00CB07F0">
      <w:pPr>
        <w:jc w:val="both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 xml:space="preserve">e i componenti della Commissione assumono i seguenti provvedimenti </w:t>
      </w:r>
      <w:r w:rsidR="0076392E">
        <w:rPr>
          <w:rFonts w:ascii="Arial" w:hAnsi="Arial" w:cs="Arial"/>
          <w:sz w:val="24"/>
          <w:szCs w:val="24"/>
        </w:rPr>
        <w:t>……………………………</w:t>
      </w:r>
    </w:p>
    <w:p w14:paraId="2A3B4C2F" w14:textId="77777777" w:rsidR="00013D2A" w:rsidRPr="007C6189" w:rsidRDefault="00E21C7D" w:rsidP="00CB07F0">
      <w:pPr>
        <w:jc w:val="both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>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</w:t>
      </w:r>
      <w:r w:rsidR="0076392E">
        <w:rPr>
          <w:rFonts w:ascii="Arial" w:hAnsi="Arial" w:cs="Arial"/>
          <w:sz w:val="24"/>
          <w:szCs w:val="24"/>
        </w:rPr>
        <w:t>...........................E</w:t>
      </w:r>
      <w:r w:rsidR="00013D2A" w:rsidRPr="007C6189">
        <w:rPr>
          <w:rFonts w:ascii="Arial" w:hAnsi="Arial" w:cs="Arial"/>
          <w:sz w:val="24"/>
          <w:szCs w:val="24"/>
        </w:rPr>
        <w:t xml:space="preserve">spletata la prova, i professori assistenti hanno ritirato i lavori che man mano sono stati consegnati, apponendovi la firma e l’ora di consegna. Alle ore … è stato consegnato l’ultimo elaborato e gli elaborati sono risultati complessivamente n° </w:t>
      </w:r>
      <w:proofErr w:type="gramStart"/>
      <w:r w:rsidR="00013D2A" w:rsidRPr="007C6189">
        <w:rPr>
          <w:rFonts w:ascii="Arial" w:hAnsi="Arial" w:cs="Arial"/>
          <w:sz w:val="24"/>
          <w:szCs w:val="24"/>
        </w:rPr>
        <w:t>…….</w:t>
      </w:r>
      <w:proofErr w:type="gramEnd"/>
      <w:r w:rsidR="00013D2A" w:rsidRPr="007C6189">
        <w:rPr>
          <w:rFonts w:ascii="Arial" w:hAnsi="Arial" w:cs="Arial"/>
          <w:sz w:val="24"/>
          <w:szCs w:val="24"/>
        </w:rPr>
        <w:t>.</w:t>
      </w:r>
    </w:p>
    <w:p w14:paraId="3FE66125" w14:textId="77777777" w:rsidR="00CB07F0" w:rsidRDefault="00013D2A" w:rsidP="00CB07F0">
      <w:pPr>
        <w:jc w:val="both"/>
        <w:rPr>
          <w:rFonts w:ascii="Arial" w:hAnsi="Arial" w:cs="Arial"/>
          <w:sz w:val="24"/>
          <w:szCs w:val="24"/>
        </w:rPr>
      </w:pPr>
      <w:r w:rsidRPr="007C6189">
        <w:rPr>
          <w:rFonts w:ascii="Arial" w:hAnsi="Arial" w:cs="Arial"/>
          <w:sz w:val="24"/>
          <w:szCs w:val="24"/>
        </w:rPr>
        <w:t>I professori assistenti dichiarano che per tutto il periodo della prova gli alunni non sono mai stati lasciati soli e sono stati sempre attentamente vigilati.</w:t>
      </w:r>
      <w:r w:rsidR="00E21C7D" w:rsidRPr="00E21C7D">
        <w:rPr>
          <w:rFonts w:ascii="Arial" w:hAnsi="Arial" w:cs="Arial"/>
          <w:sz w:val="24"/>
          <w:szCs w:val="24"/>
        </w:rPr>
        <w:t xml:space="preserve"> </w:t>
      </w:r>
    </w:p>
    <w:p w14:paraId="04299985" w14:textId="77777777" w:rsidR="00E21C7D" w:rsidRPr="00E21C7D" w:rsidRDefault="00E21C7D" w:rsidP="00CB07F0">
      <w:pPr>
        <w:jc w:val="both"/>
        <w:rPr>
          <w:rFonts w:ascii="Arial" w:hAnsi="Arial" w:cs="Arial"/>
          <w:sz w:val="24"/>
          <w:szCs w:val="24"/>
        </w:rPr>
      </w:pPr>
      <w:r w:rsidRPr="00E21C7D">
        <w:rPr>
          <w:rFonts w:ascii="Arial" w:hAnsi="Arial" w:cs="Arial"/>
          <w:sz w:val="24"/>
          <w:szCs w:val="24"/>
        </w:rPr>
        <w:t>Gli elaborati consegnati dai candidati vengono chiusi in una busta sulla quale tutti i componenti della Commissione presenti appongono la propria firma.</w:t>
      </w:r>
    </w:p>
    <w:p w14:paraId="4AF324F5" w14:textId="77777777" w:rsidR="00E21C7D" w:rsidRPr="00E21C7D" w:rsidRDefault="00E21C7D" w:rsidP="00CB07F0">
      <w:pPr>
        <w:jc w:val="both"/>
        <w:rPr>
          <w:rFonts w:ascii="Arial" w:hAnsi="Arial" w:cs="Arial"/>
          <w:sz w:val="24"/>
          <w:szCs w:val="24"/>
        </w:rPr>
      </w:pPr>
      <w:r w:rsidRPr="00E21C7D">
        <w:rPr>
          <w:rFonts w:ascii="Arial" w:hAnsi="Arial" w:cs="Arial"/>
          <w:sz w:val="24"/>
          <w:szCs w:val="24"/>
        </w:rPr>
        <w:lastRenderedPageBreak/>
        <w:t xml:space="preserve">La busta viene conservata in apposito armadio di sicurezza nell'ufficio del </w:t>
      </w:r>
      <w:r w:rsidR="00CB07F0" w:rsidRPr="00E21C7D">
        <w:rPr>
          <w:rFonts w:ascii="Arial" w:hAnsi="Arial" w:cs="Arial"/>
          <w:sz w:val="24"/>
          <w:szCs w:val="24"/>
        </w:rPr>
        <w:t>dirigente</w:t>
      </w:r>
      <w:r w:rsidRPr="00E21C7D">
        <w:rPr>
          <w:rFonts w:ascii="Arial" w:hAnsi="Arial" w:cs="Arial"/>
          <w:sz w:val="24"/>
          <w:szCs w:val="24"/>
        </w:rPr>
        <w:t xml:space="preserve"> della scuola. </w:t>
      </w:r>
    </w:p>
    <w:p w14:paraId="6CDDBA32" w14:textId="77777777" w:rsidR="0011285D" w:rsidRPr="0011285D" w:rsidRDefault="0011285D" w:rsidP="00CB07F0">
      <w:pPr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>Letto, approvato e sottoscritto il presente verbale, le operazioni si concludono alle ore</w:t>
      </w:r>
      <w:proofErr w:type="gramStart"/>
      <w:r w:rsidRPr="0011285D">
        <w:rPr>
          <w:rFonts w:ascii="Arial" w:hAnsi="Arial" w:cs="Arial"/>
          <w:sz w:val="24"/>
          <w:szCs w:val="24"/>
        </w:rPr>
        <w:t xml:space="preserve"> ....</w:t>
      </w:r>
      <w:proofErr w:type="gramEnd"/>
      <w:r w:rsidRPr="0011285D">
        <w:rPr>
          <w:rFonts w:ascii="Arial" w:hAnsi="Arial" w:cs="Arial"/>
          <w:sz w:val="24"/>
          <w:szCs w:val="24"/>
        </w:rPr>
        <w:t xml:space="preserve">. </w:t>
      </w:r>
    </w:p>
    <w:p w14:paraId="78EF8CEC" w14:textId="77777777" w:rsidR="00CD0915" w:rsidRDefault="00CB07F0" w:rsidP="00CB07F0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14:paraId="113CFF49" w14:textId="2671DB1C" w:rsidR="00CB07F0" w:rsidRDefault="00CB07F0" w:rsidP="00CB07F0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7C6189">
        <w:rPr>
          <w:rFonts w:ascii="Arial" w:hAnsi="Arial" w:cs="Arial"/>
          <w:sz w:val="24"/>
          <w:szCs w:val="24"/>
        </w:rPr>
        <w:t>Il 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C1A5561" w14:textId="77777777" w:rsidR="00CB07F0" w:rsidRPr="007C6189" w:rsidRDefault="00CB07F0" w:rsidP="00CB07F0">
      <w:p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6189">
        <w:rPr>
          <w:rFonts w:ascii="Arial" w:hAnsi="Arial" w:cs="Arial"/>
          <w:sz w:val="24"/>
          <w:szCs w:val="24"/>
        </w:rPr>
        <w:t>I Docenti assistenti</w:t>
      </w:r>
    </w:p>
    <w:p w14:paraId="494A5D7A" w14:textId="650FEFB6" w:rsidR="00CB07F0" w:rsidRPr="0011285D" w:rsidRDefault="00CB07F0" w:rsidP="00CB07F0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285D">
        <w:rPr>
          <w:rFonts w:ascii="Arial" w:hAnsi="Arial" w:cs="Arial"/>
          <w:sz w:val="24"/>
          <w:szCs w:val="24"/>
        </w:rPr>
        <w:t xml:space="preserve">- dalle ore .... alle ore ....  </w:t>
      </w:r>
    </w:p>
    <w:p w14:paraId="44F0F93F" w14:textId="77777777" w:rsidR="0076392E" w:rsidRDefault="0076392E" w:rsidP="00CB07F0">
      <w:pPr>
        <w:spacing w:line="320" w:lineRule="exact"/>
        <w:jc w:val="right"/>
        <w:rPr>
          <w:rFonts w:ascii="Arial" w:hAnsi="Arial" w:cs="Arial"/>
          <w:sz w:val="24"/>
          <w:szCs w:val="24"/>
        </w:rPr>
      </w:pPr>
    </w:p>
    <w:p w14:paraId="6B96BD40" w14:textId="2EB92095" w:rsidR="00CB07F0" w:rsidRPr="0011285D" w:rsidRDefault="00CB07F0" w:rsidP="00CB07F0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 xml:space="preserve">i proff....................................................................... </w:t>
      </w:r>
    </w:p>
    <w:p w14:paraId="10E73883" w14:textId="2F6C01DE" w:rsidR="00CB07F0" w:rsidRPr="0011285D" w:rsidRDefault="00CB07F0" w:rsidP="00CB07F0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 xml:space="preserve">- dalle ore .... alle ore ....  </w:t>
      </w:r>
    </w:p>
    <w:p w14:paraId="116FC199" w14:textId="0F23D337" w:rsidR="00CB07F0" w:rsidRPr="0011285D" w:rsidRDefault="00CB07F0" w:rsidP="00CB07F0">
      <w:pPr>
        <w:spacing w:line="320" w:lineRule="exact"/>
        <w:jc w:val="right"/>
        <w:rPr>
          <w:rFonts w:ascii="Arial" w:hAnsi="Arial" w:cs="Arial"/>
          <w:sz w:val="24"/>
          <w:szCs w:val="24"/>
        </w:rPr>
      </w:pPr>
      <w:r w:rsidRPr="0011285D">
        <w:rPr>
          <w:rFonts w:ascii="Arial" w:hAnsi="Arial" w:cs="Arial"/>
          <w:sz w:val="24"/>
          <w:szCs w:val="24"/>
        </w:rPr>
        <w:t xml:space="preserve">i proff....................................................................... </w:t>
      </w:r>
    </w:p>
    <w:p w14:paraId="0762D36B" w14:textId="77777777" w:rsidR="00013D2A" w:rsidRPr="007C6189" w:rsidRDefault="00013D2A" w:rsidP="007C6189">
      <w:pPr>
        <w:spacing w:line="320" w:lineRule="exact"/>
        <w:rPr>
          <w:rFonts w:ascii="Arial" w:hAnsi="Arial" w:cs="Arial"/>
          <w:sz w:val="24"/>
          <w:szCs w:val="24"/>
        </w:rPr>
      </w:pPr>
    </w:p>
    <w:p w14:paraId="75555243" w14:textId="77777777" w:rsidR="00013D2A" w:rsidRPr="007C6189" w:rsidRDefault="00013D2A" w:rsidP="007C6189">
      <w:pPr>
        <w:spacing w:line="320" w:lineRule="exact"/>
        <w:rPr>
          <w:rFonts w:ascii="Arial" w:hAnsi="Arial" w:cs="Arial"/>
          <w:sz w:val="28"/>
        </w:rPr>
      </w:pPr>
    </w:p>
    <w:p w14:paraId="6541BC7D" w14:textId="77777777" w:rsidR="0076392E" w:rsidRDefault="0076392E" w:rsidP="007C6189">
      <w:pPr>
        <w:pStyle w:val="Titolo1"/>
        <w:spacing w:line="320" w:lineRule="exact"/>
        <w:rPr>
          <w:rFonts w:ascii="Arial" w:hAnsi="Arial" w:cs="Arial"/>
        </w:rPr>
      </w:pPr>
    </w:p>
    <w:p w14:paraId="25E8F3D5" w14:textId="77777777" w:rsidR="0076392E" w:rsidRDefault="0076392E" w:rsidP="007C6189">
      <w:pPr>
        <w:pStyle w:val="Titolo1"/>
        <w:spacing w:line="320" w:lineRule="exact"/>
        <w:rPr>
          <w:rFonts w:ascii="Arial" w:hAnsi="Arial" w:cs="Arial"/>
        </w:rPr>
      </w:pPr>
    </w:p>
    <w:p w14:paraId="74DF05D9" w14:textId="77777777" w:rsidR="00013D2A" w:rsidRPr="00667F5E" w:rsidRDefault="00013D2A" w:rsidP="007C6189">
      <w:pPr>
        <w:pStyle w:val="Titolo1"/>
        <w:spacing w:line="320" w:lineRule="exact"/>
        <w:rPr>
          <w:rFonts w:ascii="Arial" w:hAnsi="Arial" w:cs="Arial"/>
        </w:rPr>
      </w:pPr>
      <w:r w:rsidRPr="00667F5E">
        <w:rPr>
          <w:rFonts w:ascii="Arial" w:hAnsi="Arial" w:cs="Arial"/>
        </w:rPr>
        <w:t>ELENCO DEI CANDIDATI PRESENTI ALLA PROVA D’ESAME</w:t>
      </w:r>
    </w:p>
    <w:p w14:paraId="2AF03D03" w14:textId="77777777" w:rsidR="00013D2A" w:rsidRPr="00667F5E" w:rsidRDefault="00013D2A" w:rsidP="007C6189">
      <w:pPr>
        <w:spacing w:line="320" w:lineRule="exact"/>
        <w:rPr>
          <w:rFonts w:ascii="Arial" w:hAnsi="Arial" w:cs="Arial"/>
          <w:sz w:val="24"/>
          <w:szCs w:val="24"/>
        </w:rPr>
      </w:pPr>
    </w:p>
    <w:p w14:paraId="5D615436" w14:textId="77777777" w:rsidR="00013D2A" w:rsidRPr="00667F5E" w:rsidRDefault="00013D2A" w:rsidP="007C6189">
      <w:pPr>
        <w:spacing w:line="320" w:lineRule="exact"/>
        <w:rPr>
          <w:rFonts w:ascii="Arial" w:hAnsi="Arial" w:cs="Arial"/>
          <w:sz w:val="24"/>
          <w:szCs w:val="24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1701"/>
        <w:gridCol w:w="932"/>
        <w:gridCol w:w="1891"/>
        <w:gridCol w:w="1577"/>
        <w:gridCol w:w="1403"/>
        <w:gridCol w:w="1171"/>
        <w:gridCol w:w="1181"/>
      </w:tblGrid>
      <w:tr w:rsidR="004F4A79" w:rsidRPr="008275CD" w14:paraId="0FA17743" w14:textId="35249E33" w:rsidTr="004F4A79">
        <w:tc>
          <w:tcPr>
            <w:tcW w:w="168" w:type="pct"/>
            <w:vAlign w:val="center"/>
          </w:tcPr>
          <w:p w14:paraId="79E87754" w14:textId="77777777" w:rsidR="004F4A79" w:rsidRPr="004F4A79" w:rsidRDefault="004F4A79" w:rsidP="008275CD">
            <w:pPr>
              <w:spacing w:line="320" w:lineRule="exact"/>
              <w:jc w:val="center"/>
              <w:rPr>
                <w:rFonts w:ascii="Arial" w:hAnsi="Arial" w:cs="Arial"/>
                <w:sz w:val="18"/>
              </w:rPr>
            </w:pPr>
            <w:r w:rsidRPr="004F4A79">
              <w:rPr>
                <w:rFonts w:ascii="Arial" w:hAnsi="Arial" w:cs="Arial"/>
                <w:sz w:val="18"/>
              </w:rPr>
              <w:t>N°</w:t>
            </w:r>
          </w:p>
        </w:tc>
        <w:tc>
          <w:tcPr>
            <w:tcW w:w="834" w:type="pct"/>
            <w:vAlign w:val="center"/>
          </w:tcPr>
          <w:p w14:paraId="6636B7F1" w14:textId="70B07694" w:rsidR="004F4A79" w:rsidRPr="004F4A79" w:rsidRDefault="004F4A79" w:rsidP="00667F5E">
            <w:pPr>
              <w:spacing w:line="320" w:lineRule="exact"/>
              <w:jc w:val="center"/>
              <w:rPr>
                <w:rFonts w:ascii="Arial" w:hAnsi="Arial" w:cs="Arial"/>
                <w:sz w:val="18"/>
              </w:rPr>
            </w:pPr>
            <w:r w:rsidRPr="004F4A79">
              <w:rPr>
                <w:rFonts w:ascii="Arial" w:hAnsi="Arial" w:cs="Arial"/>
                <w:sz w:val="18"/>
              </w:rPr>
              <w:t>COGNOME E NOME</w:t>
            </w:r>
          </w:p>
        </w:tc>
        <w:tc>
          <w:tcPr>
            <w:tcW w:w="457" w:type="pct"/>
          </w:tcPr>
          <w:p w14:paraId="586EF275" w14:textId="5ED2A744" w:rsidR="004F4A79" w:rsidRPr="004F4A79" w:rsidRDefault="004F4A79" w:rsidP="008275CD">
            <w:pPr>
              <w:spacing w:line="320" w:lineRule="exact"/>
              <w:jc w:val="center"/>
              <w:rPr>
                <w:rFonts w:ascii="Arial" w:hAnsi="Arial" w:cs="Arial"/>
                <w:sz w:val="18"/>
              </w:rPr>
            </w:pPr>
            <w:r w:rsidRPr="004F4A79">
              <w:rPr>
                <w:rFonts w:ascii="Arial" w:hAnsi="Arial" w:cs="Arial"/>
                <w:sz w:val="18"/>
              </w:rPr>
              <w:t>DATA DI NASCITA</w:t>
            </w:r>
          </w:p>
        </w:tc>
        <w:tc>
          <w:tcPr>
            <w:tcW w:w="927" w:type="pct"/>
          </w:tcPr>
          <w:p w14:paraId="5C3B7E14" w14:textId="760DA1BF" w:rsidR="004F4A79" w:rsidRPr="004F4A79" w:rsidRDefault="004F4A79" w:rsidP="008275CD">
            <w:pPr>
              <w:spacing w:line="320" w:lineRule="exact"/>
              <w:jc w:val="center"/>
              <w:rPr>
                <w:rFonts w:ascii="Arial" w:hAnsi="Arial" w:cs="Arial"/>
                <w:sz w:val="18"/>
              </w:rPr>
            </w:pPr>
            <w:r w:rsidRPr="004F4A79">
              <w:rPr>
                <w:rFonts w:ascii="Arial" w:hAnsi="Arial" w:cs="Arial"/>
                <w:sz w:val="18"/>
              </w:rPr>
              <w:t xml:space="preserve">DOCUMENTO </w:t>
            </w:r>
          </w:p>
        </w:tc>
        <w:tc>
          <w:tcPr>
            <w:tcW w:w="773" w:type="pct"/>
            <w:vAlign w:val="center"/>
          </w:tcPr>
          <w:p w14:paraId="2379B856" w14:textId="2367DB86" w:rsidR="004F4A79" w:rsidRPr="004F4A79" w:rsidRDefault="004F4A79" w:rsidP="00667F5E">
            <w:pPr>
              <w:spacing w:line="320" w:lineRule="exact"/>
              <w:jc w:val="center"/>
              <w:rPr>
                <w:rFonts w:ascii="Arial" w:hAnsi="Arial" w:cs="Arial"/>
                <w:sz w:val="18"/>
              </w:rPr>
            </w:pPr>
            <w:r w:rsidRPr="004F4A79">
              <w:rPr>
                <w:rFonts w:ascii="Arial" w:hAnsi="Arial" w:cs="Arial"/>
                <w:sz w:val="18"/>
              </w:rPr>
              <w:t>FIRMA INGRESSO</w:t>
            </w:r>
          </w:p>
        </w:tc>
        <w:tc>
          <w:tcPr>
            <w:tcW w:w="688" w:type="pct"/>
          </w:tcPr>
          <w:p w14:paraId="6B583E9B" w14:textId="0021A954" w:rsidR="004F4A79" w:rsidRPr="004F4A79" w:rsidRDefault="004F4A79" w:rsidP="00667F5E">
            <w:pPr>
              <w:spacing w:line="320" w:lineRule="exact"/>
              <w:jc w:val="center"/>
              <w:rPr>
                <w:rFonts w:ascii="Arial" w:hAnsi="Arial" w:cs="Arial"/>
                <w:sz w:val="18"/>
              </w:rPr>
            </w:pPr>
            <w:r w:rsidRPr="004F4A79">
              <w:rPr>
                <w:rFonts w:ascii="Arial" w:hAnsi="Arial" w:cs="Arial"/>
                <w:sz w:val="18"/>
              </w:rPr>
              <w:t>FIRMA USCITA</w:t>
            </w:r>
          </w:p>
        </w:tc>
        <w:tc>
          <w:tcPr>
            <w:tcW w:w="574" w:type="pct"/>
          </w:tcPr>
          <w:p w14:paraId="118516DF" w14:textId="355E2BFA" w:rsidR="004F4A79" w:rsidRPr="004F4A79" w:rsidRDefault="004F4A79" w:rsidP="00667F5E">
            <w:pPr>
              <w:spacing w:line="320" w:lineRule="exact"/>
              <w:jc w:val="center"/>
              <w:rPr>
                <w:rFonts w:ascii="Arial" w:hAnsi="Arial" w:cs="Arial"/>
                <w:sz w:val="18"/>
              </w:rPr>
            </w:pPr>
            <w:r w:rsidRPr="004F4A79">
              <w:rPr>
                <w:rFonts w:ascii="Arial" w:hAnsi="Arial" w:cs="Arial"/>
                <w:sz w:val="18"/>
              </w:rPr>
              <w:t>ORA DI CONSEGNA</w:t>
            </w:r>
          </w:p>
        </w:tc>
        <w:tc>
          <w:tcPr>
            <w:tcW w:w="579" w:type="pct"/>
          </w:tcPr>
          <w:p w14:paraId="58D5D78D" w14:textId="6AEADE64" w:rsidR="004F4A79" w:rsidRPr="004F4A79" w:rsidRDefault="004F4A79" w:rsidP="00667F5E">
            <w:pPr>
              <w:spacing w:line="320" w:lineRule="exact"/>
              <w:jc w:val="center"/>
              <w:rPr>
                <w:rFonts w:ascii="Arial" w:hAnsi="Arial" w:cs="Arial"/>
                <w:sz w:val="18"/>
              </w:rPr>
            </w:pPr>
            <w:r w:rsidRPr="004F4A79">
              <w:rPr>
                <w:rFonts w:ascii="Arial" w:hAnsi="Arial" w:cs="Arial"/>
                <w:sz w:val="18"/>
              </w:rPr>
              <w:t>N. FOGLI AGGIUNTIVI</w:t>
            </w:r>
          </w:p>
        </w:tc>
      </w:tr>
      <w:tr w:rsidR="004F4A79" w:rsidRPr="00667F5E" w14:paraId="5161E9D2" w14:textId="1A448EC4" w:rsidTr="004F4A79">
        <w:trPr>
          <w:trHeight w:val="510"/>
        </w:trPr>
        <w:tc>
          <w:tcPr>
            <w:tcW w:w="168" w:type="pct"/>
            <w:vAlign w:val="center"/>
          </w:tcPr>
          <w:p w14:paraId="40690BC6" w14:textId="77777777" w:rsidR="004F4A79" w:rsidRPr="004F4A79" w:rsidRDefault="004F4A79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18F57AE2" w14:textId="14361DF7" w:rsidR="004F4A79" w:rsidRPr="00667F5E" w:rsidRDefault="004F4A79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pct"/>
          </w:tcPr>
          <w:p w14:paraId="1478B479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pct"/>
          </w:tcPr>
          <w:p w14:paraId="1C77DC50" w14:textId="354E35F4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19B860AF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</w:tcPr>
          <w:p w14:paraId="61315B5C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</w:tcPr>
          <w:p w14:paraId="179B643D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pct"/>
          </w:tcPr>
          <w:p w14:paraId="5325B557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A79" w:rsidRPr="00667F5E" w14:paraId="17DBD9D4" w14:textId="3E7C6944" w:rsidTr="004F4A79">
        <w:trPr>
          <w:trHeight w:val="510"/>
        </w:trPr>
        <w:tc>
          <w:tcPr>
            <w:tcW w:w="168" w:type="pct"/>
            <w:vAlign w:val="center"/>
          </w:tcPr>
          <w:p w14:paraId="34540BBC" w14:textId="77777777" w:rsidR="004F4A79" w:rsidRPr="004F4A79" w:rsidRDefault="004F4A79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1752FB19" w14:textId="5BA8B049" w:rsidR="004F4A79" w:rsidRPr="00667F5E" w:rsidRDefault="004F4A79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pct"/>
          </w:tcPr>
          <w:p w14:paraId="05FFD8E2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pct"/>
          </w:tcPr>
          <w:p w14:paraId="6577B2B7" w14:textId="15CA1E7A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4CB6B21D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</w:tcPr>
          <w:p w14:paraId="06DD9FED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</w:tcPr>
          <w:p w14:paraId="6EE3CAF6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pct"/>
          </w:tcPr>
          <w:p w14:paraId="45DF3430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A79" w:rsidRPr="00667F5E" w14:paraId="4878085E" w14:textId="10BA2DE4" w:rsidTr="004F4A79">
        <w:trPr>
          <w:trHeight w:val="510"/>
        </w:trPr>
        <w:tc>
          <w:tcPr>
            <w:tcW w:w="168" w:type="pct"/>
            <w:vAlign w:val="center"/>
          </w:tcPr>
          <w:p w14:paraId="684064F1" w14:textId="77777777" w:rsidR="004F4A79" w:rsidRPr="004F4A79" w:rsidRDefault="004F4A79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096D63F8" w14:textId="6B579A1F" w:rsidR="004F4A79" w:rsidRPr="00667F5E" w:rsidRDefault="004F4A79" w:rsidP="00667F5E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pct"/>
          </w:tcPr>
          <w:p w14:paraId="24D09D56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pct"/>
          </w:tcPr>
          <w:p w14:paraId="44A0E295" w14:textId="7F3EBC74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7568970F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</w:tcPr>
          <w:p w14:paraId="0724BA64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</w:tcPr>
          <w:p w14:paraId="04DAF6C8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pct"/>
          </w:tcPr>
          <w:p w14:paraId="517F350E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A79" w:rsidRPr="00667F5E" w14:paraId="28DDD9AA" w14:textId="2B36DA0B" w:rsidTr="004F4A79">
        <w:trPr>
          <w:trHeight w:val="510"/>
        </w:trPr>
        <w:tc>
          <w:tcPr>
            <w:tcW w:w="168" w:type="pct"/>
            <w:vAlign w:val="center"/>
          </w:tcPr>
          <w:p w14:paraId="3FE5E9F8" w14:textId="77777777" w:rsidR="004F4A79" w:rsidRPr="004F4A79" w:rsidRDefault="004F4A79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724DB78B" w14:textId="4C9BB4D8" w:rsidR="004F4A79" w:rsidRPr="00667F5E" w:rsidRDefault="004F4A79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pct"/>
          </w:tcPr>
          <w:p w14:paraId="7B3ED385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pct"/>
          </w:tcPr>
          <w:p w14:paraId="2A873147" w14:textId="7C524570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31CD37AE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</w:tcPr>
          <w:p w14:paraId="41ED7987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</w:tcPr>
          <w:p w14:paraId="29A0F089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pct"/>
          </w:tcPr>
          <w:p w14:paraId="72579A4E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A79" w:rsidRPr="00667F5E" w14:paraId="113A23DD" w14:textId="249A851D" w:rsidTr="004F4A79">
        <w:trPr>
          <w:trHeight w:val="510"/>
        </w:trPr>
        <w:tc>
          <w:tcPr>
            <w:tcW w:w="168" w:type="pct"/>
            <w:vAlign w:val="center"/>
          </w:tcPr>
          <w:p w14:paraId="61F42539" w14:textId="77777777" w:rsidR="004F4A79" w:rsidRPr="004F4A79" w:rsidRDefault="004F4A79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6E44ED12" w14:textId="2EABD48E" w:rsidR="004F4A79" w:rsidRPr="00667F5E" w:rsidRDefault="004F4A79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pct"/>
          </w:tcPr>
          <w:p w14:paraId="584675C5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pct"/>
          </w:tcPr>
          <w:p w14:paraId="6547C4EC" w14:textId="63C6AF78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62592700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</w:tcPr>
          <w:p w14:paraId="05A41550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</w:tcPr>
          <w:p w14:paraId="2678F87B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pct"/>
          </w:tcPr>
          <w:p w14:paraId="56F16EB1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A79" w:rsidRPr="00667F5E" w14:paraId="64FA4176" w14:textId="71615482" w:rsidTr="004F4A79">
        <w:trPr>
          <w:trHeight w:val="510"/>
        </w:trPr>
        <w:tc>
          <w:tcPr>
            <w:tcW w:w="168" w:type="pct"/>
            <w:vAlign w:val="center"/>
          </w:tcPr>
          <w:p w14:paraId="7E7E883C" w14:textId="77777777" w:rsidR="004F4A79" w:rsidRPr="004F4A79" w:rsidRDefault="004F4A79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73D536A" w14:textId="21B022BB" w:rsidR="004F4A79" w:rsidRPr="00667F5E" w:rsidRDefault="004F4A79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09FA00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pct"/>
          </w:tcPr>
          <w:p w14:paraId="66B5FFD1" w14:textId="23B0C1DD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5068F134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</w:tcPr>
          <w:p w14:paraId="2D3626DF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</w:tcPr>
          <w:p w14:paraId="2896232D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pct"/>
          </w:tcPr>
          <w:p w14:paraId="3DF3FE3B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A79" w:rsidRPr="00667F5E" w14:paraId="2522C426" w14:textId="14AA8F66" w:rsidTr="004F4A79">
        <w:trPr>
          <w:trHeight w:val="510"/>
        </w:trPr>
        <w:tc>
          <w:tcPr>
            <w:tcW w:w="168" w:type="pct"/>
            <w:vAlign w:val="center"/>
          </w:tcPr>
          <w:p w14:paraId="6FAE4972" w14:textId="77777777" w:rsidR="004F4A79" w:rsidRPr="004F4A79" w:rsidRDefault="004F4A79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0C4484BE" w14:textId="30372DE8" w:rsidR="004F4A79" w:rsidRPr="00667F5E" w:rsidRDefault="004F4A79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pct"/>
          </w:tcPr>
          <w:p w14:paraId="0A9EE240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pct"/>
          </w:tcPr>
          <w:p w14:paraId="3BA516E9" w14:textId="01573BD4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2FC49F5F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</w:tcPr>
          <w:p w14:paraId="7C089B3D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</w:tcPr>
          <w:p w14:paraId="48B827ED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pct"/>
          </w:tcPr>
          <w:p w14:paraId="6E4BF3E0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A79" w:rsidRPr="00667F5E" w14:paraId="30A501F0" w14:textId="5D2D5517" w:rsidTr="004F4A79">
        <w:trPr>
          <w:trHeight w:val="510"/>
        </w:trPr>
        <w:tc>
          <w:tcPr>
            <w:tcW w:w="168" w:type="pct"/>
            <w:vAlign w:val="center"/>
          </w:tcPr>
          <w:p w14:paraId="41CBA7F7" w14:textId="77777777" w:rsidR="004F4A79" w:rsidRPr="004F4A79" w:rsidRDefault="004F4A79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3CF7977B" w14:textId="0C2E982B" w:rsidR="004F4A79" w:rsidRPr="00667F5E" w:rsidRDefault="004F4A79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pct"/>
          </w:tcPr>
          <w:p w14:paraId="093098F5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pct"/>
          </w:tcPr>
          <w:p w14:paraId="017B20FB" w14:textId="7FD77F03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625D4ECD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</w:tcPr>
          <w:p w14:paraId="336F99DE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</w:tcPr>
          <w:p w14:paraId="31BF7944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pct"/>
          </w:tcPr>
          <w:p w14:paraId="2F264001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A79" w:rsidRPr="00667F5E" w14:paraId="248440AA" w14:textId="6943D078" w:rsidTr="004F4A79">
        <w:trPr>
          <w:trHeight w:val="510"/>
        </w:trPr>
        <w:tc>
          <w:tcPr>
            <w:tcW w:w="168" w:type="pct"/>
            <w:vAlign w:val="center"/>
          </w:tcPr>
          <w:p w14:paraId="45482A81" w14:textId="77777777" w:rsidR="004F4A79" w:rsidRPr="004F4A79" w:rsidRDefault="004F4A79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7C937A4A" w14:textId="4CA00D88" w:rsidR="004F4A79" w:rsidRPr="00667F5E" w:rsidRDefault="004F4A79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pct"/>
          </w:tcPr>
          <w:p w14:paraId="45CF62E1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pct"/>
          </w:tcPr>
          <w:p w14:paraId="40C76A82" w14:textId="080513A5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6FA4E8CF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</w:tcPr>
          <w:p w14:paraId="405A13EF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</w:tcPr>
          <w:p w14:paraId="393F1FDC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pct"/>
          </w:tcPr>
          <w:p w14:paraId="69A17C22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A79" w:rsidRPr="00667F5E" w14:paraId="7AD93939" w14:textId="3362DC35" w:rsidTr="004F4A79">
        <w:trPr>
          <w:trHeight w:val="510"/>
        </w:trPr>
        <w:tc>
          <w:tcPr>
            <w:tcW w:w="168" w:type="pct"/>
            <w:vAlign w:val="center"/>
          </w:tcPr>
          <w:p w14:paraId="00B19028" w14:textId="77777777" w:rsidR="004F4A79" w:rsidRPr="004F4A79" w:rsidRDefault="004F4A79" w:rsidP="008275CD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36F3EC34" w14:textId="5C9ABC09" w:rsidR="004F4A79" w:rsidRPr="00667F5E" w:rsidRDefault="004F4A79" w:rsidP="00667F5E">
            <w:pPr>
              <w:spacing w:line="320" w:lineRule="exact"/>
              <w:ind w:left="72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" w:type="pct"/>
          </w:tcPr>
          <w:p w14:paraId="53B1A558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pct"/>
          </w:tcPr>
          <w:p w14:paraId="46B95E09" w14:textId="41E6F0D3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0C2176DA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" w:type="pct"/>
          </w:tcPr>
          <w:p w14:paraId="7E6A487D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pct"/>
          </w:tcPr>
          <w:p w14:paraId="3EFD947F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pct"/>
          </w:tcPr>
          <w:p w14:paraId="72A6B01F" w14:textId="77777777" w:rsidR="004F4A79" w:rsidRPr="00667F5E" w:rsidRDefault="004F4A79" w:rsidP="00667F5E">
            <w:pPr>
              <w:spacing w:line="320" w:lineRule="exact"/>
              <w:ind w:left="72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752A1A" w14:textId="77777777" w:rsidR="00013D2A" w:rsidRPr="00667F5E" w:rsidRDefault="00013D2A" w:rsidP="007C6189">
      <w:pPr>
        <w:spacing w:line="320" w:lineRule="exact"/>
        <w:jc w:val="center"/>
        <w:rPr>
          <w:sz w:val="24"/>
          <w:szCs w:val="24"/>
        </w:rPr>
      </w:pPr>
    </w:p>
    <w:sectPr w:rsidR="00013D2A" w:rsidRPr="00667F5E" w:rsidSect="008B6924">
      <w:headerReference w:type="default" r:id="rId12"/>
      <w:footerReference w:type="default" r:id="rId13"/>
      <w:headerReference w:type="first" r:id="rId14"/>
      <w:pgSz w:w="11906" w:h="16838"/>
      <w:pgMar w:top="1418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C613A" w14:textId="77777777" w:rsidR="005E1437" w:rsidRDefault="005E1437">
      <w:r>
        <w:separator/>
      </w:r>
    </w:p>
  </w:endnote>
  <w:endnote w:type="continuationSeparator" w:id="0">
    <w:p w14:paraId="54D81C02" w14:textId="77777777" w:rsidR="005E1437" w:rsidRDefault="005E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7B83" w14:textId="4743914F" w:rsidR="000C55B8" w:rsidRPr="004015E8" w:rsidRDefault="000C55B8" w:rsidP="000C55B8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 w:rsidRPr="004015E8">
      <w:rPr>
        <w:rFonts w:ascii="Arial" w:hAnsi="Arial" w:cs="Arial"/>
        <w:i/>
        <w:color w:val="7F7F7F"/>
        <w:sz w:val="16"/>
        <w:szCs w:val="16"/>
      </w:rPr>
      <w:t xml:space="preserve">Verbale </w:t>
    </w:r>
    <w:r>
      <w:rPr>
        <w:rFonts w:ascii="Arial" w:hAnsi="Arial" w:cs="Arial"/>
        <w:i/>
        <w:color w:val="7F7F7F"/>
        <w:sz w:val="16"/>
        <w:szCs w:val="16"/>
      </w:rPr>
      <w:t>prove scritte esami preliminari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9EC4E" w14:textId="77777777" w:rsidR="005E1437" w:rsidRDefault="005E1437">
      <w:r>
        <w:separator/>
      </w:r>
    </w:p>
  </w:footnote>
  <w:footnote w:type="continuationSeparator" w:id="0">
    <w:p w14:paraId="0628933C" w14:textId="77777777" w:rsidR="005E1437" w:rsidRDefault="005E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DC37D" w14:textId="77777777" w:rsidR="00013D2A" w:rsidRDefault="00013D2A" w:rsidP="000C55B8">
    <w:pPr>
      <w:pStyle w:val="Intestazione"/>
      <w:jc w:val="center"/>
    </w:pPr>
  </w:p>
  <w:p w14:paraId="4021813B" w14:textId="77777777" w:rsidR="000C55B8" w:rsidRDefault="000C55B8" w:rsidP="000C55B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  <w:p w14:paraId="606780C9" w14:textId="58942CF3" w:rsidR="000C55B8" w:rsidRPr="004015E8" w:rsidRDefault="000C55B8" w:rsidP="000C55B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  <w:r w:rsidRPr="004015E8">
      <w:rPr>
        <w:rFonts w:ascii="Arial" w:hAnsi="Arial" w:cs="Arial"/>
        <w:snapToGrid w:val="0"/>
        <w:sz w:val="16"/>
        <w:szCs w:val="16"/>
      </w:rPr>
      <w:t xml:space="preserve">Pagina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632D40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  <w:r w:rsidRPr="004015E8">
      <w:rPr>
        <w:rFonts w:ascii="Arial" w:hAnsi="Arial" w:cs="Arial"/>
        <w:snapToGrid w:val="0"/>
        <w:sz w:val="16"/>
        <w:szCs w:val="16"/>
      </w:rPr>
      <w:t xml:space="preserve"> di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632D40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3D21" w14:textId="77777777" w:rsidR="00A40BA0" w:rsidRDefault="00A40BA0" w:rsidP="000C55B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1" w15:restartNumberingAfterBreak="0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7281296"/>
    <w:multiLevelType w:val="hybridMultilevel"/>
    <w:tmpl w:val="6BFAE2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E677795"/>
    <w:multiLevelType w:val="hybridMultilevel"/>
    <w:tmpl w:val="CDF02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386494">
    <w:abstractNumId w:val="1"/>
    <w:lvlOverride w:ilvl="0">
      <w:startOverride w:val="1"/>
    </w:lvlOverride>
  </w:num>
  <w:num w:numId="2" w16cid:durableId="4290087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048126">
    <w:abstractNumId w:val="3"/>
  </w:num>
  <w:num w:numId="4" w16cid:durableId="665745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6A"/>
    <w:rsid w:val="00013D2A"/>
    <w:rsid w:val="00022385"/>
    <w:rsid w:val="00033707"/>
    <w:rsid w:val="00046550"/>
    <w:rsid w:val="00090243"/>
    <w:rsid w:val="000C55B8"/>
    <w:rsid w:val="000D1BEC"/>
    <w:rsid w:val="000E4040"/>
    <w:rsid w:val="0011285D"/>
    <w:rsid w:val="001166D8"/>
    <w:rsid w:val="001B4FE0"/>
    <w:rsid w:val="0024601E"/>
    <w:rsid w:val="00395CE1"/>
    <w:rsid w:val="003B01CA"/>
    <w:rsid w:val="003C5CA2"/>
    <w:rsid w:val="004849CC"/>
    <w:rsid w:val="004F4A79"/>
    <w:rsid w:val="00552C91"/>
    <w:rsid w:val="005B5B09"/>
    <w:rsid w:val="005D0FA4"/>
    <w:rsid w:val="005E1437"/>
    <w:rsid w:val="00632D40"/>
    <w:rsid w:val="00634F99"/>
    <w:rsid w:val="00667F5E"/>
    <w:rsid w:val="006A4D65"/>
    <w:rsid w:val="006C6FEC"/>
    <w:rsid w:val="007426AA"/>
    <w:rsid w:val="0076392E"/>
    <w:rsid w:val="007A0CDC"/>
    <w:rsid w:val="007C6189"/>
    <w:rsid w:val="007E799F"/>
    <w:rsid w:val="007F53D7"/>
    <w:rsid w:val="008275CD"/>
    <w:rsid w:val="008333F0"/>
    <w:rsid w:val="00861A13"/>
    <w:rsid w:val="008A1459"/>
    <w:rsid w:val="008B6924"/>
    <w:rsid w:val="008D042A"/>
    <w:rsid w:val="008D5701"/>
    <w:rsid w:val="00906A6A"/>
    <w:rsid w:val="00991951"/>
    <w:rsid w:val="00A03C51"/>
    <w:rsid w:val="00A40BA0"/>
    <w:rsid w:val="00AC7AEA"/>
    <w:rsid w:val="00B168A8"/>
    <w:rsid w:val="00B60B38"/>
    <w:rsid w:val="00B7278F"/>
    <w:rsid w:val="00BA5878"/>
    <w:rsid w:val="00BB252E"/>
    <w:rsid w:val="00BD25F0"/>
    <w:rsid w:val="00BE7E47"/>
    <w:rsid w:val="00C035BA"/>
    <w:rsid w:val="00C545F2"/>
    <w:rsid w:val="00C63342"/>
    <w:rsid w:val="00CB07F0"/>
    <w:rsid w:val="00CD0915"/>
    <w:rsid w:val="00D4366C"/>
    <w:rsid w:val="00D66DFB"/>
    <w:rsid w:val="00E021EB"/>
    <w:rsid w:val="00E10D3E"/>
    <w:rsid w:val="00E21C7D"/>
    <w:rsid w:val="00E30432"/>
    <w:rsid w:val="00E743A4"/>
    <w:rsid w:val="00E806BB"/>
    <w:rsid w:val="00E97051"/>
    <w:rsid w:val="00F01E16"/>
    <w:rsid w:val="00F27C5C"/>
    <w:rsid w:val="00F42BD7"/>
    <w:rsid w:val="00F55FFD"/>
    <w:rsid w:val="00F641A2"/>
    <w:rsid w:val="00FA2E60"/>
    <w:rsid w:val="00FF2A3C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B8E9D1"/>
  <w15:docId w15:val="{5C1399AA-2DD4-4E32-B0A9-7283217A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  <w:szCs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  <w:rPr>
      <w:b/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jc w:val="both"/>
    </w:pPr>
    <w:rPr>
      <w:sz w:val="28"/>
    </w:rPr>
  </w:style>
  <w:style w:type="table" w:styleId="Grigliatabella">
    <w:name w:val="Table Grid"/>
    <w:basedOn w:val="Tabellanormale"/>
    <w:uiPriority w:val="59"/>
    <w:rsid w:val="00F27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1285D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49CC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634F99"/>
  </w:style>
  <w:style w:type="paragraph" w:styleId="Nessunaspaziatura">
    <w:name w:val="No Spacing"/>
    <w:uiPriority w:val="1"/>
    <w:qFormat/>
    <w:rsid w:val="000C55B8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C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s08900c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ais08900c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PROVA SCRITTA DI ……………………</vt:lpstr>
    </vt:vector>
  </TitlesOfParts>
  <Company>ARCHIMEDE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PROVA SCRITTA DI ……………………</dc:title>
  <dc:creator>Anna Schettino</dc:creator>
  <cp:keywords>Modulistica; Verbali; Esami</cp:keywords>
  <cp:lastModifiedBy>Marianeve Onda</cp:lastModifiedBy>
  <cp:revision>2</cp:revision>
  <cp:lastPrinted>2012-07-29T15:43:00Z</cp:lastPrinted>
  <dcterms:created xsi:type="dcterms:W3CDTF">2024-05-20T15:48:00Z</dcterms:created>
  <dcterms:modified xsi:type="dcterms:W3CDTF">2024-05-20T15:48:00Z</dcterms:modified>
  <cp:category>scuola</cp:category>
</cp:coreProperties>
</file>