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4E50" w14:textId="1EF4016F" w:rsidR="007D3FC1" w:rsidRDefault="007D3FC1" w:rsidP="007D3FC1">
      <w:pPr>
        <w:ind w:left="709" w:hanging="709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10A7C22" wp14:editId="6A4902C2">
            <wp:extent cx="1019175" cy="657225"/>
            <wp:effectExtent l="0" t="0" r="9525" b="9525"/>
            <wp:docPr id="3" name="Immagine 3" descr="http://www.ce-marcatura.it/wp-content/uploads/2009/11/direttive_euro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e-marcatura.it/wp-content/uploads/2009/11/direttive_europ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                            </w:t>
      </w:r>
      <w:r w:rsidR="001270FF">
        <w:rPr>
          <w:noProof/>
        </w:rPr>
        <w:drawing>
          <wp:inline distT="0" distB="0" distL="0" distR="0" wp14:anchorId="1510C2FB" wp14:editId="3F14E077">
            <wp:extent cx="1924050" cy="1076325"/>
            <wp:effectExtent l="0" t="0" r="0" b="9525"/>
            <wp:docPr id="24" name="Immagin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                             </w:t>
      </w:r>
      <w:r>
        <w:rPr>
          <w:noProof/>
          <w:sz w:val="22"/>
          <w:szCs w:val="22"/>
        </w:rPr>
        <w:drawing>
          <wp:inline distT="0" distB="0" distL="0" distR="0" wp14:anchorId="07C296EE" wp14:editId="4F24DD36">
            <wp:extent cx="714375" cy="733425"/>
            <wp:effectExtent l="0" t="0" r="9525" b="9525"/>
            <wp:docPr id="1" name="Immagine 1" descr="stemma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a color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4673" w14:textId="77777777" w:rsidR="007D3FC1" w:rsidRDefault="007D3FC1" w:rsidP="007D3FC1"/>
    <w:p w14:paraId="1A859F7E" w14:textId="77777777" w:rsidR="007D3FC1" w:rsidRPr="001F612C" w:rsidRDefault="007D3FC1" w:rsidP="007D3FC1">
      <w:pPr>
        <w:jc w:val="center"/>
        <w:rPr>
          <w:rFonts w:ascii="Comic Sans MS" w:hAnsi="Comic Sans MS" w:cs="Calibri"/>
          <w:b/>
          <w:sz w:val="18"/>
          <w:szCs w:val="18"/>
        </w:rPr>
      </w:pPr>
      <w:r w:rsidRPr="001F612C">
        <w:rPr>
          <w:rFonts w:ascii="Comic Sans MS" w:hAnsi="Comic Sans MS" w:cs="Calibri"/>
          <w:b/>
          <w:sz w:val="18"/>
          <w:szCs w:val="18"/>
        </w:rPr>
        <w:t>ISTITUTO ISTRUZIONE SUPERIORE</w:t>
      </w:r>
    </w:p>
    <w:p w14:paraId="134465F7" w14:textId="77777777" w:rsidR="007D3FC1" w:rsidRPr="001F612C" w:rsidRDefault="007D3FC1" w:rsidP="007D3FC1">
      <w:pPr>
        <w:keepNext/>
        <w:jc w:val="center"/>
        <w:outlineLvl w:val="3"/>
        <w:rPr>
          <w:rFonts w:ascii="Comic Sans MS" w:hAnsi="Comic Sans MS" w:cs="Comic Sans MS"/>
          <w:b/>
          <w:bCs/>
          <w:sz w:val="18"/>
          <w:szCs w:val="18"/>
        </w:rPr>
      </w:pPr>
      <w:r w:rsidRPr="001F612C">
        <w:rPr>
          <w:rFonts w:ascii="Comic Sans MS" w:hAnsi="Comic Sans MS" w:cs="Comic Sans MS"/>
          <w:b/>
          <w:bCs/>
          <w:sz w:val="18"/>
          <w:szCs w:val="18"/>
        </w:rPr>
        <w:t>“G. MARCONI”</w:t>
      </w:r>
    </w:p>
    <w:p w14:paraId="42086941" w14:textId="77777777" w:rsidR="007D3FC1" w:rsidRPr="001F612C" w:rsidRDefault="007D3FC1" w:rsidP="007D3FC1">
      <w:pPr>
        <w:jc w:val="center"/>
        <w:rPr>
          <w:rFonts w:ascii="Comic Sans MS" w:hAnsi="Comic Sans MS" w:cs="Calibri"/>
          <w:b/>
          <w:sz w:val="18"/>
          <w:szCs w:val="18"/>
        </w:rPr>
      </w:pPr>
      <w:r w:rsidRPr="001F612C">
        <w:rPr>
          <w:rFonts w:ascii="Comic Sans MS" w:hAnsi="Comic Sans MS" w:cs="Calibri"/>
          <w:b/>
          <w:sz w:val="18"/>
          <w:szCs w:val="18"/>
        </w:rPr>
        <w:t>80058 - Torre Annunziata – Via Roma Trav. Siano</w:t>
      </w:r>
    </w:p>
    <w:p w14:paraId="57BAC91D" w14:textId="77777777" w:rsidR="007D3FC1" w:rsidRPr="001F612C" w:rsidRDefault="007D3FC1" w:rsidP="007D3FC1">
      <w:pPr>
        <w:ind w:firstLine="567"/>
        <w:jc w:val="center"/>
        <w:rPr>
          <w:rFonts w:ascii="Calibri" w:hAnsi="Calibri" w:cs="Calibri"/>
          <w:sz w:val="18"/>
          <w:szCs w:val="18"/>
        </w:rPr>
      </w:pPr>
      <w:r w:rsidRPr="001F612C">
        <w:rPr>
          <w:rFonts w:ascii="Calibri" w:hAnsi="Calibri" w:cs="Calibri"/>
          <w:sz w:val="18"/>
          <w:szCs w:val="18"/>
        </w:rPr>
        <w:t>Tel. (081) 8615370 - Fax (081) 8626431- C.F. 82006730632</w:t>
      </w:r>
    </w:p>
    <w:p w14:paraId="33C249F5" w14:textId="62F1FF2F" w:rsidR="007D3FC1" w:rsidRPr="001F612C" w:rsidRDefault="007D3FC1" w:rsidP="007D3FC1">
      <w:pPr>
        <w:keepNext/>
        <w:jc w:val="center"/>
        <w:outlineLvl w:val="5"/>
        <w:rPr>
          <w:rFonts w:ascii="Calibri" w:hAnsi="Calibri"/>
          <w:sz w:val="18"/>
          <w:szCs w:val="18"/>
          <w:u w:val="single"/>
        </w:rPr>
      </w:pPr>
      <w:r w:rsidRPr="001F612C">
        <w:rPr>
          <w:rFonts w:ascii="Calibri" w:hAnsi="Calibri"/>
          <w:sz w:val="18"/>
          <w:szCs w:val="18"/>
        </w:rPr>
        <w:t xml:space="preserve">SitoWeb: </w:t>
      </w:r>
      <w:r w:rsidR="00271DDD">
        <w:rPr>
          <w:rFonts w:ascii="Calibri" w:hAnsi="Calibri"/>
          <w:sz w:val="18"/>
          <w:szCs w:val="18"/>
        </w:rPr>
        <w:t>www.marconigalilei.it</w:t>
      </w:r>
      <w:r w:rsidRPr="001F612C">
        <w:rPr>
          <w:rFonts w:ascii="Calibri" w:hAnsi="Calibri"/>
          <w:sz w:val="18"/>
          <w:szCs w:val="18"/>
        </w:rPr>
        <w:t xml:space="preserve"> - e-mail: </w:t>
      </w:r>
      <w:hyperlink r:id="rId11" w:history="1">
        <w:r w:rsidRPr="001F612C">
          <w:rPr>
            <w:rFonts w:ascii="Calibri" w:hAnsi="Calibri"/>
            <w:sz w:val="18"/>
            <w:szCs w:val="18"/>
            <w:u w:val="single"/>
          </w:rPr>
          <w:t>nais08900c@istruzione.it</w:t>
        </w:r>
      </w:hyperlink>
      <w:r w:rsidRPr="001F612C">
        <w:rPr>
          <w:rFonts w:ascii="Calibri" w:hAnsi="Calibri"/>
          <w:sz w:val="18"/>
          <w:szCs w:val="18"/>
        </w:rPr>
        <w:t xml:space="preserve"> - </w:t>
      </w:r>
      <w:hyperlink r:id="rId12" w:history="1">
        <w:r w:rsidRPr="001F612C">
          <w:rPr>
            <w:rFonts w:ascii="Calibri" w:hAnsi="Calibri"/>
            <w:sz w:val="18"/>
            <w:szCs w:val="18"/>
            <w:u w:val="single"/>
          </w:rPr>
          <w:t>nais08900c@pec.istruzione.it</w:t>
        </w:r>
      </w:hyperlink>
    </w:p>
    <w:p w14:paraId="3F9C0F79" w14:textId="77777777" w:rsidR="007D3FC1" w:rsidRPr="001F612C" w:rsidRDefault="007D3FC1" w:rsidP="007D3FC1">
      <w:pPr>
        <w:keepNext/>
        <w:jc w:val="center"/>
        <w:outlineLvl w:val="5"/>
        <w:rPr>
          <w:rFonts w:ascii="Calibri" w:hAnsi="Calibri"/>
          <w:u w:val="single"/>
        </w:rPr>
      </w:pPr>
      <w:r w:rsidRPr="001F612C">
        <w:rPr>
          <w:rFonts w:ascii="Calibri" w:hAnsi="Calibri"/>
          <w:u w:val="single"/>
        </w:rPr>
        <w:t>__________________________________________________________</w:t>
      </w:r>
      <w:r>
        <w:rPr>
          <w:rFonts w:ascii="Calibri" w:hAnsi="Calibri"/>
          <w:u w:val="single"/>
        </w:rPr>
        <w:t>_____________________</w:t>
      </w:r>
    </w:p>
    <w:p w14:paraId="071EE59A" w14:textId="475B0276" w:rsidR="007D3FC1" w:rsidRDefault="007D3FC1" w:rsidP="00133536">
      <w:pPr>
        <w:tabs>
          <w:tab w:val="left" w:pos="4820"/>
        </w:tabs>
        <w:jc w:val="center"/>
        <w:rPr>
          <w:rFonts w:ascii="Arial" w:hAnsi="Arial" w:cs="Arial"/>
          <w:b/>
          <w:sz w:val="24"/>
          <w:szCs w:val="24"/>
        </w:rPr>
      </w:pPr>
    </w:p>
    <w:p w14:paraId="097A4795" w14:textId="3318C305" w:rsidR="007D3FC1" w:rsidRDefault="007D3FC1" w:rsidP="00133536">
      <w:pPr>
        <w:tabs>
          <w:tab w:val="left" w:pos="4820"/>
        </w:tabs>
        <w:jc w:val="center"/>
        <w:rPr>
          <w:rFonts w:ascii="Arial" w:hAnsi="Arial" w:cs="Arial"/>
          <w:b/>
          <w:sz w:val="24"/>
          <w:szCs w:val="24"/>
        </w:rPr>
      </w:pPr>
    </w:p>
    <w:p w14:paraId="57FE70E1" w14:textId="77777777" w:rsidR="007D3FC1" w:rsidRDefault="007D3FC1" w:rsidP="00133536">
      <w:pPr>
        <w:tabs>
          <w:tab w:val="left" w:pos="482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631"/>
        <w:gridCol w:w="6931"/>
      </w:tblGrid>
      <w:tr w:rsidR="00EB338E" w:rsidRPr="00364C3F" w14:paraId="3946C811" w14:textId="77777777" w:rsidTr="00BB5DC3">
        <w:trPr>
          <w:trHeight w:val="253"/>
          <w:jc w:val="center"/>
        </w:trPr>
        <w:tc>
          <w:tcPr>
            <w:tcW w:w="633" w:type="pct"/>
            <w:vAlign w:val="center"/>
          </w:tcPr>
          <w:p w14:paraId="5BB727AE" w14:textId="77777777" w:rsidR="00EB338E" w:rsidRPr="00364C3F" w:rsidRDefault="00EB338E" w:rsidP="00133536">
            <w:pPr>
              <w:jc w:val="center"/>
              <w:rPr>
                <w:rFonts w:ascii="Arial" w:hAnsi="Arial" w:cs="Arial"/>
                <w:bCs/>
              </w:rPr>
            </w:pPr>
            <w:r w:rsidRPr="00364C3F">
              <w:rPr>
                <w:rFonts w:ascii="Arial" w:hAnsi="Arial" w:cs="Arial"/>
                <w:b/>
                <w:bCs/>
              </w:rPr>
              <w:t>VERBALE</w:t>
            </w:r>
            <w:r w:rsidRPr="00364C3F">
              <w:rPr>
                <w:rFonts w:ascii="Arial" w:hAnsi="Arial" w:cs="Arial"/>
                <w:bCs/>
              </w:rPr>
              <w:t xml:space="preserve"> N. _____</w:t>
            </w:r>
          </w:p>
        </w:tc>
        <w:tc>
          <w:tcPr>
            <w:tcW w:w="832" w:type="pct"/>
            <w:vAlign w:val="center"/>
          </w:tcPr>
          <w:p w14:paraId="1C7A1C2C" w14:textId="77777777" w:rsidR="00EB338E" w:rsidRPr="00364C3F" w:rsidRDefault="00EB338E" w:rsidP="00133536">
            <w:pPr>
              <w:jc w:val="center"/>
              <w:rPr>
                <w:rFonts w:ascii="Arial" w:hAnsi="Arial" w:cs="Arial"/>
                <w:b/>
                <w:bCs/>
              </w:rPr>
            </w:pPr>
            <w:r w:rsidRPr="00364C3F">
              <w:rPr>
                <w:rFonts w:ascii="Arial" w:hAnsi="Arial" w:cs="Arial"/>
                <w:b/>
                <w:bCs/>
              </w:rPr>
              <w:t xml:space="preserve">SCRUTINIO </w:t>
            </w:r>
          </w:p>
        </w:tc>
        <w:tc>
          <w:tcPr>
            <w:tcW w:w="3535" w:type="pct"/>
            <w:vAlign w:val="center"/>
          </w:tcPr>
          <w:p w14:paraId="13979549" w14:textId="2DF1267D" w:rsidR="00EB338E" w:rsidRPr="00364C3F" w:rsidRDefault="00EB338E" w:rsidP="00133536">
            <w:pPr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  <w:b/>
              </w:rPr>
              <w:t>ESAMI</w:t>
            </w:r>
            <w:r w:rsidR="00F10B18">
              <w:rPr>
                <w:rFonts w:ascii="Arial" w:hAnsi="Arial" w:cs="Arial"/>
                <w:b/>
              </w:rPr>
              <w:t>idoneita</w:t>
            </w:r>
            <w:proofErr w:type="gramStart"/>
            <w:r w:rsidR="00F10B18">
              <w:rPr>
                <w:rFonts w:ascii="Arial" w:hAnsi="Arial" w:cs="Arial"/>
                <w:b/>
              </w:rPr>
              <w:t xml:space="preserve">’ </w:t>
            </w:r>
            <w:r w:rsidRPr="00364C3F">
              <w:rPr>
                <w:rFonts w:ascii="Arial" w:hAnsi="Arial" w:cs="Arial"/>
              </w:rPr>
              <w:t xml:space="preserve"> ALLA</w:t>
            </w:r>
            <w:proofErr w:type="gramEnd"/>
            <w:r w:rsidRPr="00364C3F">
              <w:rPr>
                <w:rFonts w:ascii="Arial" w:hAnsi="Arial" w:cs="Arial"/>
              </w:rPr>
              <w:t xml:space="preserve"> CLASSE …… IND.…........……………………</w:t>
            </w:r>
          </w:p>
        </w:tc>
      </w:tr>
    </w:tbl>
    <w:p w14:paraId="6B761701" w14:textId="77777777" w:rsidR="00BA3838" w:rsidRPr="00364C3F" w:rsidRDefault="00BA3838" w:rsidP="0013353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5D719B" w14:textId="273D3BC4" w:rsidR="00BA3838" w:rsidRPr="00364C3F" w:rsidRDefault="00937AA3" w:rsidP="00133536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Il giorno</w:t>
      </w:r>
      <w:proofErr w:type="gramStart"/>
      <w:r w:rsidR="003348C9" w:rsidRPr="00364C3F">
        <w:rPr>
          <w:rFonts w:ascii="Arial" w:hAnsi="Arial" w:cs="Arial"/>
          <w:sz w:val="22"/>
          <w:szCs w:val="22"/>
        </w:rPr>
        <w:t xml:space="preserve"> </w:t>
      </w:r>
      <w:r w:rsidR="000D2194" w:rsidRPr="00364C3F">
        <w:rPr>
          <w:rFonts w:ascii="Arial" w:hAnsi="Arial" w:cs="Arial"/>
          <w:sz w:val="22"/>
          <w:szCs w:val="22"/>
        </w:rPr>
        <w:t>..</w:t>
      </w:r>
      <w:proofErr w:type="gramEnd"/>
      <w:r w:rsidR="0057721D" w:rsidRPr="00364C3F">
        <w:rPr>
          <w:rFonts w:ascii="Arial" w:hAnsi="Arial" w:cs="Arial"/>
          <w:sz w:val="22"/>
          <w:szCs w:val="22"/>
        </w:rPr>
        <w:t>…</w:t>
      </w:r>
      <w:r w:rsidR="00C60146" w:rsidRPr="00364C3F">
        <w:rPr>
          <w:rFonts w:ascii="Arial" w:hAnsi="Arial" w:cs="Arial"/>
          <w:sz w:val="22"/>
          <w:szCs w:val="22"/>
        </w:rPr>
        <w:t>…</w:t>
      </w:r>
      <w:r w:rsidR="0057721D" w:rsidRPr="00364C3F">
        <w:rPr>
          <w:rFonts w:ascii="Arial" w:hAnsi="Arial" w:cs="Arial"/>
          <w:sz w:val="22"/>
          <w:szCs w:val="22"/>
        </w:rPr>
        <w:t xml:space="preserve"> </w:t>
      </w:r>
      <w:r w:rsidR="00BA3838" w:rsidRPr="00364C3F">
        <w:rPr>
          <w:rFonts w:ascii="Arial" w:hAnsi="Arial" w:cs="Arial"/>
          <w:sz w:val="22"/>
          <w:szCs w:val="22"/>
        </w:rPr>
        <w:t xml:space="preserve">del </w:t>
      </w:r>
      <w:r w:rsidRPr="00364C3F">
        <w:rPr>
          <w:rFonts w:ascii="Arial" w:hAnsi="Arial" w:cs="Arial"/>
          <w:sz w:val="22"/>
          <w:szCs w:val="22"/>
        </w:rPr>
        <w:t xml:space="preserve">mese di </w:t>
      </w:r>
      <w:r w:rsidR="0057721D" w:rsidRPr="00364C3F">
        <w:rPr>
          <w:rFonts w:ascii="Arial" w:hAnsi="Arial" w:cs="Arial"/>
          <w:sz w:val="22"/>
          <w:szCs w:val="22"/>
        </w:rPr>
        <w:t>……</w:t>
      </w:r>
      <w:proofErr w:type="gramStart"/>
      <w:r w:rsidR="000D2194" w:rsidRPr="00364C3F">
        <w:rPr>
          <w:rFonts w:ascii="Arial" w:hAnsi="Arial" w:cs="Arial"/>
          <w:sz w:val="22"/>
          <w:szCs w:val="22"/>
        </w:rPr>
        <w:t>…</w:t>
      </w:r>
      <w:r w:rsidR="00C60146" w:rsidRPr="00364C3F">
        <w:rPr>
          <w:rFonts w:ascii="Arial" w:hAnsi="Arial" w:cs="Arial"/>
          <w:sz w:val="22"/>
          <w:szCs w:val="22"/>
        </w:rPr>
        <w:t>….</w:t>
      </w:r>
      <w:proofErr w:type="gramEnd"/>
      <w:r w:rsidR="000D2194" w:rsidRPr="00364C3F">
        <w:rPr>
          <w:rFonts w:ascii="Arial" w:hAnsi="Arial" w:cs="Arial"/>
          <w:sz w:val="22"/>
          <w:szCs w:val="22"/>
        </w:rPr>
        <w:t>…</w:t>
      </w:r>
      <w:r w:rsidRPr="00364C3F">
        <w:rPr>
          <w:rFonts w:ascii="Arial" w:hAnsi="Arial" w:cs="Arial"/>
          <w:sz w:val="22"/>
          <w:szCs w:val="22"/>
        </w:rPr>
        <w:t xml:space="preserve"> dell'anno</w:t>
      </w:r>
      <w:proofErr w:type="gramStart"/>
      <w:r w:rsidRPr="00364C3F">
        <w:rPr>
          <w:rFonts w:ascii="Arial" w:hAnsi="Arial" w:cs="Arial"/>
          <w:sz w:val="22"/>
          <w:szCs w:val="22"/>
        </w:rPr>
        <w:t xml:space="preserve"> </w:t>
      </w:r>
      <w:r w:rsidR="0057721D" w:rsidRPr="00364C3F">
        <w:rPr>
          <w:rFonts w:ascii="Arial" w:hAnsi="Arial" w:cs="Arial"/>
          <w:sz w:val="22"/>
          <w:szCs w:val="22"/>
        </w:rPr>
        <w:t>….</w:t>
      </w:r>
      <w:proofErr w:type="gramEnd"/>
      <w:r w:rsidR="0057721D" w:rsidRPr="00364C3F">
        <w:rPr>
          <w:rFonts w:ascii="Arial" w:hAnsi="Arial" w:cs="Arial"/>
          <w:sz w:val="22"/>
          <w:szCs w:val="22"/>
        </w:rPr>
        <w:t>.</w:t>
      </w:r>
      <w:r w:rsidR="00BA3838" w:rsidRPr="00364C3F">
        <w:rPr>
          <w:rFonts w:ascii="Arial" w:hAnsi="Arial" w:cs="Arial"/>
          <w:sz w:val="22"/>
          <w:szCs w:val="22"/>
        </w:rPr>
        <w:t xml:space="preserve">, alle ore </w:t>
      </w:r>
      <w:r w:rsidR="0057721D" w:rsidRPr="00364C3F">
        <w:rPr>
          <w:rFonts w:ascii="Arial" w:hAnsi="Arial" w:cs="Arial"/>
          <w:sz w:val="22"/>
          <w:szCs w:val="22"/>
        </w:rPr>
        <w:t xml:space="preserve">….., </w:t>
      </w:r>
      <w:r w:rsidR="00BA3838" w:rsidRPr="00364C3F">
        <w:rPr>
          <w:rFonts w:ascii="Arial" w:hAnsi="Arial" w:cs="Arial"/>
          <w:sz w:val="22"/>
          <w:szCs w:val="22"/>
        </w:rPr>
        <w:t xml:space="preserve">nell’aula </w:t>
      </w:r>
      <w:r w:rsidR="003348C9" w:rsidRPr="00364C3F">
        <w:rPr>
          <w:rFonts w:ascii="Arial" w:hAnsi="Arial" w:cs="Arial"/>
          <w:sz w:val="22"/>
          <w:szCs w:val="22"/>
        </w:rPr>
        <w:t>…</w:t>
      </w:r>
      <w:r w:rsidR="000D2194" w:rsidRPr="00364C3F">
        <w:rPr>
          <w:rFonts w:ascii="Arial" w:hAnsi="Arial" w:cs="Arial"/>
          <w:sz w:val="22"/>
          <w:szCs w:val="22"/>
        </w:rPr>
        <w:t>………….</w:t>
      </w:r>
      <w:r w:rsidR="003348C9" w:rsidRPr="00364C3F">
        <w:rPr>
          <w:rFonts w:ascii="Arial" w:hAnsi="Arial" w:cs="Arial"/>
          <w:sz w:val="22"/>
          <w:szCs w:val="22"/>
        </w:rPr>
        <w:t>…</w:t>
      </w:r>
      <w:r w:rsidR="00BA3838" w:rsidRPr="00364C3F">
        <w:rPr>
          <w:rFonts w:ascii="Arial" w:hAnsi="Arial" w:cs="Arial"/>
          <w:sz w:val="22"/>
          <w:szCs w:val="22"/>
        </w:rPr>
        <w:t xml:space="preserve"> </w:t>
      </w:r>
      <w:r w:rsidR="00C5202D" w:rsidRPr="00364C3F">
        <w:rPr>
          <w:rFonts w:ascii="Arial" w:hAnsi="Arial" w:cs="Arial"/>
          <w:sz w:val="22"/>
          <w:szCs w:val="22"/>
        </w:rPr>
        <w:t>dell’</w:t>
      </w:r>
      <w:r w:rsidR="003E1559">
        <w:rPr>
          <w:rFonts w:ascii="Arial" w:hAnsi="Arial" w:cs="Arial"/>
          <w:sz w:val="22"/>
          <w:szCs w:val="22"/>
        </w:rPr>
        <w:t>IIS “MARCONI”</w:t>
      </w:r>
      <w:r w:rsidR="002F1820">
        <w:rPr>
          <w:rFonts w:ascii="Arial" w:hAnsi="Arial" w:cs="Arial"/>
          <w:sz w:val="22"/>
          <w:szCs w:val="22"/>
        </w:rPr>
        <w:t xml:space="preserve"> </w:t>
      </w:r>
      <w:r w:rsidR="00BA3838" w:rsidRPr="00364C3F">
        <w:rPr>
          <w:rFonts w:ascii="Arial" w:hAnsi="Arial" w:cs="Arial"/>
          <w:sz w:val="22"/>
          <w:szCs w:val="22"/>
        </w:rPr>
        <w:t>si è riunito il Consiglio d</w:t>
      </w:r>
      <w:r w:rsidR="000D2194" w:rsidRPr="00364C3F">
        <w:rPr>
          <w:rFonts w:ascii="Arial" w:hAnsi="Arial" w:cs="Arial"/>
          <w:sz w:val="22"/>
          <w:szCs w:val="22"/>
        </w:rPr>
        <w:t>ella</w:t>
      </w:r>
      <w:r w:rsidR="00C5202D" w:rsidRPr="00364C3F">
        <w:rPr>
          <w:rFonts w:ascii="Arial" w:hAnsi="Arial" w:cs="Arial"/>
          <w:sz w:val="22"/>
          <w:szCs w:val="22"/>
        </w:rPr>
        <w:t xml:space="preserve"> Classe …</w:t>
      </w:r>
      <w:r w:rsidR="00BA3838" w:rsidRPr="00364C3F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BA3838" w:rsidRPr="00364C3F">
        <w:rPr>
          <w:rFonts w:ascii="Arial" w:hAnsi="Arial" w:cs="Arial"/>
          <w:sz w:val="22"/>
          <w:szCs w:val="22"/>
        </w:rPr>
        <w:t>sez….</w:t>
      </w:r>
      <w:proofErr w:type="gramEnd"/>
      <w:r w:rsidR="00BA3838" w:rsidRPr="00364C3F">
        <w:rPr>
          <w:rFonts w:ascii="Arial" w:hAnsi="Arial" w:cs="Arial"/>
          <w:sz w:val="22"/>
          <w:szCs w:val="22"/>
        </w:rPr>
        <w:t>.</w:t>
      </w:r>
      <w:r w:rsidR="00C60146" w:rsidRPr="00364C3F">
        <w:rPr>
          <w:rFonts w:ascii="Arial" w:hAnsi="Arial" w:cs="Arial"/>
          <w:sz w:val="22"/>
          <w:szCs w:val="22"/>
        </w:rPr>
        <w:t xml:space="preserve"> </w:t>
      </w:r>
      <w:r w:rsidR="00BA3838" w:rsidRPr="00364C3F">
        <w:rPr>
          <w:rFonts w:ascii="Arial" w:hAnsi="Arial" w:cs="Arial"/>
          <w:sz w:val="22"/>
          <w:szCs w:val="22"/>
        </w:rPr>
        <w:t>indirizzo………</w:t>
      </w:r>
      <w:r w:rsidR="00C5202D" w:rsidRPr="00364C3F">
        <w:rPr>
          <w:rFonts w:ascii="Arial" w:hAnsi="Arial" w:cs="Arial"/>
          <w:sz w:val="22"/>
          <w:szCs w:val="22"/>
        </w:rPr>
        <w:t>……</w:t>
      </w:r>
      <w:proofErr w:type="gramStart"/>
      <w:r w:rsidR="00C5202D" w:rsidRPr="00364C3F">
        <w:rPr>
          <w:rFonts w:ascii="Arial" w:hAnsi="Arial" w:cs="Arial"/>
          <w:sz w:val="22"/>
          <w:szCs w:val="22"/>
        </w:rPr>
        <w:t>…….</w:t>
      </w:r>
      <w:proofErr w:type="gramEnd"/>
      <w:r w:rsidR="00BA3838" w:rsidRPr="00364C3F">
        <w:rPr>
          <w:rFonts w:ascii="Arial" w:hAnsi="Arial" w:cs="Arial"/>
          <w:sz w:val="22"/>
          <w:szCs w:val="22"/>
        </w:rPr>
        <w:t>………</w:t>
      </w:r>
      <w:r w:rsidR="00BB5DC3" w:rsidRPr="00364C3F">
        <w:rPr>
          <w:rFonts w:ascii="Arial" w:hAnsi="Arial" w:cs="Arial"/>
          <w:sz w:val="22"/>
          <w:szCs w:val="22"/>
        </w:rPr>
        <w:t>...................</w:t>
      </w:r>
      <w:r w:rsidR="00BA3838" w:rsidRPr="00364C3F">
        <w:rPr>
          <w:rFonts w:ascii="Arial" w:hAnsi="Arial" w:cs="Arial"/>
          <w:sz w:val="22"/>
          <w:szCs w:val="22"/>
        </w:rPr>
        <w:t>…</w:t>
      </w:r>
      <w:r w:rsidR="00C5202D" w:rsidRPr="00364C3F">
        <w:rPr>
          <w:rFonts w:ascii="Arial" w:hAnsi="Arial" w:cs="Arial"/>
          <w:sz w:val="22"/>
          <w:szCs w:val="22"/>
        </w:rPr>
        <w:t xml:space="preserve"> </w:t>
      </w:r>
      <w:r w:rsidR="00BA3838" w:rsidRPr="00364C3F">
        <w:rPr>
          <w:rFonts w:ascii="Arial" w:hAnsi="Arial" w:cs="Arial"/>
          <w:sz w:val="22"/>
          <w:szCs w:val="22"/>
        </w:rPr>
        <w:t xml:space="preserve">per procedere agli adempimenti relativi al seguente </w:t>
      </w:r>
      <w:r w:rsidR="00C60146" w:rsidRPr="00364C3F">
        <w:rPr>
          <w:rFonts w:ascii="Arial" w:hAnsi="Arial" w:cs="Arial"/>
          <w:sz w:val="22"/>
          <w:szCs w:val="22"/>
        </w:rPr>
        <w:t>O.d.G.</w:t>
      </w:r>
      <w:r w:rsidR="00BA3838" w:rsidRPr="00364C3F">
        <w:rPr>
          <w:rFonts w:ascii="Arial" w:hAnsi="Arial" w:cs="Arial"/>
          <w:sz w:val="22"/>
          <w:szCs w:val="22"/>
        </w:rPr>
        <w:t>:</w:t>
      </w:r>
    </w:p>
    <w:p w14:paraId="17DC250C" w14:textId="32EC4095" w:rsidR="00BA3838" w:rsidRPr="00364C3F" w:rsidRDefault="00BA3838" w:rsidP="00133536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1)  Scrutinio finale per gli alliev</w:t>
      </w:r>
      <w:r w:rsidR="00C80E8D" w:rsidRPr="00364C3F">
        <w:rPr>
          <w:rFonts w:ascii="Arial" w:hAnsi="Arial" w:cs="Arial"/>
          <w:sz w:val="22"/>
          <w:szCs w:val="22"/>
        </w:rPr>
        <w:t xml:space="preserve">i </w:t>
      </w:r>
      <w:r w:rsidR="00274FD3" w:rsidRPr="00364C3F">
        <w:rPr>
          <w:rFonts w:ascii="Arial" w:hAnsi="Arial" w:cs="Arial"/>
          <w:sz w:val="22"/>
          <w:szCs w:val="22"/>
        </w:rPr>
        <w:t xml:space="preserve">degli esami </w:t>
      </w:r>
      <w:r w:rsidR="00F10B18">
        <w:rPr>
          <w:rFonts w:ascii="Arial" w:hAnsi="Arial" w:cs="Arial"/>
          <w:sz w:val="22"/>
          <w:szCs w:val="22"/>
        </w:rPr>
        <w:t>di idoneità alla classe …</w:t>
      </w:r>
      <w:proofErr w:type="gramStart"/>
      <w:r w:rsidR="00F10B18">
        <w:rPr>
          <w:rFonts w:ascii="Arial" w:hAnsi="Arial" w:cs="Arial"/>
          <w:sz w:val="22"/>
          <w:szCs w:val="22"/>
        </w:rPr>
        <w:t>…….</w:t>
      </w:r>
      <w:proofErr w:type="gramEnd"/>
      <w:r w:rsidR="00F10B18">
        <w:rPr>
          <w:rFonts w:ascii="Arial" w:hAnsi="Arial" w:cs="Arial"/>
          <w:sz w:val="22"/>
          <w:szCs w:val="22"/>
        </w:rPr>
        <w:t>.</w:t>
      </w:r>
    </w:p>
    <w:p w14:paraId="7385F9C0" w14:textId="77777777" w:rsidR="00133536" w:rsidRDefault="00133536" w:rsidP="00133536">
      <w:pPr>
        <w:jc w:val="both"/>
        <w:rPr>
          <w:rFonts w:ascii="Arial" w:hAnsi="Arial" w:cs="Arial"/>
          <w:sz w:val="22"/>
          <w:szCs w:val="22"/>
        </w:rPr>
      </w:pPr>
    </w:p>
    <w:p w14:paraId="75CB2405" w14:textId="77777777" w:rsidR="00133536" w:rsidRDefault="00133536" w:rsidP="001335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Presiede il </w:t>
      </w:r>
      <w:r w:rsidR="004546B6"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>,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14:paraId="0D31DBF7" w14:textId="77777777" w:rsidR="00133536" w:rsidRDefault="00133536" w:rsidP="0013353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Risultano presenti i proff. ………………………………………………………………………………………….</w:t>
      </w:r>
    </w:p>
    <w:p w14:paraId="4CD047DB" w14:textId="77777777" w:rsidR="00133536" w:rsidRDefault="00133536" w:rsidP="0013353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D616E14" w14:textId="77777777" w:rsidR="00133536" w:rsidRDefault="00133536" w:rsidP="0013353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4DC8E715" w14:textId="77777777" w:rsidR="00133536" w:rsidRDefault="00133536" w:rsidP="00133536">
      <w:pPr>
        <w:pStyle w:val="Nessunaspaziatura"/>
        <w:rPr>
          <w:rFonts w:ascii="Arial" w:hAnsi="Arial" w:cs="Arial"/>
        </w:rPr>
      </w:pPr>
    </w:p>
    <w:p w14:paraId="2F55E72C" w14:textId="77777777" w:rsidR="00C80E8D" w:rsidRPr="00364C3F" w:rsidRDefault="00C80E8D" w:rsidP="00133536">
      <w:pPr>
        <w:pStyle w:val="Nessunaspaziatura"/>
        <w:rPr>
          <w:rFonts w:ascii="Arial" w:hAnsi="Arial" w:cs="Arial"/>
        </w:rPr>
      </w:pPr>
      <w:r w:rsidRPr="00364C3F">
        <w:rPr>
          <w:rFonts w:ascii="Arial" w:hAnsi="Arial" w:cs="Arial"/>
        </w:rPr>
        <w:t>Sono assenti giustificati i seguenti Docenti, sostituiti come segue:</w:t>
      </w:r>
    </w:p>
    <w:tbl>
      <w:tblPr>
        <w:tblW w:w="4948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5728"/>
      </w:tblGrid>
      <w:tr w:rsidR="00C80E8D" w:rsidRPr="00364C3F" w14:paraId="31D2C706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0D9254F6" w14:textId="77777777" w:rsidR="00C80E8D" w:rsidRPr="00364C3F" w:rsidRDefault="00C80E8D" w:rsidP="0013353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41D209E7" w14:textId="77777777" w:rsidR="00C80E8D" w:rsidRPr="00364C3F" w:rsidRDefault="00C80E8D" w:rsidP="0013353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C80E8D" w:rsidRPr="00364C3F" w14:paraId="627F6751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7E29FE6D" w14:textId="77777777" w:rsidR="00C80E8D" w:rsidRPr="00364C3F" w:rsidRDefault="00C80E8D" w:rsidP="0013353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2C12A637" w14:textId="77777777" w:rsidR="00C80E8D" w:rsidRPr="00364C3F" w:rsidRDefault="00C80E8D" w:rsidP="0013353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C80E8D" w:rsidRPr="00364C3F" w14:paraId="50428CC2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4CAB7860" w14:textId="77777777" w:rsidR="00C80E8D" w:rsidRPr="00364C3F" w:rsidRDefault="00C80E8D" w:rsidP="0013353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6935CE91" w14:textId="77777777" w:rsidR="00C80E8D" w:rsidRPr="00364C3F" w:rsidRDefault="00C80E8D" w:rsidP="0013353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C80E8D" w:rsidRPr="00364C3F" w14:paraId="28B79CD8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241EC086" w14:textId="77777777" w:rsidR="00C80E8D" w:rsidRPr="00364C3F" w:rsidRDefault="00C80E8D" w:rsidP="0013353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4ACCAA8C" w14:textId="77777777" w:rsidR="00C80E8D" w:rsidRPr="00364C3F" w:rsidRDefault="00C80E8D" w:rsidP="0013353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</w:tbl>
    <w:p w14:paraId="2708D819" w14:textId="77777777" w:rsidR="00133536" w:rsidRDefault="00133536" w:rsidP="00133536">
      <w:pPr>
        <w:jc w:val="both"/>
        <w:rPr>
          <w:rFonts w:ascii="Arial" w:hAnsi="Arial" w:cs="Arial"/>
          <w:sz w:val="22"/>
          <w:szCs w:val="22"/>
        </w:rPr>
      </w:pPr>
    </w:p>
    <w:p w14:paraId="1956F174" w14:textId="77777777" w:rsidR="00BA3838" w:rsidRPr="00364C3F" w:rsidRDefault="00BA3838" w:rsidP="00133536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Accertata la validità della seduta, il Presidente, prima di dare inizio alle operazioni di scrutinio, premette che tutti i presenti sono tenuti all'</w:t>
      </w:r>
      <w:r w:rsidR="00E23144" w:rsidRPr="00364C3F">
        <w:rPr>
          <w:rFonts w:ascii="Arial" w:hAnsi="Arial" w:cs="Arial"/>
          <w:sz w:val="22"/>
          <w:szCs w:val="22"/>
        </w:rPr>
        <w:t>obbligo del segreto di ufficio e r</w:t>
      </w:r>
      <w:r w:rsidRPr="00364C3F">
        <w:rPr>
          <w:rFonts w:ascii="Arial" w:hAnsi="Arial" w:cs="Arial"/>
          <w:sz w:val="22"/>
          <w:szCs w:val="22"/>
        </w:rPr>
        <w:t xml:space="preserve">ichiama </w:t>
      </w:r>
      <w:r w:rsidR="00FC2033" w:rsidRPr="00364C3F">
        <w:rPr>
          <w:rFonts w:ascii="Arial" w:hAnsi="Arial" w:cs="Arial"/>
          <w:sz w:val="22"/>
          <w:szCs w:val="22"/>
        </w:rPr>
        <w:t>il D.M. 99 del 16 dicembre 2009</w:t>
      </w:r>
      <w:r w:rsidR="00D54199" w:rsidRPr="00364C3F">
        <w:rPr>
          <w:rFonts w:ascii="Arial" w:hAnsi="Arial" w:cs="Arial"/>
          <w:sz w:val="22"/>
          <w:szCs w:val="22"/>
        </w:rPr>
        <w:t xml:space="preserve"> e </w:t>
      </w:r>
      <w:r w:rsidR="00FC2033" w:rsidRPr="00364C3F">
        <w:rPr>
          <w:rFonts w:ascii="Arial" w:hAnsi="Arial" w:cs="Arial"/>
          <w:sz w:val="22"/>
          <w:szCs w:val="22"/>
        </w:rPr>
        <w:t xml:space="preserve">la Nota prot. n. 236 del 14 gennaio 2010, </w:t>
      </w:r>
      <w:r w:rsidRPr="00364C3F">
        <w:rPr>
          <w:rFonts w:ascii="Arial" w:hAnsi="Arial" w:cs="Arial"/>
          <w:sz w:val="22"/>
          <w:szCs w:val="22"/>
        </w:rPr>
        <w:t>conten</w:t>
      </w:r>
      <w:r w:rsidR="00FC2033" w:rsidRPr="00364C3F">
        <w:rPr>
          <w:rFonts w:ascii="Arial" w:hAnsi="Arial" w:cs="Arial"/>
          <w:sz w:val="22"/>
          <w:szCs w:val="22"/>
        </w:rPr>
        <w:t>enti</w:t>
      </w:r>
      <w:r w:rsidRPr="00364C3F">
        <w:rPr>
          <w:rFonts w:ascii="Arial" w:hAnsi="Arial" w:cs="Arial"/>
          <w:sz w:val="22"/>
          <w:szCs w:val="22"/>
        </w:rPr>
        <w:t xml:space="preserve"> le dis</w:t>
      </w:r>
      <w:r w:rsidR="00FC2033" w:rsidRPr="00364C3F">
        <w:rPr>
          <w:rFonts w:ascii="Arial" w:hAnsi="Arial" w:cs="Arial"/>
          <w:sz w:val="22"/>
          <w:szCs w:val="22"/>
        </w:rPr>
        <w:t>posizioni vigenti in materia di esami preliminari,</w:t>
      </w:r>
      <w:r w:rsidR="00E23144" w:rsidRPr="00364C3F">
        <w:rPr>
          <w:rFonts w:ascii="Arial" w:hAnsi="Arial" w:cs="Arial"/>
          <w:sz w:val="22"/>
          <w:szCs w:val="22"/>
        </w:rPr>
        <w:t xml:space="preserve"> e i criteri stabiliti dal P</w:t>
      </w:r>
      <w:r w:rsidR="00364C3F">
        <w:rPr>
          <w:rFonts w:ascii="Arial" w:hAnsi="Arial" w:cs="Arial"/>
          <w:sz w:val="22"/>
          <w:szCs w:val="22"/>
        </w:rPr>
        <w:t>T</w:t>
      </w:r>
      <w:r w:rsidR="00E23144" w:rsidRPr="00364C3F">
        <w:rPr>
          <w:rFonts w:ascii="Arial" w:hAnsi="Arial" w:cs="Arial"/>
          <w:sz w:val="22"/>
          <w:szCs w:val="22"/>
        </w:rPr>
        <w:t>OF</w:t>
      </w:r>
      <w:r w:rsidRPr="00364C3F">
        <w:rPr>
          <w:rFonts w:ascii="Arial" w:hAnsi="Arial" w:cs="Arial"/>
          <w:sz w:val="22"/>
          <w:szCs w:val="22"/>
        </w:rPr>
        <w:t xml:space="preserve">. </w:t>
      </w:r>
    </w:p>
    <w:p w14:paraId="3779B5B9" w14:textId="77777777" w:rsidR="00BB5DC3" w:rsidRDefault="00E23144" w:rsidP="00133536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Invita indi i presenti a relazionare sullo svolgimento degli esami. Tutti i presenti concordano nel sottolineare la regolarità delle operazioni d’esame e si evidenzia quanto segue: </w:t>
      </w:r>
    </w:p>
    <w:p w14:paraId="533D5817" w14:textId="77777777" w:rsidR="00133536" w:rsidRDefault="00133536" w:rsidP="0013353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73695B0B" w14:textId="77777777" w:rsidR="00133536" w:rsidRDefault="00133536" w:rsidP="0013353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BD6BC65" w14:textId="77777777" w:rsidR="00133536" w:rsidRDefault="00133536" w:rsidP="0013353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8062ADB" w14:textId="77777777" w:rsidR="00133536" w:rsidRPr="00364C3F" w:rsidRDefault="00133536" w:rsidP="00133536">
      <w:pPr>
        <w:jc w:val="both"/>
        <w:rPr>
          <w:rFonts w:ascii="Arial" w:hAnsi="Arial" w:cs="Arial"/>
          <w:sz w:val="22"/>
          <w:szCs w:val="22"/>
        </w:rPr>
      </w:pPr>
    </w:p>
    <w:p w14:paraId="4FA70E4A" w14:textId="77777777" w:rsidR="00E23144" w:rsidRPr="00364C3F" w:rsidRDefault="00E23144" w:rsidP="00133536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Ciascun docente, poi, dà lettura dei giudizi analitici formulati per l</w:t>
      </w:r>
      <w:r w:rsidR="00BB5DC3" w:rsidRPr="00364C3F">
        <w:rPr>
          <w:rFonts w:ascii="Arial" w:hAnsi="Arial" w:cs="Arial"/>
          <w:sz w:val="22"/>
          <w:szCs w:val="22"/>
        </w:rPr>
        <w:t>e</w:t>
      </w:r>
      <w:r w:rsidR="00364C3F">
        <w:rPr>
          <w:rFonts w:ascii="Arial" w:hAnsi="Arial" w:cs="Arial"/>
          <w:sz w:val="22"/>
          <w:szCs w:val="22"/>
        </w:rPr>
        <w:t xml:space="preserve"> </w:t>
      </w:r>
      <w:r w:rsidR="00BB5DC3" w:rsidRPr="00364C3F">
        <w:rPr>
          <w:rFonts w:ascii="Arial" w:hAnsi="Arial" w:cs="Arial"/>
          <w:sz w:val="22"/>
          <w:szCs w:val="22"/>
        </w:rPr>
        <w:t>rispettive discipline</w:t>
      </w:r>
      <w:r w:rsidRPr="00364C3F">
        <w:rPr>
          <w:rFonts w:ascii="Arial" w:hAnsi="Arial" w:cs="Arial"/>
          <w:sz w:val="22"/>
          <w:szCs w:val="22"/>
        </w:rPr>
        <w:t>, giudizi che</w:t>
      </w:r>
      <w:r w:rsidR="00807EAF" w:rsidRPr="00364C3F">
        <w:rPr>
          <w:rFonts w:ascii="Arial" w:hAnsi="Arial" w:cs="Arial"/>
          <w:sz w:val="22"/>
          <w:szCs w:val="22"/>
        </w:rPr>
        <w:t xml:space="preserve"> </w:t>
      </w:r>
      <w:r w:rsidRPr="00364C3F">
        <w:rPr>
          <w:rFonts w:ascii="Arial" w:hAnsi="Arial" w:cs="Arial"/>
          <w:sz w:val="22"/>
          <w:szCs w:val="22"/>
        </w:rPr>
        <w:t>vengono tradotti in voto</w:t>
      </w:r>
      <w:r w:rsidR="00694043" w:rsidRPr="00364C3F">
        <w:rPr>
          <w:rFonts w:ascii="Arial" w:hAnsi="Arial" w:cs="Arial"/>
          <w:sz w:val="22"/>
          <w:szCs w:val="22"/>
        </w:rPr>
        <w:t xml:space="preserve">. </w:t>
      </w:r>
      <w:r w:rsidRPr="00364C3F">
        <w:rPr>
          <w:rFonts w:ascii="Arial" w:hAnsi="Arial" w:cs="Arial"/>
          <w:sz w:val="22"/>
          <w:szCs w:val="22"/>
        </w:rPr>
        <w:t>Complessivamente risultano</w:t>
      </w:r>
      <w:r w:rsidR="00BB5DC3" w:rsidRPr="00364C3F">
        <w:rPr>
          <w:rFonts w:ascii="Arial" w:hAnsi="Arial" w:cs="Arial"/>
          <w:sz w:val="22"/>
          <w:szCs w:val="22"/>
        </w:rPr>
        <w:t xml:space="preserve"> </w:t>
      </w:r>
      <w:r w:rsidRPr="00364C3F">
        <w:rPr>
          <w:rFonts w:ascii="Arial" w:hAnsi="Arial" w:cs="Arial"/>
          <w:sz w:val="22"/>
          <w:szCs w:val="22"/>
        </w:rPr>
        <w:t>scrutinati n. ____</w:t>
      </w:r>
      <w:r w:rsidR="00694043" w:rsidRPr="00364C3F">
        <w:rPr>
          <w:rFonts w:ascii="Arial" w:hAnsi="Arial" w:cs="Arial"/>
          <w:sz w:val="22"/>
          <w:szCs w:val="22"/>
        </w:rPr>
        <w:t>___ candidati.</w:t>
      </w:r>
      <w:r w:rsidRPr="00364C3F">
        <w:rPr>
          <w:rFonts w:ascii="Arial" w:hAnsi="Arial" w:cs="Arial"/>
          <w:sz w:val="22"/>
          <w:szCs w:val="22"/>
        </w:rPr>
        <w:t xml:space="preserve"> </w:t>
      </w:r>
    </w:p>
    <w:p w14:paraId="24006E7E" w14:textId="77777777" w:rsidR="00BB5DC3" w:rsidRPr="00364C3F" w:rsidRDefault="00BB5DC3" w:rsidP="00133536">
      <w:pPr>
        <w:jc w:val="right"/>
        <w:rPr>
          <w:rFonts w:ascii="Arial" w:hAnsi="Arial" w:cs="Arial"/>
          <w:bCs/>
          <w:sz w:val="22"/>
          <w:szCs w:val="22"/>
        </w:rPr>
      </w:pPr>
    </w:p>
    <w:p w14:paraId="3F9B94C4" w14:textId="6B3EFDEE" w:rsidR="00C60146" w:rsidRDefault="00A331AF" w:rsidP="00A331A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Sono dichiarati idonei alla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frequenza </w:t>
      </w:r>
      <w:r w:rsidR="00F10B18">
        <w:rPr>
          <w:rFonts w:ascii="Arial" w:hAnsi="Arial" w:cs="Arial"/>
          <w:bCs/>
          <w:sz w:val="22"/>
          <w:szCs w:val="22"/>
        </w:rPr>
        <w:t xml:space="preserve"> del</w:t>
      </w:r>
      <w:proofErr w:type="gramEnd"/>
      <w:r w:rsidR="00F10B1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Terzo</w:t>
      </w:r>
      <w:r w:rsidR="00F10B18">
        <w:rPr>
          <w:rFonts w:ascii="Arial" w:hAnsi="Arial" w:cs="Arial"/>
          <w:bCs/>
          <w:sz w:val="22"/>
          <w:szCs w:val="22"/>
        </w:rPr>
        <w:t xml:space="preserve"> anno  </w:t>
      </w:r>
      <w:r>
        <w:rPr>
          <w:rFonts w:ascii="Arial" w:hAnsi="Arial" w:cs="Arial"/>
          <w:bCs/>
          <w:sz w:val="22"/>
          <w:szCs w:val="22"/>
        </w:rPr>
        <w:t>i seguenti candidati:</w:t>
      </w:r>
    </w:p>
    <w:p w14:paraId="4DD1D16B" w14:textId="4644D500" w:rsidR="00A331AF" w:rsidRDefault="00A331AF" w:rsidP="00A331AF">
      <w:pPr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1527"/>
        <w:gridCol w:w="5095"/>
      </w:tblGrid>
      <w:tr w:rsidR="00C934D2" w14:paraId="5700CEAE" w14:textId="77777777" w:rsidTr="00B36B40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9FEF" w14:textId="77777777" w:rsidR="00C934D2" w:rsidRDefault="00C934D2" w:rsidP="00B36B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5157" w14:textId="7910D22F" w:rsidR="00C934D2" w:rsidRDefault="00C934D2" w:rsidP="00B36B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5551" w14:textId="77777777" w:rsidR="00C934D2" w:rsidRDefault="00C934D2" w:rsidP="00B36B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MOTIVAZIONE</w:t>
            </w:r>
          </w:p>
        </w:tc>
      </w:tr>
      <w:tr w:rsidR="00C934D2" w14:paraId="69482376" w14:textId="77777777" w:rsidTr="00B36B40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346" w14:textId="77777777" w:rsidR="00C934D2" w:rsidRDefault="00C934D2" w:rsidP="00B36B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B01" w14:textId="77777777" w:rsidR="00C934D2" w:rsidRDefault="00C934D2" w:rsidP="00B36B4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8C0" w14:textId="77777777" w:rsidR="00C934D2" w:rsidRDefault="00C934D2" w:rsidP="00B36B40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C934D2" w14:paraId="1A958772" w14:textId="77777777" w:rsidTr="00B36B40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4D7F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BCA2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4EDF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4D2" w14:paraId="09514BD9" w14:textId="77777777" w:rsidTr="00B36B40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F05C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F25B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6D7E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4D2" w14:paraId="07631FC8" w14:textId="77777777" w:rsidTr="00B36B40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8BD7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EF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2F2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4D2" w14:paraId="3B564FA6" w14:textId="77777777" w:rsidTr="00B36B40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22C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7365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97C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4D2" w14:paraId="0D9BE4B3" w14:textId="77777777" w:rsidTr="00B36B40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8D4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61F0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1706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34D2" w14:paraId="5FB46EB1" w14:textId="77777777" w:rsidTr="00B36B40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E41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A913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FFFD" w14:textId="77777777" w:rsidR="00C934D2" w:rsidRDefault="00C934D2" w:rsidP="00B36B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61AA17F" w14:textId="7EA3EDE6" w:rsidR="00A331AF" w:rsidRDefault="00A331AF" w:rsidP="00A331AF">
      <w:pPr>
        <w:rPr>
          <w:rFonts w:ascii="Arial" w:hAnsi="Arial" w:cs="Arial"/>
          <w:bCs/>
          <w:sz w:val="22"/>
          <w:szCs w:val="22"/>
        </w:rPr>
      </w:pPr>
    </w:p>
    <w:p w14:paraId="1A7F4949" w14:textId="2C8F8C68" w:rsidR="00A331AF" w:rsidRDefault="00A331AF" w:rsidP="00A331AF">
      <w:pPr>
        <w:rPr>
          <w:rFonts w:ascii="Arial" w:hAnsi="Arial" w:cs="Arial"/>
          <w:bCs/>
          <w:sz w:val="22"/>
          <w:szCs w:val="22"/>
        </w:rPr>
      </w:pPr>
    </w:p>
    <w:p w14:paraId="05CA742E" w14:textId="635CA935" w:rsidR="00F10B18" w:rsidRDefault="00F10B18" w:rsidP="00F10B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Sono dichiarati idonei alla </w:t>
      </w:r>
      <w:proofErr w:type="gramStart"/>
      <w:r>
        <w:rPr>
          <w:rFonts w:ascii="Arial" w:hAnsi="Arial" w:cs="Arial"/>
          <w:bCs/>
          <w:sz w:val="22"/>
          <w:szCs w:val="22"/>
        </w:rPr>
        <w:t>frequenza  del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quarto </w:t>
      </w:r>
      <w:r>
        <w:rPr>
          <w:rFonts w:ascii="Arial" w:hAnsi="Arial" w:cs="Arial"/>
          <w:bCs/>
          <w:sz w:val="22"/>
          <w:szCs w:val="22"/>
        </w:rPr>
        <w:t xml:space="preserve"> anno  i seguenti candidati:</w:t>
      </w:r>
    </w:p>
    <w:p w14:paraId="42D7AACE" w14:textId="77777777" w:rsidR="00F10B18" w:rsidRDefault="00F10B18" w:rsidP="00F10B18">
      <w:pPr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1527"/>
        <w:gridCol w:w="5095"/>
      </w:tblGrid>
      <w:tr w:rsidR="00F10B18" w14:paraId="293BCB26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6D1C" w14:textId="77777777" w:rsidR="00F10B18" w:rsidRDefault="00F10B18" w:rsidP="007551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C7ED" w14:textId="77777777" w:rsidR="00F10B18" w:rsidRDefault="00F10B18" w:rsidP="0075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CREDITO ATTRIBUITO</w:t>
            </w:r>
          </w:p>
          <w:p w14:paraId="0DD0B980" w14:textId="77777777" w:rsidR="00F10B18" w:rsidRDefault="00F10B18" w:rsidP="0075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 3 ° anno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1448" w14:textId="77777777" w:rsidR="00F10B18" w:rsidRDefault="00F10B18" w:rsidP="007551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MOTIVAZIONE</w:t>
            </w:r>
          </w:p>
        </w:tc>
      </w:tr>
      <w:tr w:rsidR="00F10B18" w14:paraId="541069D1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519" w14:textId="77777777" w:rsidR="00F10B18" w:rsidRDefault="00F10B18" w:rsidP="007551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B72F" w14:textId="77777777" w:rsidR="00F10B18" w:rsidRDefault="00F10B18" w:rsidP="007551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D84" w14:textId="77777777" w:rsidR="00F10B18" w:rsidRDefault="00F10B18" w:rsidP="007551FE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F10B18" w14:paraId="4D683BA2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611A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E4B0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D6EE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0B18" w14:paraId="10B9D6CB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8CA8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E040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B37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0B18" w14:paraId="7B771A9D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ADC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CDD7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9BBB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0B18" w14:paraId="237743FB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F664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2FD3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6ECB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0B18" w14:paraId="41C3877D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ACAE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6767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C3D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0B18" w14:paraId="6018571E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8C66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CB31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0219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93D2152" w14:textId="77777777" w:rsidR="00F10B18" w:rsidRDefault="00F10B18" w:rsidP="00A331AF">
      <w:pPr>
        <w:rPr>
          <w:rFonts w:ascii="Arial" w:hAnsi="Arial" w:cs="Arial"/>
          <w:bCs/>
          <w:sz w:val="22"/>
          <w:szCs w:val="22"/>
        </w:rPr>
      </w:pPr>
    </w:p>
    <w:p w14:paraId="3311EB16" w14:textId="2B464261" w:rsidR="00F10B18" w:rsidRDefault="00F10B18" w:rsidP="00F10B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Sono dichiarati idonei alla </w:t>
      </w:r>
      <w:proofErr w:type="gramStart"/>
      <w:r>
        <w:rPr>
          <w:rFonts w:ascii="Arial" w:hAnsi="Arial" w:cs="Arial"/>
          <w:bCs/>
          <w:sz w:val="22"/>
          <w:szCs w:val="22"/>
        </w:rPr>
        <w:t>frequenza  del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quinto </w:t>
      </w:r>
      <w:r>
        <w:rPr>
          <w:rFonts w:ascii="Arial" w:hAnsi="Arial" w:cs="Arial"/>
          <w:bCs/>
          <w:sz w:val="22"/>
          <w:szCs w:val="22"/>
        </w:rPr>
        <w:t xml:space="preserve"> anno  i seguenti candidati:</w:t>
      </w:r>
    </w:p>
    <w:p w14:paraId="51747997" w14:textId="77777777" w:rsidR="00F10B18" w:rsidRDefault="00F10B18" w:rsidP="00F10B18">
      <w:pPr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1527"/>
        <w:gridCol w:w="5095"/>
      </w:tblGrid>
      <w:tr w:rsidR="00F10B18" w14:paraId="37EB7011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8472" w14:textId="77777777" w:rsidR="00F10B18" w:rsidRDefault="00F10B18" w:rsidP="007551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0D82" w14:textId="77777777" w:rsidR="00F10B18" w:rsidRDefault="00F10B18" w:rsidP="0075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CREDITO ATTRIBUITO</w:t>
            </w:r>
          </w:p>
          <w:p w14:paraId="7E123D6B" w14:textId="5C927149" w:rsidR="00F10B18" w:rsidRDefault="00F10B18" w:rsidP="007551F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Al 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° anno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2231" w14:textId="77777777" w:rsidR="00F10B18" w:rsidRDefault="00F10B18" w:rsidP="007551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MOTIVAZIONE</w:t>
            </w:r>
          </w:p>
        </w:tc>
      </w:tr>
      <w:tr w:rsidR="00F10B18" w14:paraId="2C1AB3CD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3D7" w14:textId="77777777" w:rsidR="00F10B18" w:rsidRDefault="00F10B18" w:rsidP="007551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CE1" w14:textId="77777777" w:rsidR="00F10B18" w:rsidRDefault="00F10B18" w:rsidP="007551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B2F" w14:textId="77777777" w:rsidR="00F10B18" w:rsidRDefault="00F10B18" w:rsidP="007551FE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F10B18" w14:paraId="2DFDCF37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9545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AB8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698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0B18" w14:paraId="282DF733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3B15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871E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78B7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0B18" w14:paraId="1E111C27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1687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F8F5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A685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0B18" w14:paraId="3774CAE0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C3DC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9188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A9A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0B18" w14:paraId="6DB7939B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C0A1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9E61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CA6C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10B18" w14:paraId="2334EABB" w14:textId="77777777" w:rsidTr="007551FE">
        <w:trPr>
          <w:trHeight w:val="340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A39C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6CB7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8889" w14:textId="77777777" w:rsidR="00F10B18" w:rsidRDefault="00F10B18" w:rsidP="007551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27EE69" w14:textId="77777777" w:rsidR="00F10B18" w:rsidRDefault="00F10B18" w:rsidP="00A331AF">
      <w:pPr>
        <w:rPr>
          <w:rFonts w:ascii="Arial" w:hAnsi="Arial" w:cs="Arial"/>
          <w:bCs/>
          <w:sz w:val="22"/>
          <w:szCs w:val="22"/>
        </w:rPr>
      </w:pPr>
    </w:p>
    <w:p w14:paraId="7F308BA1" w14:textId="77777777" w:rsidR="00BA3838" w:rsidRDefault="00BA3838" w:rsidP="00133536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Tutte le decisioni sono state assunte all'unanimità</w:t>
      </w:r>
      <w:r w:rsidR="006F7E54" w:rsidRPr="00364C3F">
        <w:rPr>
          <w:rFonts w:ascii="Arial" w:hAnsi="Arial" w:cs="Arial"/>
          <w:sz w:val="22"/>
          <w:szCs w:val="22"/>
        </w:rPr>
        <w:t>.</w:t>
      </w:r>
    </w:p>
    <w:p w14:paraId="2A7BD69D" w14:textId="77777777" w:rsidR="00097082" w:rsidRDefault="00097082" w:rsidP="00133536">
      <w:pPr>
        <w:jc w:val="both"/>
        <w:rPr>
          <w:rFonts w:ascii="Arial" w:hAnsi="Arial" w:cs="Arial"/>
          <w:sz w:val="22"/>
          <w:szCs w:val="22"/>
        </w:rPr>
      </w:pPr>
    </w:p>
    <w:p w14:paraId="646D8C0B" w14:textId="77777777" w:rsidR="0057721D" w:rsidRPr="00364C3F" w:rsidRDefault="00BA3838" w:rsidP="00133536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La seduta è tolta alle ore </w:t>
      </w:r>
      <w:r w:rsidR="006F7E54" w:rsidRPr="00364C3F">
        <w:rPr>
          <w:rFonts w:ascii="Arial" w:hAnsi="Arial" w:cs="Arial"/>
          <w:sz w:val="22"/>
          <w:szCs w:val="22"/>
        </w:rPr>
        <w:t>………</w:t>
      </w:r>
      <w:r w:rsidRPr="00364C3F">
        <w:rPr>
          <w:rFonts w:ascii="Arial" w:hAnsi="Arial" w:cs="Arial"/>
          <w:sz w:val="22"/>
          <w:szCs w:val="22"/>
        </w:rPr>
        <w:t>, dopo la lettura e l'approvazione del presente verbale.</w:t>
      </w:r>
    </w:p>
    <w:p w14:paraId="59A27708" w14:textId="77777777" w:rsidR="0057721D" w:rsidRPr="00364C3F" w:rsidRDefault="0057721D" w:rsidP="001335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25"/>
        <w:gridCol w:w="4993"/>
      </w:tblGrid>
      <w:tr w:rsidR="00484F59" w:rsidRPr="00364C3F" w14:paraId="7CA5C55A" w14:textId="77777777" w:rsidTr="00484F59">
        <w:trPr>
          <w:trHeight w:val="397"/>
          <w:jc w:val="center"/>
        </w:trPr>
        <w:tc>
          <w:tcPr>
            <w:tcW w:w="4786" w:type="dxa"/>
            <w:vAlign w:val="center"/>
          </w:tcPr>
          <w:p w14:paraId="48BD6378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IL SEGRETARIO</w:t>
            </w:r>
            <w:r w:rsidRPr="00364C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249DCC36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54AFF062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IL DIRIGENTE SCOLASTICO</w:t>
            </w:r>
          </w:p>
        </w:tc>
      </w:tr>
      <w:tr w:rsidR="00484F59" w:rsidRPr="00364C3F" w14:paraId="1C0C3863" w14:textId="77777777" w:rsidTr="00484F59">
        <w:trPr>
          <w:trHeight w:val="397"/>
          <w:jc w:val="center"/>
        </w:trPr>
        <w:tc>
          <w:tcPr>
            <w:tcW w:w="4786" w:type="dxa"/>
            <w:vAlign w:val="center"/>
          </w:tcPr>
          <w:p w14:paraId="7E910128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E6584A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6ED5D2FD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59" w:rsidRPr="00364C3F" w14:paraId="33327968" w14:textId="77777777" w:rsidTr="00484F59">
        <w:trPr>
          <w:trHeight w:val="397"/>
          <w:jc w:val="center"/>
        </w:trPr>
        <w:tc>
          <w:tcPr>
            <w:tcW w:w="4786" w:type="dxa"/>
            <w:vAlign w:val="center"/>
          </w:tcPr>
          <w:p w14:paraId="1BDBE6D7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prof. _____________________________</w:t>
            </w:r>
            <w:r w:rsidRPr="00364C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5E337469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7705C3B9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prof. _________________________________</w:t>
            </w:r>
          </w:p>
        </w:tc>
      </w:tr>
    </w:tbl>
    <w:p w14:paraId="32686585" w14:textId="77777777" w:rsidR="006060A6" w:rsidRPr="00364C3F" w:rsidRDefault="006060A6" w:rsidP="00133536">
      <w:pPr>
        <w:jc w:val="both"/>
        <w:rPr>
          <w:rFonts w:ascii="Arial" w:hAnsi="Arial" w:cs="Arial"/>
          <w:sz w:val="22"/>
          <w:szCs w:val="22"/>
        </w:rPr>
      </w:pPr>
    </w:p>
    <w:p w14:paraId="6A0B77E1" w14:textId="77777777" w:rsidR="00086E66" w:rsidRPr="00364C3F" w:rsidRDefault="00086E66" w:rsidP="00133536">
      <w:pPr>
        <w:pStyle w:val="Titolo4"/>
        <w:rPr>
          <w:rFonts w:ascii="Arial" w:hAnsi="Arial" w:cs="Arial"/>
          <w:b/>
          <w:sz w:val="22"/>
          <w:szCs w:val="22"/>
          <w:u w:val="none"/>
        </w:rPr>
      </w:pPr>
    </w:p>
    <w:p w14:paraId="5502E767" w14:textId="77777777" w:rsidR="00484F59" w:rsidRPr="00364C3F" w:rsidRDefault="00484F59" w:rsidP="00133536">
      <w:pPr>
        <w:pStyle w:val="Titolo4"/>
        <w:rPr>
          <w:rFonts w:ascii="Arial" w:hAnsi="Arial" w:cs="Arial"/>
          <w:b/>
          <w:sz w:val="22"/>
          <w:szCs w:val="22"/>
          <w:u w:val="none"/>
        </w:rPr>
      </w:pPr>
      <w:r w:rsidRPr="00364C3F">
        <w:rPr>
          <w:rFonts w:ascii="Arial" w:hAnsi="Arial" w:cs="Arial"/>
          <w:b/>
          <w:sz w:val="22"/>
          <w:szCs w:val="22"/>
          <w:u w:val="none"/>
        </w:rPr>
        <w:t xml:space="preserve">La Commissione </w:t>
      </w:r>
    </w:p>
    <w:tbl>
      <w:tblPr>
        <w:tblW w:w="10193" w:type="dxa"/>
        <w:jc w:val="center"/>
        <w:tblLayout w:type="fixed"/>
        <w:tblLook w:val="04A0" w:firstRow="1" w:lastRow="0" w:firstColumn="1" w:lastColumn="0" w:noHBand="0" w:noVBand="1"/>
      </w:tblPr>
      <w:tblGrid>
        <w:gridCol w:w="3209"/>
        <w:gridCol w:w="283"/>
        <w:gridCol w:w="3209"/>
        <w:gridCol w:w="283"/>
        <w:gridCol w:w="3209"/>
      </w:tblGrid>
      <w:tr w:rsidR="00484F59" w:rsidRPr="00364C3F" w14:paraId="2CD94B63" w14:textId="77777777" w:rsidTr="00484F59">
        <w:trPr>
          <w:trHeight w:val="397"/>
          <w:jc w:val="center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62F485EF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9C30328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295CED80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6D10046A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1A864A33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59" w:rsidRPr="00364C3F" w14:paraId="057DA655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DEC09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7C4CB4B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7D4A9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7E663E1E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A063A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59" w:rsidRPr="00364C3F" w14:paraId="5C4A40B1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2B464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5AF2BEF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52DDD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F2D6069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86FE9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59" w:rsidRPr="00364C3F" w14:paraId="1C8B2B37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0BAAB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C25E8F8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74A6F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69F6415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786E9" w14:textId="77777777" w:rsidR="00484F59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CF58B7" w14:textId="16B80DD6" w:rsidR="007D3FC1" w:rsidRPr="007D3FC1" w:rsidRDefault="007D3FC1" w:rsidP="007D3F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5A271" w14:textId="77777777" w:rsidR="000017C8" w:rsidRDefault="000017C8" w:rsidP="00133536">
      <w:pPr>
        <w:pStyle w:val="Nessunaspaziatura"/>
        <w:ind w:firstLine="708"/>
        <w:rPr>
          <w:rFonts w:ascii="Arial" w:hAnsi="Arial" w:cs="Arial"/>
        </w:rPr>
      </w:pPr>
      <w:r w:rsidRPr="00364C3F">
        <w:rPr>
          <w:rFonts w:ascii="Arial" w:hAnsi="Arial" w:cs="Arial"/>
        </w:rPr>
        <w:lastRenderedPageBreak/>
        <w:tab/>
      </w:r>
    </w:p>
    <w:p w14:paraId="2E01019F" w14:textId="77777777" w:rsidR="001270FF" w:rsidRDefault="001270FF" w:rsidP="00E231A6">
      <w:pPr>
        <w:pStyle w:val="a"/>
        <w:jc w:val="both"/>
        <w:rPr>
          <w:rFonts w:cs="Arial"/>
          <w:sz w:val="22"/>
          <w:szCs w:val="22"/>
          <w:lang w:bidi="ar-SA"/>
        </w:rPr>
      </w:pPr>
    </w:p>
    <w:p w14:paraId="6F4D1102" w14:textId="77777777" w:rsidR="00E231A6" w:rsidRDefault="00E231A6" w:rsidP="00E231A6">
      <w:pPr>
        <w:pStyle w:val="a"/>
        <w:rPr>
          <w:rFonts w:ascii="Verdana" w:hAnsi="Verdana"/>
          <w:sz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2071"/>
        <w:gridCol w:w="2071"/>
        <w:gridCol w:w="2071"/>
      </w:tblGrid>
      <w:tr w:rsidR="00E231A6" w:rsidRPr="00797030" w14:paraId="0ED97218" w14:textId="77777777" w:rsidTr="00E26F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25CEE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b/>
                <w:sz w:val="27"/>
                <w:szCs w:val="27"/>
              </w:rPr>
            </w:pPr>
            <w:r w:rsidRPr="001A5D52">
              <w:rPr>
                <w:rFonts w:ascii="Helvetica" w:hAnsi="Helvetica" w:cs="Helvetica"/>
                <w:b/>
                <w:sz w:val="27"/>
                <w:szCs w:val="27"/>
              </w:rPr>
              <w:t>Media dei voti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4032E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b/>
                <w:sz w:val="27"/>
                <w:szCs w:val="27"/>
              </w:rPr>
            </w:pPr>
            <w:r w:rsidRPr="001A5D52">
              <w:rPr>
                <w:rFonts w:ascii="Helvetica" w:hAnsi="Helvetica" w:cs="Helvetica"/>
                <w:b/>
                <w:sz w:val="27"/>
                <w:szCs w:val="27"/>
              </w:rPr>
              <w:t>Fasce di credito</w:t>
            </w:r>
            <w:r w:rsidRPr="00797030">
              <w:rPr>
                <w:rFonts w:ascii="Helvetica" w:hAnsi="Helvetica" w:cs="Helvetica"/>
                <w:b/>
                <w:sz w:val="27"/>
                <w:szCs w:val="27"/>
              </w:rPr>
              <w:br/>
            </w:r>
            <w:r w:rsidRPr="001A5D52">
              <w:rPr>
                <w:rFonts w:ascii="Helvetica" w:hAnsi="Helvetica" w:cs="Helvetica"/>
                <w:b/>
                <w:sz w:val="27"/>
                <w:szCs w:val="27"/>
              </w:rPr>
              <w:t>III 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AEB22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b/>
                <w:sz w:val="27"/>
                <w:szCs w:val="27"/>
              </w:rPr>
            </w:pPr>
            <w:r w:rsidRPr="001A5D52">
              <w:rPr>
                <w:rFonts w:ascii="Helvetica" w:hAnsi="Helvetica" w:cs="Helvetica"/>
                <w:b/>
                <w:sz w:val="27"/>
                <w:szCs w:val="27"/>
              </w:rPr>
              <w:t>Fasce di credito</w:t>
            </w:r>
            <w:r w:rsidRPr="00797030">
              <w:rPr>
                <w:rFonts w:ascii="Helvetica" w:hAnsi="Helvetica" w:cs="Helvetica"/>
                <w:b/>
                <w:sz w:val="27"/>
                <w:szCs w:val="27"/>
              </w:rPr>
              <w:br/>
            </w:r>
            <w:r w:rsidRPr="001A5D52">
              <w:rPr>
                <w:rFonts w:ascii="Helvetica" w:hAnsi="Helvetica" w:cs="Helvetica"/>
                <w:b/>
                <w:sz w:val="27"/>
                <w:szCs w:val="27"/>
              </w:rPr>
              <w:t>IV anno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B2EA6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b/>
                <w:sz w:val="27"/>
                <w:szCs w:val="27"/>
              </w:rPr>
            </w:pPr>
            <w:r w:rsidRPr="001A5D52">
              <w:rPr>
                <w:rFonts w:ascii="Helvetica" w:hAnsi="Helvetica" w:cs="Helvetica"/>
                <w:b/>
                <w:sz w:val="27"/>
                <w:szCs w:val="27"/>
              </w:rPr>
              <w:t>Fasce di credito</w:t>
            </w:r>
            <w:r w:rsidRPr="00797030">
              <w:rPr>
                <w:rFonts w:ascii="Helvetica" w:hAnsi="Helvetica" w:cs="Helvetica"/>
                <w:b/>
                <w:sz w:val="27"/>
                <w:szCs w:val="27"/>
              </w:rPr>
              <w:br/>
            </w:r>
            <w:r w:rsidRPr="001A5D52">
              <w:rPr>
                <w:rFonts w:ascii="Helvetica" w:hAnsi="Helvetica" w:cs="Helvetica"/>
                <w:b/>
                <w:sz w:val="27"/>
                <w:szCs w:val="27"/>
              </w:rPr>
              <w:t>V anno</w:t>
            </w:r>
          </w:p>
        </w:tc>
      </w:tr>
      <w:tr w:rsidR="00E231A6" w:rsidRPr="00797030" w14:paraId="438CBED4" w14:textId="77777777" w:rsidTr="00E26F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AC9C0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M&lt;6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AAC16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87999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D9F7F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7-8</w:t>
            </w:r>
          </w:p>
        </w:tc>
      </w:tr>
      <w:tr w:rsidR="00E231A6" w:rsidRPr="00797030" w14:paraId="5615FA05" w14:textId="77777777" w:rsidTr="00E26F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19E44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M=6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1429C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54571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5FA09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9-10</w:t>
            </w:r>
          </w:p>
        </w:tc>
      </w:tr>
      <w:tr w:rsidR="00E231A6" w:rsidRPr="00797030" w14:paraId="756891C5" w14:textId="77777777" w:rsidTr="00E26F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567FC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6&lt;M≤7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3040A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8-9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ED723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03BF2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10-11</w:t>
            </w:r>
          </w:p>
        </w:tc>
      </w:tr>
      <w:tr w:rsidR="00E231A6" w:rsidRPr="00797030" w14:paraId="78C1D29D" w14:textId="77777777" w:rsidTr="00E26F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D311F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7&lt;M≤8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24428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DA0D4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FA6E1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11-12</w:t>
            </w:r>
          </w:p>
        </w:tc>
      </w:tr>
      <w:tr w:rsidR="00E231A6" w:rsidRPr="00797030" w14:paraId="29D1BA69" w14:textId="77777777" w:rsidTr="00E26F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9B8D0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8&lt;M≤9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3CD10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EE649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54195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13-14</w:t>
            </w:r>
          </w:p>
        </w:tc>
      </w:tr>
      <w:tr w:rsidR="00E231A6" w:rsidRPr="00797030" w14:paraId="11EB3A47" w14:textId="77777777" w:rsidTr="00E26FC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91A58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9&lt;M≤10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497C2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EB5A3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ADE9F" w14:textId="77777777" w:rsidR="00E231A6" w:rsidRPr="00797030" w:rsidRDefault="00E231A6" w:rsidP="00E26FCD">
            <w:pPr>
              <w:jc w:val="center"/>
              <w:rPr>
                <w:rFonts w:ascii="Titillium Web" w:hAnsi="Titillium Web"/>
                <w:sz w:val="27"/>
                <w:szCs w:val="27"/>
              </w:rPr>
            </w:pPr>
            <w:r w:rsidRPr="00797030">
              <w:rPr>
                <w:rFonts w:ascii="Titillium Web" w:hAnsi="Titillium Web"/>
                <w:sz w:val="27"/>
                <w:szCs w:val="27"/>
              </w:rPr>
              <w:t>14-15</w:t>
            </w:r>
          </w:p>
        </w:tc>
      </w:tr>
    </w:tbl>
    <w:p w14:paraId="734AF410" w14:textId="77777777" w:rsidR="00E231A6" w:rsidRDefault="00E231A6" w:rsidP="00133EF5">
      <w:pPr>
        <w:pStyle w:val="Corpotesto"/>
        <w:ind w:right="1171"/>
      </w:pPr>
    </w:p>
    <w:sectPr w:rsidR="00E231A6" w:rsidSect="00BB5DC3">
      <w:headerReference w:type="default" r:id="rId13"/>
      <w:footerReference w:type="default" r:id="rId14"/>
      <w:headerReference w:type="first" r:id="rId15"/>
      <w:pgSz w:w="11906" w:h="16838"/>
      <w:pgMar w:top="1418" w:right="851" w:bottom="851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7591" w14:textId="77777777" w:rsidR="009E243B" w:rsidRDefault="009E243B">
      <w:r>
        <w:separator/>
      </w:r>
    </w:p>
  </w:endnote>
  <w:endnote w:type="continuationSeparator" w:id="0">
    <w:p w14:paraId="59433D8F" w14:textId="77777777" w:rsidR="009E243B" w:rsidRDefault="009E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7FA" w14:textId="164B2B28" w:rsidR="002D10F8" w:rsidRDefault="002D10F8" w:rsidP="002D10F8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>
      <w:rPr>
        <w:rFonts w:ascii="Arial" w:hAnsi="Arial" w:cs="Arial"/>
        <w:i/>
        <w:color w:val="7F7F7F"/>
        <w:sz w:val="16"/>
        <w:szCs w:val="16"/>
      </w:rPr>
      <w:t>Verbale scrutini esami preliminari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EC85" w14:textId="77777777" w:rsidR="009E243B" w:rsidRDefault="009E243B">
      <w:r>
        <w:separator/>
      </w:r>
    </w:p>
  </w:footnote>
  <w:footnote w:type="continuationSeparator" w:id="0">
    <w:p w14:paraId="176C13ED" w14:textId="77777777" w:rsidR="009E243B" w:rsidRDefault="009E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1764E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04B451A0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14AC1EF3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2A2C101E" w14:textId="649E9F2F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 xml:space="preserve">Pagina </w:t>
    </w:r>
    <w:r w:rsidR="00AB77E3"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PAGE </w:instrText>
    </w:r>
    <w:r w:rsidR="00AB77E3">
      <w:rPr>
        <w:rFonts w:ascii="Arial" w:hAnsi="Arial" w:cs="Arial"/>
        <w:snapToGrid w:val="0"/>
        <w:sz w:val="16"/>
        <w:szCs w:val="16"/>
      </w:rPr>
      <w:fldChar w:fldCharType="separate"/>
    </w:r>
    <w:r w:rsidR="00DE1607">
      <w:rPr>
        <w:rFonts w:ascii="Arial" w:hAnsi="Arial" w:cs="Arial"/>
        <w:noProof/>
        <w:snapToGrid w:val="0"/>
        <w:sz w:val="16"/>
        <w:szCs w:val="16"/>
      </w:rPr>
      <w:t>4</w:t>
    </w:r>
    <w:r w:rsidR="00AB77E3"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 xml:space="preserve"> di </w:t>
    </w:r>
    <w:r w:rsidR="00AB77E3"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NUMPAGES </w:instrText>
    </w:r>
    <w:r w:rsidR="00AB77E3">
      <w:rPr>
        <w:rFonts w:ascii="Arial" w:hAnsi="Arial" w:cs="Arial"/>
        <w:snapToGrid w:val="0"/>
        <w:sz w:val="16"/>
        <w:szCs w:val="16"/>
      </w:rPr>
      <w:fldChar w:fldCharType="separate"/>
    </w:r>
    <w:r w:rsidR="00DE1607">
      <w:rPr>
        <w:rFonts w:ascii="Arial" w:hAnsi="Arial" w:cs="Arial"/>
        <w:noProof/>
        <w:snapToGrid w:val="0"/>
        <w:sz w:val="16"/>
        <w:szCs w:val="16"/>
      </w:rPr>
      <w:t>4</w:t>
    </w:r>
    <w:r w:rsidR="00AB77E3">
      <w:rPr>
        <w:rFonts w:ascii="Arial" w:hAnsi="Arial" w:cs="Arial"/>
        <w:snapToGrid w:val="0"/>
        <w:sz w:val="16"/>
        <w:szCs w:val="16"/>
      </w:rPr>
      <w:fldChar w:fldCharType="end"/>
    </w:r>
  </w:p>
  <w:p w14:paraId="77731F71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0597" w14:textId="77777777" w:rsidR="002D10F8" w:rsidRDefault="002D10F8" w:rsidP="002D10F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08734C10"/>
    <w:multiLevelType w:val="hybridMultilevel"/>
    <w:tmpl w:val="AE20A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4E365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17895">
    <w:abstractNumId w:val="2"/>
    <w:lvlOverride w:ilvl="0">
      <w:startOverride w:val="1"/>
    </w:lvlOverride>
  </w:num>
  <w:num w:numId="2" w16cid:durableId="4157845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5274682">
    <w:abstractNumId w:val="1"/>
  </w:num>
  <w:num w:numId="4" w16cid:durableId="1104809078">
    <w:abstractNumId w:val="3"/>
  </w:num>
  <w:num w:numId="5" w16cid:durableId="43818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48"/>
    <w:rsid w:val="000017C8"/>
    <w:rsid w:val="0000611D"/>
    <w:rsid w:val="00064805"/>
    <w:rsid w:val="00071637"/>
    <w:rsid w:val="00074C48"/>
    <w:rsid w:val="000771BE"/>
    <w:rsid w:val="00085CAA"/>
    <w:rsid w:val="00086E66"/>
    <w:rsid w:val="00097082"/>
    <w:rsid w:val="000D2194"/>
    <w:rsid w:val="000D3CB9"/>
    <w:rsid w:val="000D3FED"/>
    <w:rsid w:val="001270FF"/>
    <w:rsid w:val="00127CC5"/>
    <w:rsid w:val="00133536"/>
    <w:rsid w:val="00133EF5"/>
    <w:rsid w:val="001420B9"/>
    <w:rsid w:val="001A021F"/>
    <w:rsid w:val="001A212D"/>
    <w:rsid w:val="001F3290"/>
    <w:rsid w:val="00211825"/>
    <w:rsid w:val="00212600"/>
    <w:rsid w:val="00233648"/>
    <w:rsid w:val="00247E7A"/>
    <w:rsid w:val="0025398D"/>
    <w:rsid w:val="00271DDD"/>
    <w:rsid w:val="00274FD3"/>
    <w:rsid w:val="002840C1"/>
    <w:rsid w:val="00284F3A"/>
    <w:rsid w:val="00287EF8"/>
    <w:rsid w:val="002D10F8"/>
    <w:rsid w:val="002E1004"/>
    <w:rsid w:val="002E43E4"/>
    <w:rsid w:val="002F076D"/>
    <w:rsid w:val="002F1820"/>
    <w:rsid w:val="00321AAE"/>
    <w:rsid w:val="003348C9"/>
    <w:rsid w:val="00350473"/>
    <w:rsid w:val="00351538"/>
    <w:rsid w:val="00352D87"/>
    <w:rsid w:val="00364C3F"/>
    <w:rsid w:val="00393F4C"/>
    <w:rsid w:val="003A5DB5"/>
    <w:rsid w:val="003C5C98"/>
    <w:rsid w:val="003E1559"/>
    <w:rsid w:val="00440A88"/>
    <w:rsid w:val="0044152C"/>
    <w:rsid w:val="004546B6"/>
    <w:rsid w:val="00480407"/>
    <w:rsid w:val="00484F59"/>
    <w:rsid w:val="004E07BD"/>
    <w:rsid w:val="004F66D1"/>
    <w:rsid w:val="00507207"/>
    <w:rsid w:val="005350B1"/>
    <w:rsid w:val="005764AA"/>
    <w:rsid w:val="0057721D"/>
    <w:rsid w:val="00587B50"/>
    <w:rsid w:val="005940B2"/>
    <w:rsid w:val="005B50A9"/>
    <w:rsid w:val="005B50DC"/>
    <w:rsid w:val="005C0174"/>
    <w:rsid w:val="006060A6"/>
    <w:rsid w:val="00630D35"/>
    <w:rsid w:val="00645AD8"/>
    <w:rsid w:val="0066023D"/>
    <w:rsid w:val="00694043"/>
    <w:rsid w:val="006A2043"/>
    <w:rsid w:val="006A3BB3"/>
    <w:rsid w:val="006B0B03"/>
    <w:rsid w:val="006F068B"/>
    <w:rsid w:val="006F7E54"/>
    <w:rsid w:val="007123E6"/>
    <w:rsid w:val="007144C7"/>
    <w:rsid w:val="007447B2"/>
    <w:rsid w:val="007D329F"/>
    <w:rsid w:val="007D3FC1"/>
    <w:rsid w:val="00807EAF"/>
    <w:rsid w:val="008A1169"/>
    <w:rsid w:val="008B0800"/>
    <w:rsid w:val="008C2030"/>
    <w:rsid w:val="008F0EF6"/>
    <w:rsid w:val="00905AD7"/>
    <w:rsid w:val="009233D2"/>
    <w:rsid w:val="009234E4"/>
    <w:rsid w:val="00937AA3"/>
    <w:rsid w:val="009451E0"/>
    <w:rsid w:val="00962E50"/>
    <w:rsid w:val="009636FC"/>
    <w:rsid w:val="00964D8A"/>
    <w:rsid w:val="009831D0"/>
    <w:rsid w:val="00993906"/>
    <w:rsid w:val="009E243B"/>
    <w:rsid w:val="009E77EE"/>
    <w:rsid w:val="00A05D2C"/>
    <w:rsid w:val="00A331AF"/>
    <w:rsid w:val="00AA26E1"/>
    <w:rsid w:val="00AB2BF5"/>
    <w:rsid w:val="00AB77E3"/>
    <w:rsid w:val="00AD033E"/>
    <w:rsid w:val="00B53079"/>
    <w:rsid w:val="00B865BA"/>
    <w:rsid w:val="00BA2B2F"/>
    <w:rsid w:val="00BA3838"/>
    <w:rsid w:val="00BA6537"/>
    <w:rsid w:val="00BA7B1B"/>
    <w:rsid w:val="00BB3FC3"/>
    <w:rsid w:val="00BB5DC3"/>
    <w:rsid w:val="00BD11BE"/>
    <w:rsid w:val="00BF2341"/>
    <w:rsid w:val="00C30F14"/>
    <w:rsid w:val="00C5202D"/>
    <w:rsid w:val="00C52A64"/>
    <w:rsid w:val="00C60146"/>
    <w:rsid w:val="00C72A59"/>
    <w:rsid w:val="00C80E8D"/>
    <w:rsid w:val="00C934D2"/>
    <w:rsid w:val="00CD4360"/>
    <w:rsid w:val="00D132B3"/>
    <w:rsid w:val="00D32948"/>
    <w:rsid w:val="00D35047"/>
    <w:rsid w:val="00D54199"/>
    <w:rsid w:val="00D74983"/>
    <w:rsid w:val="00DC214B"/>
    <w:rsid w:val="00DC73CB"/>
    <w:rsid w:val="00DD6D6D"/>
    <w:rsid w:val="00DE1607"/>
    <w:rsid w:val="00E00086"/>
    <w:rsid w:val="00E23144"/>
    <w:rsid w:val="00E231A6"/>
    <w:rsid w:val="00E25DDD"/>
    <w:rsid w:val="00E34456"/>
    <w:rsid w:val="00E35901"/>
    <w:rsid w:val="00E44117"/>
    <w:rsid w:val="00E52C0D"/>
    <w:rsid w:val="00E61008"/>
    <w:rsid w:val="00E70609"/>
    <w:rsid w:val="00E94CD8"/>
    <w:rsid w:val="00EB338E"/>
    <w:rsid w:val="00ED5CEC"/>
    <w:rsid w:val="00EE3446"/>
    <w:rsid w:val="00F10B18"/>
    <w:rsid w:val="00F419A3"/>
    <w:rsid w:val="00F51B19"/>
    <w:rsid w:val="00F92D28"/>
    <w:rsid w:val="00F9578C"/>
    <w:rsid w:val="00FA15AA"/>
    <w:rsid w:val="00FA221E"/>
    <w:rsid w:val="00FC2033"/>
    <w:rsid w:val="00FC4164"/>
    <w:rsid w:val="00FD768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9FA68"/>
  <w15:docId w15:val="{5C1399AA-2DD4-4E32-B0A9-7283217A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6E66"/>
  </w:style>
  <w:style w:type="paragraph" w:styleId="Titolo2">
    <w:name w:val="heading 2"/>
    <w:basedOn w:val="Normale"/>
    <w:next w:val="Normale"/>
    <w:qFormat/>
    <w:rsid w:val="00AB2BF5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AB2BF5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A3838"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AB2BF5"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rsid w:val="00AB2BF5"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2B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2BF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A3838"/>
    <w:pPr>
      <w:jc w:val="both"/>
    </w:pPr>
    <w:rPr>
      <w:b/>
      <w:sz w:val="24"/>
    </w:rPr>
  </w:style>
  <w:style w:type="paragraph" w:styleId="NormaleWeb">
    <w:name w:val="Normal (Web)"/>
    <w:basedOn w:val="Normale"/>
    <w:rsid w:val="00BA383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23364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80E8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35047"/>
  </w:style>
  <w:style w:type="table" w:styleId="Grigliatabella">
    <w:name w:val="Table Grid"/>
    <w:basedOn w:val="Tabellanormale"/>
    <w:rsid w:val="00BB3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008"/>
  </w:style>
  <w:style w:type="table" w:customStyle="1" w:styleId="TableNormal">
    <w:name w:val="Table Normal"/>
    <w:uiPriority w:val="2"/>
    <w:semiHidden/>
    <w:unhideWhenUsed/>
    <w:qFormat/>
    <w:rsid w:val="003E15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E1559"/>
    <w:pPr>
      <w:widowControl w:val="0"/>
      <w:autoSpaceDE w:val="0"/>
      <w:autoSpaceDN w:val="0"/>
      <w:spacing w:line="270" w:lineRule="exact"/>
      <w:ind w:left="205" w:right="189"/>
      <w:jc w:val="center"/>
    </w:pPr>
    <w:rPr>
      <w:sz w:val="22"/>
      <w:szCs w:val="22"/>
      <w:lang w:bidi="it-IT"/>
    </w:rPr>
  </w:style>
  <w:style w:type="paragraph" w:customStyle="1" w:styleId="a">
    <w:basedOn w:val="Normale"/>
    <w:next w:val="Corpotesto"/>
    <w:rsid w:val="00E231A6"/>
    <w:rPr>
      <w:rFonts w:ascii="Arial" w:hAnsi="Arial"/>
      <w:sz w:val="2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s08900c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s08900c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75C3-222A-4D2D-BF9E-9A4BC482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5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SCRUTINO ESAMI PRELIMINARI</vt:lpstr>
    </vt:vector>
  </TitlesOfParts>
  <Company>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SCRUTINO ESAMI PRELIMINARI</dc:title>
  <dc:creator>Anna Schettino</dc:creator>
  <cp:keywords>Modulistica; Verbali; Esami</cp:keywords>
  <cp:lastModifiedBy>Marianeve Onda</cp:lastModifiedBy>
  <cp:revision>2</cp:revision>
  <cp:lastPrinted>2022-05-10T09:48:00Z</cp:lastPrinted>
  <dcterms:created xsi:type="dcterms:W3CDTF">2024-05-20T15:57:00Z</dcterms:created>
  <dcterms:modified xsi:type="dcterms:W3CDTF">2024-05-20T15:57:00Z</dcterms:modified>
  <cp:category>scuola</cp:category>
</cp:coreProperties>
</file>